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ED" w:rsidRDefault="002C4EED" w:rsidP="002C4EED">
      <w:pPr>
        <w:pStyle w:val="Nadpis11"/>
        <w:keepNext/>
        <w:keepLines/>
        <w:shd w:val="clear" w:color="auto" w:fill="auto"/>
        <w:tabs>
          <w:tab w:val="left" w:pos="5568"/>
        </w:tabs>
        <w:spacing w:line="220" w:lineRule="exact"/>
        <w:ind w:left="240"/>
        <w:sectPr w:rsidR="002C4EED">
          <w:pgSz w:w="11900" w:h="16840"/>
          <w:pgMar w:top="596" w:right="559" w:bottom="428" w:left="315" w:header="0" w:footer="3" w:gutter="0"/>
          <w:cols w:space="720"/>
          <w:noEndnote/>
          <w:docGrid w:linePitch="360"/>
        </w:sectPr>
      </w:pPr>
      <w:bookmarkStart w:id="0" w:name="bookmark0"/>
      <w:r>
        <w:t>OBJEDNÁVKA</w:t>
      </w:r>
      <w:r>
        <w:tab/>
        <w:t>Číslo objednávky</w:t>
      </w:r>
      <w:bookmarkEnd w:id="0"/>
    </w:p>
    <w:p w:rsidR="002C4EED" w:rsidRDefault="002C4EED" w:rsidP="002C4EED">
      <w:pPr>
        <w:spacing w:before="16" w:after="16" w:line="240" w:lineRule="exact"/>
        <w:rPr>
          <w:sz w:val="19"/>
          <w:szCs w:val="19"/>
        </w:rPr>
      </w:pPr>
    </w:p>
    <w:p w:rsidR="002C4EED" w:rsidRDefault="002C4EED" w:rsidP="002C4EED">
      <w:pPr>
        <w:rPr>
          <w:sz w:val="2"/>
          <w:szCs w:val="2"/>
        </w:rPr>
        <w:sectPr w:rsidR="002C4EED">
          <w:type w:val="continuous"/>
          <w:pgSz w:w="11900" w:h="16840"/>
          <w:pgMar w:top="581" w:right="0" w:bottom="413" w:left="0" w:header="0" w:footer="3" w:gutter="0"/>
          <w:cols w:space="720"/>
          <w:noEndnote/>
          <w:docGrid w:linePitch="360"/>
        </w:sectPr>
      </w:pPr>
    </w:p>
    <w:p w:rsidR="002C4EED" w:rsidRDefault="002C4EED" w:rsidP="002C4EE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21590" distB="0" distL="63500" distR="63500" simplePos="0" relativeHeight="251665408" behindDoc="1" locked="0" layoutInCell="1" allowOverlap="1" wp14:anchorId="5C2A44A3" wp14:editId="5C980EE9">
                <wp:simplePos x="0" y="0"/>
                <wp:positionH relativeFrom="margin">
                  <wp:posOffset>-18415</wp:posOffset>
                </wp:positionH>
                <wp:positionV relativeFrom="paragraph">
                  <wp:posOffset>21590</wp:posOffset>
                </wp:positionV>
                <wp:extent cx="3209290" cy="1710055"/>
                <wp:effectExtent l="635" t="2540" r="0" b="3810"/>
                <wp:wrapSquare wrapText="righ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4"/>
                              <w:shd w:val="clear" w:color="auto" w:fill="auto"/>
                              <w:spacing w:after="189" w:line="190" w:lineRule="exact"/>
                            </w:pPr>
                            <w:r>
                              <w:t>OBJEDNÁVAJÍCÍ:</w:t>
                            </w:r>
                          </w:p>
                          <w:p w:rsidR="002C4EED" w:rsidRDefault="002C4EED" w:rsidP="002C4EED">
                            <w:pPr>
                              <w:pStyle w:val="Zkladntext4"/>
                              <w:shd w:val="clear" w:color="auto" w:fill="auto"/>
                              <w:spacing w:after="0" w:line="190" w:lineRule="exact"/>
                            </w:pPr>
                            <w:r>
                              <w:t>16. základní škola a mateřská škola Plzeň,</w:t>
                            </w:r>
                          </w:p>
                          <w:p w:rsidR="002C4EED" w:rsidRDefault="002C4EED" w:rsidP="002C4EED">
                            <w:pPr>
                              <w:pStyle w:val="Zkladntext4"/>
                              <w:shd w:val="clear" w:color="auto" w:fill="auto"/>
                              <w:spacing w:after="122" w:line="190" w:lineRule="exact"/>
                            </w:pPr>
                            <w:r>
                              <w:t>Americká třída 30, příspěvková</w:t>
                            </w:r>
                          </w:p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274" w:lineRule="exact"/>
                              <w:ind w:right="3640" w:firstLine="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Americká třída 30 301 38 Plzeň</w:t>
                            </w:r>
                          </w:p>
                          <w:p w:rsidR="002C4EED" w:rsidRDefault="002C4EED" w:rsidP="002C4EED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811"/>
                              </w:tabs>
                              <w:spacing w:line="190" w:lineRule="exact"/>
                            </w:pPr>
                            <w:r>
                              <w:t>IČ</w:t>
                            </w:r>
                            <w:r>
                              <w:tab/>
                              <w:t>68784597</w:t>
                            </w:r>
                          </w:p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DIČ</w:t>
                            </w:r>
                          </w:p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Tel.:</w:t>
                            </w:r>
                          </w:p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E-mail:</w:t>
                            </w:r>
                          </w:p>
                          <w:p w:rsidR="002C4EED" w:rsidRDefault="002C4EED" w:rsidP="002C4EE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Příspěvková organizace je zapsaná v Obchodním rejstříku, vedeného Krajským soudem v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Plzní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oddíl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, vložka 566.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5pt;margin-top:1.7pt;width:252.7pt;height:134.65pt;z-index:-251651072;visibility:visible;mso-wrap-style:square;mso-width-percent:0;mso-height-percent:0;mso-wrap-distance-left:5pt;mso-wrap-distance-top:1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b6qwIAAKs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4"/>
                        <w:shd w:val="clear" w:color="auto" w:fill="auto"/>
                        <w:spacing w:after="189" w:line="190" w:lineRule="exact"/>
                      </w:pPr>
                      <w:r>
                        <w:t>OBJEDNÁVAJÍCÍ:</w:t>
                      </w:r>
                    </w:p>
                    <w:p w:rsidR="002C4EED" w:rsidRDefault="002C4EED" w:rsidP="002C4EED">
                      <w:pPr>
                        <w:pStyle w:val="Zkladntext4"/>
                        <w:shd w:val="clear" w:color="auto" w:fill="auto"/>
                        <w:spacing w:after="0" w:line="190" w:lineRule="exact"/>
                      </w:pPr>
                      <w:r>
                        <w:t>16. základní škola a mateřská škola Plzeň,</w:t>
                      </w:r>
                    </w:p>
                    <w:p w:rsidR="002C4EED" w:rsidRDefault="002C4EED" w:rsidP="002C4EED">
                      <w:pPr>
                        <w:pStyle w:val="Zkladntext4"/>
                        <w:shd w:val="clear" w:color="auto" w:fill="auto"/>
                        <w:spacing w:after="122" w:line="190" w:lineRule="exact"/>
                      </w:pPr>
                      <w:r>
                        <w:t>Americká třída 30, příspěvková</w:t>
                      </w:r>
                    </w:p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274" w:lineRule="exact"/>
                        <w:ind w:right="3640" w:firstLine="0"/>
                        <w:jc w:val="left"/>
                      </w:pPr>
                      <w:r>
                        <w:rPr>
                          <w:rStyle w:val="Zkladntext3Exact"/>
                        </w:rPr>
                        <w:t>Americká třída 30 301 38 Plzeň</w:t>
                      </w:r>
                    </w:p>
                    <w:p w:rsidR="002C4EED" w:rsidRDefault="002C4EED" w:rsidP="002C4EED">
                      <w:pPr>
                        <w:pStyle w:val="Zkladntext5"/>
                        <w:shd w:val="clear" w:color="auto" w:fill="auto"/>
                        <w:tabs>
                          <w:tab w:val="left" w:pos="811"/>
                        </w:tabs>
                        <w:spacing w:line="190" w:lineRule="exact"/>
                      </w:pPr>
                      <w:r>
                        <w:t>IČ</w:t>
                      </w:r>
                      <w:r>
                        <w:tab/>
                        <w:t>68784597</w:t>
                      </w:r>
                    </w:p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23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DIČ</w:t>
                      </w:r>
                    </w:p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23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Tel.:</w:t>
                      </w:r>
                    </w:p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23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E-mail:</w:t>
                      </w:r>
                    </w:p>
                    <w:p w:rsidR="002C4EED" w:rsidRDefault="002C4EED" w:rsidP="002C4EE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Příspěvková organizace je zapsaná v Obchodním rejstříku, vedeného Krajským soudem v </w:t>
                      </w:r>
                      <w:proofErr w:type="gramStart"/>
                      <w:r>
                        <w:rPr>
                          <w:rStyle w:val="Zkladntext2Exact"/>
                        </w:rPr>
                        <w:t>Plzní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 oddíl </w:t>
                      </w:r>
                      <w:proofErr w:type="spellStart"/>
                      <w:r>
                        <w:rPr>
                          <w:rStyle w:val="Zkladntext2Exact"/>
                        </w:rPr>
                        <w:t>Pr</w:t>
                      </w:r>
                      <w:proofErr w:type="spellEnd"/>
                      <w:r>
                        <w:rPr>
                          <w:rStyle w:val="Zkladntext2Exact"/>
                        </w:rPr>
                        <w:t>, vložka 566.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025" distB="121920" distL="63500" distR="1743710" simplePos="0" relativeHeight="251666432" behindDoc="1" locked="0" layoutInCell="1" allowOverlap="1" wp14:anchorId="5080D77C" wp14:editId="79D79DE3">
                <wp:simplePos x="0" y="0"/>
                <wp:positionH relativeFrom="margin">
                  <wp:posOffset>48895</wp:posOffset>
                </wp:positionH>
                <wp:positionV relativeFrom="paragraph">
                  <wp:posOffset>2993390</wp:posOffset>
                </wp:positionV>
                <wp:extent cx="4739640" cy="304800"/>
                <wp:effectExtent l="1270" t="2540" r="2540" b="1905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6725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Text položky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Množství</w:t>
                            </w:r>
                          </w:p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7354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 xml:space="preserve">Objednáváme výměnu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3Exact"/>
                              </w:rPr>
                              <w:t>plyn</w:t>
                            </w:r>
                            <w:proofErr w:type="gramEnd"/>
                            <w:r>
                              <w:rPr>
                                <w:rStyle w:val="Zkladntext3Exact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Style w:val="Zkladntext3Exact"/>
                              </w:rPr>
                              <w:t>kotle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3Exact"/>
                              </w:rPr>
                              <w:t xml:space="preserve"> v jídelně ZŠA a </w:t>
                            </w:r>
                            <w:proofErr w:type="spellStart"/>
                            <w:r>
                              <w:rPr>
                                <w:rStyle w:val="Zkladntext3Exact"/>
                              </w:rPr>
                              <w:t>souv.práce</w:t>
                            </w:r>
                            <w:proofErr w:type="spellEnd"/>
                            <w:r>
                              <w:rPr>
                                <w:rStyle w:val="Zkladntext3Exact"/>
                              </w:rPr>
                              <w:t xml:space="preserve"> s tím-důvod havárie starého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85pt;margin-top:235.7pt;width:373.2pt;height:24pt;z-index:-251650048;visibility:visible;mso-wrap-style:square;mso-width-percent:0;mso-height-percent:0;mso-wrap-distance-left:5pt;mso-wrap-distance-top:5.75pt;mso-wrap-distance-right:137.3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eksgIAALA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tabs>
                          <w:tab w:val="left" w:pos="6725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Text položky</w:t>
                      </w:r>
                      <w:r>
                        <w:rPr>
                          <w:rStyle w:val="Zkladntext3Exact"/>
                        </w:rPr>
                        <w:tab/>
                        <w:t>Množství</w:t>
                      </w:r>
                    </w:p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tabs>
                          <w:tab w:val="left" w:pos="7354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 xml:space="preserve">Objednáváme výměnu </w:t>
                      </w:r>
                      <w:proofErr w:type="spellStart"/>
                      <w:proofErr w:type="gramStart"/>
                      <w:r>
                        <w:rPr>
                          <w:rStyle w:val="Zkladntext3Exact"/>
                        </w:rPr>
                        <w:t>plyn</w:t>
                      </w:r>
                      <w:proofErr w:type="gramEnd"/>
                      <w:r>
                        <w:rPr>
                          <w:rStyle w:val="Zkladntext3Exact"/>
                        </w:rPr>
                        <w:t>.</w:t>
                      </w:r>
                      <w:proofErr w:type="gramStart"/>
                      <w:r>
                        <w:rPr>
                          <w:rStyle w:val="Zkladntext3Exact"/>
                        </w:rPr>
                        <w:t>kotle</w:t>
                      </w:r>
                      <w:proofErr w:type="spellEnd"/>
                      <w:proofErr w:type="gramEnd"/>
                      <w:r>
                        <w:rPr>
                          <w:rStyle w:val="Zkladntext3Exact"/>
                        </w:rPr>
                        <w:t xml:space="preserve"> v jídelně ZŠA a </w:t>
                      </w:r>
                      <w:proofErr w:type="spellStart"/>
                      <w:r>
                        <w:rPr>
                          <w:rStyle w:val="Zkladntext3Exact"/>
                        </w:rPr>
                        <w:t>souv.práce</w:t>
                      </w:r>
                      <w:proofErr w:type="spellEnd"/>
                      <w:r>
                        <w:rPr>
                          <w:rStyle w:val="Zkladntext3Exact"/>
                        </w:rPr>
                        <w:t xml:space="preserve"> s tím-důvod havárie starého</w:t>
                      </w:r>
                      <w:r>
                        <w:rPr>
                          <w:rStyle w:val="Zkladntext3Exact"/>
                        </w:rPr>
                        <w:tab/>
                        <w:t>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C4EED" w:rsidRDefault="002C4EED" w:rsidP="002C4EED">
      <w:pPr>
        <w:pStyle w:val="Zkladntext30"/>
        <w:shd w:val="clear" w:color="auto" w:fill="auto"/>
        <w:tabs>
          <w:tab w:val="left" w:pos="2933"/>
        </w:tabs>
        <w:ind w:firstLine="0"/>
      </w:pPr>
      <w:r>
        <w:t>Datum pořízení:</w:t>
      </w:r>
      <w:r>
        <w:tab/>
      </w:r>
      <w:proofErr w:type="gramStart"/>
      <w:r>
        <w:t>6.3.2017</w:t>
      </w:r>
      <w:proofErr w:type="gramEnd"/>
    </w:p>
    <w:p w:rsidR="002C4EED" w:rsidRDefault="002C4EED" w:rsidP="002C4EED">
      <w:pPr>
        <w:pStyle w:val="Nadpis51"/>
        <w:keepNext/>
        <w:keepLines/>
        <w:shd w:val="clear" w:color="auto" w:fill="auto"/>
        <w:tabs>
          <w:tab w:val="left" w:pos="2933"/>
        </w:tabs>
      </w:pPr>
      <w:bookmarkStart w:id="1" w:name="bookmark1"/>
      <w:r>
        <w:t>Požadované datum dodání:</w:t>
      </w:r>
      <w:r>
        <w:tab/>
      </w:r>
      <w:proofErr w:type="gramStart"/>
      <w:r>
        <w:t>31.3.2017</w:t>
      </w:r>
      <w:bookmarkEnd w:id="1"/>
      <w:proofErr w:type="gramEnd"/>
    </w:p>
    <w:p w:rsidR="002C4EED" w:rsidRDefault="002C4EED" w:rsidP="002C4EED">
      <w:pPr>
        <w:pStyle w:val="Nadpis51"/>
        <w:keepNext/>
        <w:keepLines/>
        <w:shd w:val="clear" w:color="auto" w:fill="auto"/>
        <w:spacing w:after="216"/>
      </w:pPr>
      <w:bookmarkStart w:id="2" w:name="bookmark2"/>
      <w:r>
        <w:t>Požadovaný termín dodání:</w:t>
      </w:r>
      <w:bookmarkEnd w:id="2"/>
    </w:p>
    <w:p w:rsidR="002C4EED" w:rsidRDefault="002C4EED" w:rsidP="002C4EED">
      <w:pPr>
        <w:pStyle w:val="Nadpis51"/>
        <w:keepNext/>
        <w:keepLines/>
        <w:shd w:val="clear" w:color="auto" w:fill="auto"/>
        <w:tabs>
          <w:tab w:val="left" w:pos="2678"/>
          <w:tab w:val="left" w:leader="underscore" w:pos="2933"/>
        </w:tabs>
        <w:spacing w:line="190" w:lineRule="exact"/>
      </w:pPr>
      <w:bookmarkStart w:id="3" w:name="bookmark3"/>
      <w:r>
        <w:t>Upřesnění objednávky:</w:t>
      </w:r>
      <w:r>
        <w:tab/>
      </w:r>
      <w:r>
        <w:tab/>
      </w:r>
      <w:bookmarkEnd w:id="3"/>
    </w:p>
    <w:p w:rsidR="002C4EED" w:rsidRDefault="002C4EED" w:rsidP="002C4EED">
      <w:pPr>
        <w:pStyle w:val="Nadpis51"/>
        <w:keepNext/>
        <w:keepLines/>
        <w:shd w:val="clear" w:color="auto" w:fill="auto"/>
        <w:tabs>
          <w:tab w:val="left" w:pos="1452"/>
        </w:tabs>
        <w:spacing w:line="259" w:lineRule="exact"/>
      </w:pPr>
      <w:r>
        <w:br w:type="column"/>
      </w:r>
      <w:bookmarkStart w:id="4" w:name="bookmark4"/>
      <w:r>
        <w:rPr>
          <w:rStyle w:val="Nadpis5Netun"/>
        </w:rPr>
        <w:lastRenderedPageBreak/>
        <w:t>Útvar:</w:t>
      </w:r>
      <w:r>
        <w:rPr>
          <w:rStyle w:val="Nadpis5Netun"/>
        </w:rPr>
        <w:tab/>
      </w:r>
      <w:r>
        <w:t>Základní škola - Plzeň</w:t>
      </w:r>
      <w:bookmarkEnd w:id="4"/>
    </w:p>
    <w:p w:rsidR="002C4EED" w:rsidRDefault="002C4EED" w:rsidP="002C4EED">
      <w:pPr>
        <w:pStyle w:val="Zkladntext30"/>
        <w:shd w:val="clear" w:color="auto" w:fill="auto"/>
        <w:tabs>
          <w:tab w:val="left" w:pos="1452"/>
        </w:tabs>
        <w:spacing w:line="259" w:lineRule="exact"/>
        <w:ind w:firstLine="0"/>
      </w:pPr>
      <w:r>
        <w:t>Číslo dokladu:</w:t>
      </w:r>
      <w:r>
        <w:tab/>
        <w:t>000001</w:t>
      </w:r>
    </w:p>
    <w:p w:rsidR="002C4EED" w:rsidRDefault="002C4EED" w:rsidP="002C4EED">
      <w:pPr>
        <w:pStyle w:val="Zkladntext30"/>
        <w:shd w:val="clear" w:color="auto" w:fill="auto"/>
        <w:spacing w:after="255" w:line="259" w:lineRule="exact"/>
        <w:ind w:firstLine="0"/>
      </w:pPr>
      <w:r>
        <w:t>Číslo smlouvy:</w:t>
      </w:r>
    </w:p>
    <w:p w:rsidR="002C4EED" w:rsidRDefault="002C4EED" w:rsidP="002C4EED">
      <w:pPr>
        <w:pStyle w:val="Nadpis21"/>
        <w:keepNext/>
        <w:keepLines/>
        <w:shd w:val="clear" w:color="auto" w:fill="auto"/>
        <w:spacing w:before="0" w:after="81" w:line="240" w:lineRule="exact"/>
        <w:ind w:left="160"/>
      </w:pPr>
      <w:bookmarkStart w:id="5" w:name="bookmark5"/>
      <w:proofErr w:type="gramStart"/>
      <w:r>
        <w:t>DODAVATEL :</w:t>
      </w:r>
      <w:bookmarkEnd w:id="5"/>
      <w:proofErr w:type="gramEnd"/>
    </w:p>
    <w:p w:rsidR="002C4EED" w:rsidRDefault="002C4EED" w:rsidP="002C4EED">
      <w:pPr>
        <w:pStyle w:val="Nadpis31"/>
        <w:keepNext/>
        <w:keepLines/>
        <w:shd w:val="clear" w:color="auto" w:fill="auto"/>
        <w:spacing w:before="0"/>
        <w:ind w:left="340"/>
      </w:pPr>
      <w:bookmarkStart w:id="6" w:name="bookmark6"/>
      <w:r>
        <w:t>GASPEMA s.r.o.</w:t>
      </w:r>
      <w:bookmarkEnd w:id="6"/>
    </w:p>
    <w:p w:rsidR="002C4EED" w:rsidRDefault="002C4EED" w:rsidP="002C4EED">
      <w:pPr>
        <w:pStyle w:val="Nadpis41"/>
        <w:keepNext/>
        <w:keepLines/>
        <w:shd w:val="clear" w:color="auto" w:fill="auto"/>
        <w:ind w:left="340" w:right="1260"/>
      </w:pPr>
      <w:bookmarkStart w:id="7" w:name="bookmark7"/>
      <w:r>
        <w:t>Republikánská 1102/45 31200 Plzeň</w:t>
      </w:r>
      <w:bookmarkEnd w:id="7"/>
    </w:p>
    <w:p w:rsidR="002C4EED" w:rsidRDefault="002C4EED" w:rsidP="002C4EED">
      <w:pPr>
        <w:pStyle w:val="Nadpis41"/>
        <w:keepNext/>
        <w:keepLines/>
        <w:shd w:val="clear" w:color="auto" w:fill="auto"/>
        <w:spacing w:after="315" w:line="283" w:lineRule="exact"/>
        <w:ind w:left="340" w:right="1260"/>
      </w:pPr>
      <w:bookmarkStart w:id="8" w:name="bookmark8"/>
      <w:r>
        <w:t>IČ: 29083681 DIČ: CZ29083681</w:t>
      </w:r>
      <w:bookmarkEnd w:id="8"/>
    </w:p>
    <w:p w:rsidR="002C4EED" w:rsidRDefault="002C4EED" w:rsidP="002C4EED">
      <w:pPr>
        <w:pStyle w:val="Nadpis51"/>
        <w:keepNext/>
        <w:keepLines/>
        <w:shd w:val="clear" w:color="auto" w:fill="auto"/>
        <w:spacing w:line="190" w:lineRule="exact"/>
      </w:pPr>
      <w:bookmarkStart w:id="9" w:name="bookmark9"/>
      <w:r>
        <w:t>Dodávku převezme:</w:t>
      </w:r>
      <w:bookmarkEnd w:id="9"/>
    </w:p>
    <w:p w:rsidR="002C4EED" w:rsidRDefault="002C4EED" w:rsidP="002C4EED">
      <w:pPr>
        <w:pStyle w:val="Zkladntext30"/>
        <w:shd w:val="clear" w:color="auto" w:fill="auto"/>
        <w:spacing w:line="190" w:lineRule="exact"/>
        <w:ind w:firstLine="0"/>
      </w:pPr>
      <w:r>
        <w:t>E-mail pro fakturaci:</w:t>
      </w:r>
    </w:p>
    <w:p w:rsidR="002C4EED" w:rsidRDefault="002C4EED" w:rsidP="002C4EED">
      <w:pPr>
        <w:pStyle w:val="Zkladntext30"/>
        <w:shd w:val="clear" w:color="auto" w:fill="auto"/>
        <w:tabs>
          <w:tab w:val="left" w:pos="2237"/>
        </w:tabs>
        <w:spacing w:line="190" w:lineRule="exact"/>
        <w:ind w:firstLine="0"/>
        <w:sectPr w:rsidR="002C4EED">
          <w:type w:val="continuous"/>
          <w:pgSz w:w="11900" w:h="16840"/>
          <w:pgMar w:top="581" w:right="2162" w:bottom="413" w:left="498" w:header="0" w:footer="3" w:gutter="0"/>
          <w:cols w:num="2" w:space="1454"/>
          <w:noEndnote/>
          <w:docGrid w:linePitch="360"/>
        </w:sectPr>
      </w:pPr>
      <w:r>
        <w:t>Forma úhrady</w:t>
      </w:r>
      <w:r>
        <w:tab/>
        <w:t>Platebním příkazem</w:t>
      </w:r>
    </w:p>
    <w:p w:rsidR="002C4EED" w:rsidRDefault="002C4EED" w:rsidP="002C4EED">
      <w:pPr>
        <w:spacing w:line="240" w:lineRule="exact"/>
        <w:rPr>
          <w:sz w:val="19"/>
          <w:szCs w:val="19"/>
        </w:rPr>
      </w:pPr>
    </w:p>
    <w:p w:rsidR="002C4EED" w:rsidRDefault="002C4EED" w:rsidP="002C4EED">
      <w:pPr>
        <w:rPr>
          <w:sz w:val="2"/>
          <w:szCs w:val="2"/>
        </w:rPr>
        <w:sectPr w:rsidR="002C4EED">
          <w:type w:val="continuous"/>
          <w:pgSz w:w="11900" w:h="16840"/>
          <w:pgMar w:top="581" w:right="0" w:bottom="413" w:left="0" w:header="0" w:footer="3" w:gutter="0"/>
          <w:cols w:space="720"/>
          <w:noEndnote/>
          <w:docGrid w:linePitch="360"/>
        </w:sectPr>
      </w:pPr>
    </w:p>
    <w:p w:rsidR="002C4EED" w:rsidRDefault="002C4EED" w:rsidP="002C4EE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5888990" distR="63500" simplePos="0" relativeHeight="251667456" behindDoc="1" locked="0" layoutInCell="1" allowOverlap="1" wp14:anchorId="4675BB6F" wp14:editId="2DA46DA3">
                <wp:simplePos x="0" y="0"/>
                <wp:positionH relativeFrom="margin">
                  <wp:posOffset>5405120</wp:posOffset>
                </wp:positionH>
                <wp:positionV relativeFrom="paragraph">
                  <wp:posOffset>296545</wp:posOffset>
                </wp:positionV>
                <wp:extent cx="1243330" cy="430530"/>
                <wp:effectExtent l="2540" t="0" r="1905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226" w:lineRule="exact"/>
                              <w:ind w:left="220"/>
                            </w:pPr>
                            <w:r>
                              <w:rPr>
                                <w:rStyle w:val="Zkladntext3Exact"/>
                              </w:rPr>
                              <w:t xml:space="preserve">Cena celkem 133 100,00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25.6pt;margin-top:23.35pt;width:97.9pt;height:33.9pt;z-index:-251649024;visibility:visible;mso-wrap-style:square;mso-width-percent:0;mso-height-percent:0;mso-wrap-distance-left:463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ZurAIAALA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226" w:lineRule="exact"/>
                        <w:ind w:left="220"/>
                      </w:pPr>
                      <w:r>
                        <w:rPr>
                          <w:rStyle w:val="Zkladntext3Exact"/>
                        </w:rPr>
                        <w:t xml:space="preserve">Cena celkem 133 100,00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80ED7AA" wp14:editId="0C74593F">
                <wp:simplePos x="0" y="0"/>
                <wp:positionH relativeFrom="margin">
                  <wp:posOffset>3035935</wp:posOffset>
                </wp:positionH>
                <wp:positionV relativeFrom="paragraph">
                  <wp:posOffset>0</wp:posOffset>
                </wp:positionV>
                <wp:extent cx="3706495" cy="158750"/>
                <wp:effectExtent l="0" t="0" r="1270" b="381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6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666"/>
                              </w:tabs>
                              <w:spacing w:line="190" w:lineRule="exact"/>
                            </w:pPr>
                            <w:r>
                              <w:t>Celková cena včetně DPH</w:t>
                            </w:r>
                            <w:r>
                              <w:rPr>
                                <w:rStyle w:val="Zkladntext6NekurzvaExact"/>
                              </w:rPr>
                              <w:tab/>
                              <w:t>133 100,00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9.05pt;margin-top:0;width:291.85pt;height:12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6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666"/>
                        </w:tabs>
                        <w:spacing w:line="190" w:lineRule="exact"/>
                      </w:pPr>
                      <w:r>
                        <w:t>Celková cena včetně DPH</w:t>
                      </w:r>
                      <w:r>
                        <w:rPr>
                          <w:rStyle w:val="Zkladntext6NekurzvaExact"/>
                        </w:rPr>
                        <w:tab/>
                        <w:t>133 100,00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6907A1C" wp14:editId="4FA9752A">
                <wp:simplePos x="0" y="0"/>
                <wp:positionH relativeFrom="margin">
                  <wp:posOffset>24130</wp:posOffset>
                </wp:positionH>
                <wp:positionV relativeFrom="paragraph">
                  <wp:posOffset>360680</wp:posOffset>
                </wp:positionV>
                <wp:extent cx="4138930" cy="12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9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Nadpis51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left"/>
                            </w:pPr>
                            <w:bookmarkStart w:id="10" w:name="bookmark10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Na faktuře vždy uveďte číslo této objednávky, jinak bude faktura vrácena zpět.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.9pt;margin-top:28.4pt;width:325.9pt;height:9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w/G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Nadpis51"/>
                        <w:keepNext/>
                        <w:keepLines/>
                        <w:shd w:val="clear" w:color="auto" w:fill="auto"/>
                        <w:spacing w:line="190" w:lineRule="exact"/>
                        <w:jc w:val="left"/>
                      </w:pPr>
                      <w:bookmarkStart w:id="11" w:name="bookmark10"/>
                      <w:r>
                        <w:rPr>
                          <w:rStyle w:val="Nadpis5Exact"/>
                          <w:b/>
                          <w:bCs/>
                        </w:rPr>
                        <w:t>Na faktuře vždy uveďte číslo této objednávky, jinak bude faktura vrácena zpět.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3300A2CD" wp14:editId="3A726472">
                <wp:simplePos x="0" y="0"/>
                <wp:positionH relativeFrom="margin">
                  <wp:posOffset>52070</wp:posOffset>
                </wp:positionH>
                <wp:positionV relativeFrom="paragraph">
                  <wp:posOffset>936625</wp:posOffset>
                </wp:positionV>
                <wp:extent cx="948055" cy="288290"/>
                <wp:effectExtent l="4445" t="317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after="74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Schválil:</w:t>
                            </w:r>
                          </w:p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.1pt;margin-top:73.75pt;width:74.65pt;height:22.7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bDrw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after="74" w:line="190" w:lineRule="exact"/>
                        <w:ind w:firstLine="0"/>
                        <w:jc w:val="left"/>
                      </w:pPr>
                      <w:r>
                        <w:rPr>
                          <w:rStyle w:val="Zkladntext3Exact"/>
                        </w:rPr>
                        <w:t>Schválil:</w:t>
                      </w:r>
                    </w:p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3Exact"/>
                        </w:rPr>
                        <w:t>Správce rozpočtu: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51843850" wp14:editId="5871392A">
                <wp:simplePos x="0" y="0"/>
                <wp:positionH relativeFrom="margin">
                  <wp:posOffset>5340350</wp:posOffset>
                </wp:positionH>
                <wp:positionV relativeFrom="paragraph">
                  <wp:posOffset>328930</wp:posOffset>
                </wp:positionV>
                <wp:extent cx="1615440" cy="26543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20.5pt;margin-top:25.9pt;width:127.2pt;height:20.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PtsAIAALA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" filled="f" stroked="f">
                <v:textbox style="mso-fit-shape-to-text:t" inset="0,0,0,0">
                  <w:txbxContent>
                    <w:p w:rsidR="002C4EED" w:rsidRDefault="002C4EED" w:rsidP="002C4EE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0AAAF3E0" wp14:editId="5B5A9644">
                <wp:simplePos x="0" y="0"/>
                <wp:positionH relativeFrom="margin">
                  <wp:posOffset>5742305</wp:posOffset>
                </wp:positionH>
                <wp:positionV relativeFrom="paragraph">
                  <wp:posOffset>876300</wp:posOffset>
                </wp:positionV>
                <wp:extent cx="755650" cy="120650"/>
                <wp:effectExtent l="0" t="0" r="0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52.15pt;margin-top:69pt;width:59.5pt;height:9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VOrQ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3D4389E4" wp14:editId="630DCBD7">
                <wp:simplePos x="0" y="0"/>
                <wp:positionH relativeFrom="margin">
                  <wp:posOffset>4803775</wp:posOffset>
                </wp:positionH>
                <wp:positionV relativeFrom="paragraph">
                  <wp:posOffset>1055370</wp:posOffset>
                </wp:positionV>
                <wp:extent cx="960120" cy="120650"/>
                <wp:effectExtent l="3175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78.25pt;margin-top:83.1pt;width:75.6pt;height:9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" filled="f" stroked="f">
                <v:textbox style="mso-fit-shape-to-text:t" inset="0,0,0,0">
                  <w:txbxContent>
                    <w:p w:rsidR="002C4EED" w:rsidRDefault="002C4EED" w:rsidP="002C4EED">
                      <w:pPr>
                        <w:pStyle w:val="Zkladntext3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3Exact"/>
                        </w:rPr>
                        <w:t>podpis odběratele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4EED" w:rsidRDefault="002C4EED" w:rsidP="002C4EED">
      <w:pPr>
        <w:spacing w:line="360" w:lineRule="exact"/>
      </w:pPr>
    </w:p>
    <w:p w:rsidR="002C4EED" w:rsidRDefault="002C4EED" w:rsidP="002C4EED">
      <w:pPr>
        <w:spacing w:line="360" w:lineRule="exact"/>
      </w:pPr>
    </w:p>
    <w:p w:rsidR="002C4EED" w:rsidRDefault="002C4EED" w:rsidP="002C4EED">
      <w:pPr>
        <w:spacing w:line="360" w:lineRule="exact"/>
      </w:pPr>
    </w:p>
    <w:p w:rsidR="002C4EED" w:rsidRDefault="002C4EED" w:rsidP="002C4EED">
      <w:pPr>
        <w:spacing w:line="592" w:lineRule="exact"/>
      </w:pPr>
    </w:p>
    <w:p w:rsidR="002C4EED" w:rsidRDefault="002C4EED" w:rsidP="002C4EED">
      <w:pPr>
        <w:rPr>
          <w:sz w:val="2"/>
          <w:szCs w:val="2"/>
        </w:rPr>
        <w:sectPr w:rsidR="002C4EED">
          <w:type w:val="continuous"/>
          <w:pgSz w:w="11900" w:h="16840"/>
          <w:pgMar w:top="581" w:right="559" w:bottom="413" w:left="315" w:header="0" w:footer="3" w:gutter="0"/>
          <w:cols w:space="720"/>
          <w:noEndnote/>
          <w:docGrid w:linePitch="360"/>
        </w:sectPr>
      </w:pPr>
    </w:p>
    <w:p w:rsidR="002C4EED" w:rsidRDefault="002C4EED" w:rsidP="002C4EE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 wp14:anchorId="49167EF5" wp14:editId="7F116839">
                <wp:extent cx="7556500" cy="29591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ED" w:rsidRDefault="002C4EED" w:rsidP="002C4E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5" type="#_x0000_t202" style="width:59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IRtsQ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" filled="f" stroked="f">
                <v:textbox inset="0,0,0,0">
                  <w:txbxContent>
                    <w:p w:rsidR="002C4EED" w:rsidRDefault="002C4EED" w:rsidP="002C4EED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2C4EED" w:rsidRDefault="002C4EED" w:rsidP="002C4EED">
      <w:pPr>
        <w:rPr>
          <w:sz w:val="2"/>
          <w:szCs w:val="2"/>
        </w:rPr>
        <w:sectPr w:rsidR="002C4EED">
          <w:type w:val="continuous"/>
          <w:pgSz w:w="11900" w:h="16840"/>
          <w:pgMar w:top="521" w:right="0" w:bottom="35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6269"/>
      </w:tblGrid>
      <w:tr w:rsidR="002C4EED" w:rsidTr="00F8634B">
        <w:trPr>
          <w:trHeight w:hRule="exact" w:val="672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EED" w:rsidRDefault="002C4EED" w:rsidP="00F8634B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r>
              <w:rPr>
                <w:rStyle w:val="Zkladntext295ptTun"/>
              </w:rPr>
              <w:t>Akceptace objednávky (přijetí nabídky):</w:t>
            </w:r>
          </w:p>
          <w:p w:rsidR="002C4EED" w:rsidRDefault="002C4EED" w:rsidP="00F8634B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95pt"/>
              </w:rPr>
              <w:t>Tímto akceptujeme Vaši shora uvedenou objednávku.</w:t>
            </w:r>
          </w:p>
        </w:tc>
        <w:tc>
          <w:tcPr>
            <w:tcW w:w="62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4EED" w:rsidTr="00F8634B">
        <w:trPr>
          <w:trHeight w:hRule="exact" w:val="826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Zkladntext295pt"/>
              </w:rPr>
              <w:t xml:space="preserve">Dne: </w:t>
            </w:r>
            <w:proofErr w:type="gramStart"/>
            <w:r>
              <w:rPr>
                <w:rStyle w:val="Zkladntext295pt"/>
              </w:rPr>
              <w:t>6.3.2017</w:t>
            </w:r>
            <w:proofErr w:type="gramEnd"/>
          </w:p>
        </w:tc>
        <w:tc>
          <w:tcPr>
            <w:tcW w:w="6269" w:type="dxa"/>
            <w:tcBorders>
              <w:right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after="60" w:line="190" w:lineRule="exact"/>
              <w:ind w:left="1840"/>
              <w:jc w:val="left"/>
            </w:pPr>
            <w:r>
              <w:rPr>
                <w:rStyle w:val="Zkladntext295pt"/>
              </w:rPr>
              <w:t>Pavel PETERKA, jednatel</w:t>
            </w:r>
          </w:p>
          <w:p w:rsidR="002C4EED" w:rsidRDefault="002C4EED" w:rsidP="00F8634B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line="190" w:lineRule="exact"/>
              <w:ind w:left="400"/>
              <w:jc w:val="left"/>
            </w:pPr>
            <w:r>
              <w:rPr>
                <w:rStyle w:val="Zkladntext295pt"/>
              </w:rPr>
              <w:t>(jméno, příjmení a funkce osoby podepisující za dodavatele)</w:t>
            </w:r>
          </w:p>
        </w:tc>
      </w:tr>
      <w:tr w:rsidR="002C4EED" w:rsidTr="00F8634B">
        <w:trPr>
          <w:trHeight w:hRule="exact" w:val="595"/>
          <w:jc w:val="center"/>
        </w:trPr>
        <w:tc>
          <w:tcPr>
            <w:tcW w:w="4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EED" w:rsidRDefault="002C4EED" w:rsidP="00F8634B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line="190" w:lineRule="exact"/>
              <w:ind w:left="2460"/>
              <w:jc w:val="left"/>
            </w:pPr>
            <w:r>
              <w:rPr>
                <w:rStyle w:val="Zkladntext295pt"/>
              </w:rPr>
              <w:t>(podpis)</w:t>
            </w:r>
          </w:p>
        </w:tc>
      </w:tr>
    </w:tbl>
    <w:p w:rsidR="002C4EED" w:rsidRDefault="002C4EED" w:rsidP="002C4EED">
      <w:pPr>
        <w:framePr w:w="11002" w:wrap="notBeside" w:vAnchor="text" w:hAnchor="text" w:xAlign="center" w:y="1"/>
        <w:rPr>
          <w:sz w:val="2"/>
          <w:szCs w:val="2"/>
        </w:rPr>
      </w:pPr>
    </w:p>
    <w:p w:rsidR="002C4EED" w:rsidRDefault="002C4EED" w:rsidP="002C4EED">
      <w:pPr>
        <w:rPr>
          <w:sz w:val="2"/>
          <w:szCs w:val="2"/>
        </w:rPr>
      </w:pPr>
    </w:p>
    <w:p w:rsidR="002C4EED" w:rsidRDefault="002C4EED" w:rsidP="002C4EED">
      <w:pPr>
        <w:pStyle w:val="Zkladntext20"/>
        <w:shd w:val="clear" w:color="auto" w:fill="auto"/>
        <w:spacing w:before="2114" w:line="202" w:lineRule="exact"/>
        <w:ind w:left="200"/>
      </w:pPr>
      <w:r>
        <w:t xml:space="preserve">Smluvní strany objednávky: objednatel a dodavatel pro účely této objednávky sjednávají </w:t>
      </w:r>
      <w:proofErr w:type="gramStart"/>
      <w:r>
        <w:t>že :</w:t>
      </w:r>
      <w:proofErr w:type="gramEnd"/>
    </w:p>
    <w:p w:rsidR="002C4EED" w:rsidRDefault="002C4EED" w:rsidP="002C4EED">
      <w:pPr>
        <w:pStyle w:val="Zkladntext20"/>
        <w:numPr>
          <w:ilvl w:val="0"/>
          <w:numId w:val="1"/>
        </w:numPr>
        <w:shd w:val="clear" w:color="auto" w:fill="auto"/>
        <w:tabs>
          <w:tab w:val="left" w:pos="398"/>
        </w:tabs>
        <w:spacing w:line="202" w:lineRule="exact"/>
        <w:ind w:left="200" w:right="160"/>
      </w:pPr>
      <w:r>
        <w:t>Dodavatel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dodavatele k jeho doplnění. Do okamžiku doplnění si objednatel vyhrazuje právo neuskutečnit platbu na základě tohoto daňového dokladu"</w:t>
      </w:r>
    </w:p>
    <w:p w:rsidR="002C4EED" w:rsidRDefault="002C4EED" w:rsidP="002C4EED">
      <w:pPr>
        <w:pStyle w:val="Zkladntext20"/>
        <w:numPr>
          <w:ilvl w:val="0"/>
          <w:numId w:val="1"/>
        </w:numPr>
        <w:shd w:val="clear" w:color="auto" w:fill="auto"/>
        <w:tabs>
          <w:tab w:val="left" w:pos="393"/>
        </w:tabs>
        <w:spacing w:line="202" w:lineRule="exact"/>
        <w:ind w:left="200" w:right="160"/>
      </w:pPr>
      <w:r>
        <w:t>V případě, že kdykoli před okamžikem uskutečnění platby ze strany objednatele na základě této objednávky bude o dodavateli správcem daně z přidané hodnoty zveřejněna způsobem umožňujícím dálkový přístup skutečnost, že dodavatel je nespolehlivým plátcem (§ 106a zákona č.235/2004 Sb., o dani z přidané hodnoty), má objednatel právo od okamžiku zveřejnění ponížit všechny platby dodavateli o příslušnou částku DPH. Smluvní strany si sjednávají, že takto dodavateli nevyplacené částky DPH odvede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3278"/>
        <w:gridCol w:w="1930"/>
        <w:gridCol w:w="437"/>
      </w:tblGrid>
      <w:tr w:rsidR="002C4EED" w:rsidTr="00F8634B">
        <w:trPr>
          <w:trHeight w:hRule="exact" w:val="36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EED" w:rsidRDefault="002C4EED" w:rsidP="00F8634B">
            <w:pPr>
              <w:pStyle w:val="Zkladntext20"/>
              <w:framePr w:w="11016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Zpracováno systémem </w:t>
            </w:r>
            <w:r>
              <w:rPr>
                <w:rStyle w:val="Zkladntext295pt"/>
                <w:lang w:val="es-ES" w:eastAsia="es-ES" w:bidi="es-ES"/>
              </w:rPr>
              <w:t xml:space="preserve">HELIOS </w:t>
            </w:r>
            <w:r>
              <w:rPr>
                <w:rStyle w:val="Zkladntext295pt"/>
                <w:lang w:val="fr-FR" w:eastAsia="fr-FR" w:bidi="fr-FR"/>
              </w:rPr>
              <w:t>Orange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EED" w:rsidRDefault="002C4EED" w:rsidP="00F8634B">
            <w:pPr>
              <w:pStyle w:val="Zkladntext20"/>
              <w:framePr w:w="11016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95pt"/>
              </w:rPr>
              <w:t>Objednávka: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4EED" w:rsidRDefault="002C4EED" w:rsidP="00F8634B">
            <w:pPr>
              <w:pStyle w:val="Zkladntext20"/>
              <w:framePr w:w="11016" w:wrap="notBeside" w:vAnchor="text" w:hAnchor="text" w:xAlign="center" w:y="1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Zkladntext295pt"/>
              </w:rPr>
              <w:t>Strana: 1/1</w:t>
            </w:r>
          </w:p>
        </w:tc>
        <w:tc>
          <w:tcPr>
            <w:tcW w:w="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framePr w:w="11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4EED" w:rsidTr="00F8634B">
        <w:trPr>
          <w:trHeight w:hRule="exact" w:val="360"/>
          <w:jc w:val="center"/>
        </w:trPr>
        <w:tc>
          <w:tcPr>
            <w:tcW w:w="5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framePr w:w="11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pStyle w:val="Zkladntext20"/>
              <w:framePr w:w="11016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95pt"/>
              </w:rPr>
              <w:t xml:space="preserve">Vystavil: </w:t>
            </w:r>
          </w:p>
        </w:tc>
        <w:tc>
          <w:tcPr>
            <w:tcW w:w="1930" w:type="dxa"/>
            <w:shd w:val="clear" w:color="auto" w:fill="FFFFFF"/>
          </w:tcPr>
          <w:p w:rsidR="002C4EED" w:rsidRDefault="002C4EED" w:rsidP="00F8634B">
            <w:pPr>
              <w:framePr w:w="11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FFFF"/>
          </w:tcPr>
          <w:p w:rsidR="002C4EED" w:rsidRDefault="002C4EED" w:rsidP="00F8634B">
            <w:pPr>
              <w:framePr w:w="110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4EED" w:rsidRDefault="002C4EED" w:rsidP="002C4EED">
      <w:pPr>
        <w:framePr w:w="11016" w:wrap="notBeside" w:vAnchor="text" w:hAnchor="text" w:xAlign="center" w:y="1"/>
        <w:rPr>
          <w:sz w:val="2"/>
          <w:szCs w:val="2"/>
        </w:rPr>
      </w:pPr>
    </w:p>
    <w:p w:rsidR="002C4EED" w:rsidRDefault="002C4EED" w:rsidP="002C4EED">
      <w:pPr>
        <w:rPr>
          <w:sz w:val="2"/>
          <w:szCs w:val="2"/>
        </w:rPr>
      </w:pPr>
    </w:p>
    <w:p w:rsidR="002C4EED" w:rsidRDefault="002C4EED" w:rsidP="002C4EED">
      <w:pPr>
        <w:rPr>
          <w:sz w:val="2"/>
          <w:szCs w:val="2"/>
        </w:rPr>
      </w:pPr>
    </w:p>
    <w:p w:rsidR="00975B07" w:rsidRDefault="00975B07">
      <w:bookmarkStart w:id="12" w:name="_GoBack"/>
      <w:bookmarkEnd w:id="12"/>
    </w:p>
    <w:sectPr w:rsidR="00975B07">
      <w:type w:val="continuous"/>
      <w:pgSz w:w="11900" w:h="16840"/>
      <w:pgMar w:top="521" w:right="559" w:bottom="353" w:left="31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D4DB4"/>
    <w:multiLevelType w:val="multilevel"/>
    <w:tmpl w:val="817AB73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ED"/>
    <w:rsid w:val="002C4EED"/>
    <w:rsid w:val="00975B07"/>
    <w:rsid w:val="00D66ED2"/>
    <w:rsid w:val="00F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2C4EED"/>
    <w:pPr>
      <w:widowControl w:val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482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82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82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82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82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82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82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82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82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8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82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82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8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82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82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8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8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8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9482D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9482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F948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F9482D"/>
    <w:pPr>
      <w:spacing w:before="200" w:after="900"/>
      <w:jc w:val="right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F9482D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F9482D"/>
    <w:rPr>
      <w:b/>
      <w:bCs/>
      <w:spacing w:val="0"/>
    </w:rPr>
  </w:style>
  <w:style w:type="character" w:styleId="Zvraznn">
    <w:name w:val="Emphasis"/>
    <w:uiPriority w:val="20"/>
    <w:qFormat/>
    <w:rsid w:val="00F9482D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F9482D"/>
  </w:style>
  <w:style w:type="character" w:customStyle="1" w:styleId="BezmezerChar">
    <w:name w:val="Bez mezer Char"/>
    <w:basedOn w:val="Standardnpsmoodstavce"/>
    <w:link w:val="Bezmezer"/>
    <w:uiPriority w:val="1"/>
    <w:rsid w:val="00F9482D"/>
  </w:style>
  <w:style w:type="paragraph" w:styleId="Odstavecseseznamem">
    <w:name w:val="List Paragraph"/>
    <w:basedOn w:val="Normln"/>
    <w:uiPriority w:val="34"/>
    <w:qFormat/>
    <w:rsid w:val="00F9482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948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F948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8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8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F9482D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F9482D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F9482D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F9482D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F9482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9482D"/>
    <w:pPr>
      <w:outlineLvl w:val="9"/>
    </w:pPr>
    <w:rPr>
      <w:lang w:bidi="en-US"/>
    </w:rPr>
  </w:style>
  <w:style w:type="character" w:customStyle="1" w:styleId="Nadpis10">
    <w:name w:val="Nadpis #1_"/>
    <w:basedOn w:val="Standardnpsmoodstavce"/>
    <w:link w:val="Nadpis11"/>
    <w:rsid w:val="002C4EED"/>
    <w:rPr>
      <w:rFonts w:ascii="Calibri" w:eastAsia="Calibri" w:hAnsi="Calibri" w:cs="Calibri"/>
      <w:shd w:val="clear" w:color="auto" w:fill="FFFFFF"/>
    </w:rPr>
  </w:style>
  <w:style w:type="character" w:customStyle="1" w:styleId="Zkladntext4Exact">
    <w:name w:val="Základní text (4) Exact"/>
    <w:basedOn w:val="Standardnpsmoodstavce"/>
    <w:link w:val="Zkladntext4"/>
    <w:rsid w:val="002C4EED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Zkladntext3Exact">
    <w:name w:val="Základní text (3) Exact"/>
    <w:basedOn w:val="Standardnpsmoodstavce"/>
    <w:rsid w:val="002C4EE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sid w:val="002C4EE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Zkladntext2Exact">
    <w:name w:val="Základní text (2) Exact"/>
    <w:basedOn w:val="Standardnpsmoodstavce"/>
    <w:rsid w:val="002C4EE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2C4EE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Nadpis50">
    <w:name w:val="Nadpis #5_"/>
    <w:basedOn w:val="Standardnpsmoodstavce"/>
    <w:link w:val="Nadpis51"/>
    <w:rsid w:val="002C4EED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dpis5Netun">
    <w:name w:val="Nadpis #5 + Ne tučné"/>
    <w:basedOn w:val="Nadpis50"/>
    <w:rsid w:val="002C4EED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2C4EE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2C4EE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Nadpis40">
    <w:name w:val="Nadpis #4_"/>
    <w:basedOn w:val="Standardnpsmoodstavce"/>
    <w:link w:val="Nadpis41"/>
    <w:rsid w:val="002C4EED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Zkladntext6Exact">
    <w:name w:val="Základní text (6) Exact"/>
    <w:basedOn w:val="Standardnpsmoodstavce"/>
    <w:link w:val="Zkladntext6"/>
    <w:rsid w:val="002C4EED"/>
    <w:rPr>
      <w:rFonts w:ascii="Calibri" w:eastAsia="Calibri" w:hAnsi="Calibri" w:cs="Calibri"/>
      <w:b/>
      <w:bCs/>
      <w:i/>
      <w:iCs/>
      <w:sz w:val="19"/>
      <w:szCs w:val="19"/>
      <w:shd w:val="clear" w:color="auto" w:fill="FFFFFF"/>
    </w:rPr>
  </w:style>
  <w:style w:type="character" w:customStyle="1" w:styleId="Zkladntext6NekurzvaExact">
    <w:name w:val="Základní text (6) + Ne kurzíva Exact"/>
    <w:basedOn w:val="Zkladntext6Exact"/>
    <w:rsid w:val="002C4EE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5Exact">
    <w:name w:val="Nadpis #5 Exact"/>
    <w:basedOn w:val="Standardnpsmoodstavce"/>
    <w:rsid w:val="002C4EED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C4EED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Zkladntext295ptTun">
    <w:name w:val="Základní text (2) + 9;5 pt;Tučné"/>
    <w:basedOn w:val="Zkladntext2"/>
    <w:rsid w:val="002C4EED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2C4EED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Nadpis11">
    <w:name w:val="Nadpis #1"/>
    <w:basedOn w:val="Normln"/>
    <w:link w:val="Nadpis10"/>
    <w:rsid w:val="002C4EED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Zkladntext4">
    <w:name w:val="Základní text (4)"/>
    <w:basedOn w:val="Normln"/>
    <w:link w:val="Zkladntext4Exact"/>
    <w:rsid w:val="002C4EED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2C4EED"/>
    <w:pPr>
      <w:shd w:val="clear" w:color="auto" w:fill="FFFFFF"/>
      <w:spacing w:line="235" w:lineRule="exact"/>
      <w:ind w:hanging="220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Zkladntext5">
    <w:name w:val="Základní text (5)"/>
    <w:basedOn w:val="Normln"/>
    <w:link w:val="Zkladntext5Exact"/>
    <w:rsid w:val="002C4EED"/>
    <w:pPr>
      <w:shd w:val="clear" w:color="auto" w:fill="FFFFFF"/>
      <w:spacing w:line="0" w:lineRule="atLeast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C4EED"/>
    <w:pPr>
      <w:shd w:val="clear" w:color="auto" w:fill="FFFFFF"/>
      <w:spacing w:line="192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Nadpis51">
    <w:name w:val="Nadpis #5"/>
    <w:basedOn w:val="Normln"/>
    <w:link w:val="Nadpis50"/>
    <w:rsid w:val="002C4EED"/>
    <w:pPr>
      <w:shd w:val="clear" w:color="auto" w:fill="FFFFFF"/>
      <w:spacing w:line="235" w:lineRule="exact"/>
      <w:jc w:val="both"/>
      <w:outlineLvl w:val="4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paragraph" w:customStyle="1" w:styleId="Nadpis21">
    <w:name w:val="Nadpis #2"/>
    <w:basedOn w:val="Normln"/>
    <w:link w:val="Nadpis20"/>
    <w:rsid w:val="002C4EED"/>
    <w:pPr>
      <w:shd w:val="clear" w:color="auto" w:fill="FFFFFF"/>
      <w:spacing w:before="240" w:after="240" w:line="0" w:lineRule="atLeast"/>
      <w:outlineLvl w:val="1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Nadpis31">
    <w:name w:val="Nadpis #3"/>
    <w:basedOn w:val="Normln"/>
    <w:link w:val="Nadpis30"/>
    <w:rsid w:val="002C4EED"/>
    <w:pPr>
      <w:shd w:val="clear" w:color="auto" w:fill="FFFFFF"/>
      <w:spacing w:before="240" w:line="336" w:lineRule="exact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Nadpis41">
    <w:name w:val="Nadpis #4"/>
    <w:basedOn w:val="Normln"/>
    <w:link w:val="Nadpis40"/>
    <w:rsid w:val="002C4EED"/>
    <w:pPr>
      <w:shd w:val="clear" w:color="auto" w:fill="FFFFFF"/>
      <w:spacing w:line="336" w:lineRule="exact"/>
      <w:outlineLvl w:val="3"/>
    </w:pPr>
    <w:rPr>
      <w:rFonts w:ascii="Calibri" w:eastAsia="Calibri" w:hAnsi="Calibri" w:cs="Calibri"/>
      <w:color w:val="auto"/>
      <w:lang w:eastAsia="en-US" w:bidi="ar-SA"/>
    </w:rPr>
  </w:style>
  <w:style w:type="paragraph" w:customStyle="1" w:styleId="Zkladntext6">
    <w:name w:val="Základní text (6)"/>
    <w:basedOn w:val="Normln"/>
    <w:link w:val="Zkladntext6Exact"/>
    <w:rsid w:val="002C4EED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color w:val="auto"/>
      <w:sz w:val="19"/>
      <w:szCs w:val="1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2C4EED"/>
    <w:pPr>
      <w:widowControl w:val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482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82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82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82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82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82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82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82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82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8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82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82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8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82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82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8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8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8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9482D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9482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F948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F9482D"/>
    <w:pPr>
      <w:spacing w:before="200" w:after="900"/>
      <w:jc w:val="right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F9482D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F9482D"/>
    <w:rPr>
      <w:b/>
      <w:bCs/>
      <w:spacing w:val="0"/>
    </w:rPr>
  </w:style>
  <w:style w:type="character" w:styleId="Zvraznn">
    <w:name w:val="Emphasis"/>
    <w:uiPriority w:val="20"/>
    <w:qFormat/>
    <w:rsid w:val="00F9482D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F9482D"/>
  </w:style>
  <w:style w:type="character" w:customStyle="1" w:styleId="BezmezerChar">
    <w:name w:val="Bez mezer Char"/>
    <w:basedOn w:val="Standardnpsmoodstavce"/>
    <w:link w:val="Bezmezer"/>
    <w:uiPriority w:val="1"/>
    <w:rsid w:val="00F9482D"/>
  </w:style>
  <w:style w:type="paragraph" w:styleId="Odstavecseseznamem">
    <w:name w:val="List Paragraph"/>
    <w:basedOn w:val="Normln"/>
    <w:uiPriority w:val="34"/>
    <w:qFormat/>
    <w:rsid w:val="00F9482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948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F948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8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8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F9482D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F9482D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F9482D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F9482D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F9482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9482D"/>
    <w:pPr>
      <w:outlineLvl w:val="9"/>
    </w:pPr>
    <w:rPr>
      <w:lang w:bidi="en-US"/>
    </w:rPr>
  </w:style>
  <w:style w:type="character" w:customStyle="1" w:styleId="Nadpis10">
    <w:name w:val="Nadpis #1_"/>
    <w:basedOn w:val="Standardnpsmoodstavce"/>
    <w:link w:val="Nadpis11"/>
    <w:rsid w:val="002C4EED"/>
    <w:rPr>
      <w:rFonts w:ascii="Calibri" w:eastAsia="Calibri" w:hAnsi="Calibri" w:cs="Calibri"/>
      <w:shd w:val="clear" w:color="auto" w:fill="FFFFFF"/>
    </w:rPr>
  </w:style>
  <w:style w:type="character" w:customStyle="1" w:styleId="Zkladntext4Exact">
    <w:name w:val="Základní text (4) Exact"/>
    <w:basedOn w:val="Standardnpsmoodstavce"/>
    <w:link w:val="Zkladntext4"/>
    <w:rsid w:val="002C4EED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Zkladntext3Exact">
    <w:name w:val="Základní text (3) Exact"/>
    <w:basedOn w:val="Standardnpsmoodstavce"/>
    <w:rsid w:val="002C4EE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sid w:val="002C4EE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Zkladntext2Exact">
    <w:name w:val="Základní text (2) Exact"/>
    <w:basedOn w:val="Standardnpsmoodstavce"/>
    <w:rsid w:val="002C4EE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2C4EE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Nadpis50">
    <w:name w:val="Nadpis #5_"/>
    <w:basedOn w:val="Standardnpsmoodstavce"/>
    <w:link w:val="Nadpis51"/>
    <w:rsid w:val="002C4EED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dpis5Netun">
    <w:name w:val="Nadpis #5 + Ne tučné"/>
    <w:basedOn w:val="Nadpis50"/>
    <w:rsid w:val="002C4EED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2C4EE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2C4EE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Nadpis40">
    <w:name w:val="Nadpis #4_"/>
    <w:basedOn w:val="Standardnpsmoodstavce"/>
    <w:link w:val="Nadpis41"/>
    <w:rsid w:val="002C4EED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Zkladntext6Exact">
    <w:name w:val="Základní text (6) Exact"/>
    <w:basedOn w:val="Standardnpsmoodstavce"/>
    <w:link w:val="Zkladntext6"/>
    <w:rsid w:val="002C4EED"/>
    <w:rPr>
      <w:rFonts w:ascii="Calibri" w:eastAsia="Calibri" w:hAnsi="Calibri" w:cs="Calibri"/>
      <w:b/>
      <w:bCs/>
      <w:i/>
      <w:iCs/>
      <w:sz w:val="19"/>
      <w:szCs w:val="19"/>
      <w:shd w:val="clear" w:color="auto" w:fill="FFFFFF"/>
    </w:rPr>
  </w:style>
  <w:style w:type="character" w:customStyle="1" w:styleId="Zkladntext6NekurzvaExact">
    <w:name w:val="Základní text (6) + Ne kurzíva Exact"/>
    <w:basedOn w:val="Zkladntext6Exact"/>
    <w:rsid w:val="002C4EE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5Exact">
    <w:name w:val="Nadpis #5 Exact"/>
    <w:basedOn w:val="Standardnpsmoodstavce"/>
    <w:rsid w:val="002C4EED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C4EED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Zkladntext295ptTun">
    <w:name w:val="Základní text (2) + 9;5 pt;Tučné"/>
    <w:basedOn w:val="Zkladntext2"/>
    <w:rsid w:val="002C4EED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2C4EED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Nadpis11">
    <w:name w:val="Nadpis #1"/>
    <w:basedOn w:val="Normln"/>
    <w:link w:val="Nadpis10"/>
    <w:rsid w:val="002C4EED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Zkladntext4">
    <w:name w:val="Základní text (4)"/>
    <w:basedOn w:val="Normln"/>
    <w:link w:val="Zkladntext4Exact"/>
    <w:rsid w:val="002C4EED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2C4EED"/>
    <w:pPr>
      <w:shd w:val="clear" w:color="auto" w:fill="FFFFFF"/>
      <w:spacing w:line="235" w:lineRule="exact"/>
      <w:ind w:hanging="220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Zkladntext5">
    <w:name w:val="Základní text (5)"/>
    <w:basedOn w:val="Normln"/>
    <w:link w:val="Zkladntext5Exact"/>
    <w:rsid w:val="002C4EED"/>
    <w:pPr>
      <w:shd w:val="clear" w:color="auto" w:fill="FFFFFF"/>
      <w:spacing w:line="0" w:lineRule="atLeast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C4EED"/>
    <w:pPr>
      <w:shd w:val="clear" w:color="auto" w:fill="FFFFFF"/>
      <w:spacing w:line="192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Nadpis51">
    <w:name w:val="Nadpis #5"/>
    <w:basedOn w:val="Normln"/>
    <w:link w:val="Nadpis50"/>
    <w:rsid w:val="002C4EED"/>
    <w:pPr>
      <w:shd w:val="clear" w:color="auto" w:fill="FFFFFF"/>
      <w:spacing w:line="235" w:lineRule="exact"/>
      <w:jc w:val="both"/>
      <w:outlineLvl w:val="4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paragraph" w:customStyle="1" w:styleId="Nadpis21">
    <w:name w:val="Nadpis #2"/>
    <w:basedOn w:val="Normln"/>
    <w:link w:val="Nadpis20"/>
    <w:rsid w:val="002C4EED"/>
    <w:pPr>
      <w:shd w:val="clear" w:color="auto" w:fill="FFFFFF"/>
      <w:spacing w:before="240" w:after="240" w:line="0" w:lineRule="atLeast"/>
      <w:outlineLvl w:val="1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Nadpis31">
    <w:name w:val="Nadpis #3"/>
    <w:basedOn w:val="Normln"/>
    <w:link w:val="Nadpis30"/>
    <w:rsid w:val="002C4EED"/>
    <w:pPr>
      <w:shd w:val="clear" w:color="auto" w:fill="FFFFFF"/>
      <w:spacing w:before="240" w:line="336" w:lineRule="exact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Nadpis41">
    <w:name w:val="Nadpis #4"/>
    <w:basedOn w:val="Normln"/>
    <w:link w:val="Nadpis40"/>
    <w:rsid w:val="002C4EED"/>
    <w:pPr>
      <w:shd w:val="clear" w:color="auto" w:fill="FFFFFF"/>
      <w:spacing w:line="336" w:lineRule="exact"/>
      <w:outlineLvl w:val="3"/>
    </w:pPr>
    <w:rPr>
      <w:rFonts w:ascii="Calibri" w:eastAsia="Calibri" w:hAnsi="Calibri" w:cs="Calibri"/>
      <w:color w:val="auto"/>
      <w:lang w:eastAsia="en-US" w:bidi="ar-SA"/>
    </w:rPr>
  </w:style>
  <w:style w:type="paragraph" w:customStyle="1" w:styleId="Zkladntext6">
    <w:name w:val="Základní text (6)"/>
    <w:basedOn w:val="Normln"/>
    <w:link w:val="Zkladntext6Exact"/>
    <w:rsid w:val="002C4EED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FAFC00FD.dotm</Template>
  <TotalTime>1</TotalTime>
  <Pages>1</Pages>
  <Words>249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Loukotová Věra</dc:creator>
  <cp:lastModifiedBy>Loukotová Věra</cp:lastModifiedBy>
  <cp:revision>1</cp:revision>
  <dcterms:created xsi:type="dcterms:W3CDTF">2017-03-09T08:08:00Z</dcterms:created>
  <dcterms:modified xsi:type="dcterms:W3CDTF">2017-03-09T08:09:00Z</dcterms:modified>
</cp:coreProperties>
</file>