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250CB">
        <w:t>BRA-SZ-71/2017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 xml:space="preserve">Mgr. </w:t>
      </w:r>
      <w:r w:rsidR="000250CB">
        <w:t>Milan Horna</w:t>
      </w:r>
      <w:r w:rsidRPr="00A3020E">
        <w:rPr>
          <w:rFonts w:cs="Arial"/>
          <w:szCs w:val="20"/>
        </w:rPr>
        <w:t xml:space="preserve">, </w:t>
      </w:r>
      <w:r w:rsidR="000250CB" w:rsidRPr="000250CB">
        <w:rPr>
          <w:rFonts w:cs="Arial"/>
          <w:szCs w:val="20"/>
        </w:rPr>
        <w:t>ředitel kontaktního</w:t>
      </w:r>
      <w:r w:rsidR="000250CB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Dobrovského 1278</w:t>
      </w:r>
      <w:r w:rsidR="000250C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Květná č</w:t>
      </w:r>
      <w:r w:rsidR="000250CB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250C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INDEX NOSLUŠ</w:t>
      </w:r>
      <w:r w:rsidR="000250CB">
        <w:t xml:space="preserve"> s.r.o.</w:t>
      </w:r>
      <w:r w:rsidR="000250CB" w:rsidRPr="000250CB">
        <w:rPr>
          <w:rFonts w:cs="Arial"/>
          <w:vanish/>
          <w:szCs w:val="20"/>
        </w:rPr>
        <w:t>0</w:t>
      </w:r>
    </w:p>
    <w:p w:rsidR="00B066F7" w:rsidRPr="0033691D" w:rsidRDefault="000250C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250CB">
        <w:rPr>
          <w:rFonts w:cs="Arial"/>
          <w:noProof/>
          <w:szCs w:val="20"/>
        </w:rPr>
        <w:t>Kateřina Čimerová</w:t>
      </w:r>
      <w:r>
        <w:rPr>
          <w:rFonts w:cs="Arial"/>
          <w:noProof/>
          <w:szCs w:val="20"/>
        </w:rPr>
        <w:t>, zmocněnec – na základě plné moci ze dne 6.2.2017</w:t>
      </w:r>
    </w:p>
    <w:p w:rsidR="00B066F7" w:rsidRPr="0033691D" w:rsidRDefault="000250C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250CB">
        <w:rPr>
          <w:rFonts w:cs="Arial"/>
          <w:szCs w:val="20"/>
        </w:rPr>
        <w:t>Hornokrčská č</w:t>
      </w:r>
      <w:r>
        <w:t>.p.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250CB">
        <w:t>CZ.03.1.48/0.0/0.0/15_121/0000058</w:t>
      </w:r>
      <w:r w:rsidR="00282982">
        <w:rPr>
          <w:i/>
          <w:iCs/>
        </w:rPr>
        <w:t xml:space="preserve"> </w:t>
      </w:r>
      <w:r w:rsidR="000250C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250CB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250CB">
        <w:t>Rýmařov, 8. května č.p. 1170/48, 795 01 Rýmařov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D93C1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D93C1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D93C1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0250CB">
        <w:t>1.3.2017</w:t>
      </w:r>
      <w:r>
        <w:t xml:space="preserve"> na dobu </w:t>
      </w:r>
      <w:r w:rsidR="000250CB">
        <w:rPr>
          <w:noProof/>
        </w:rPr>
        <w:t>nejméně do 28.2.2018</w:t>
      </w:r>
      <w:r w:rsidR="00DA5E4C">
        <w:t xml:space="preserve">, s týdenní pracovní dobou </w:t>
      </w:r>
      <w:r w:rsidR="000250C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250CB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250CB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250CB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250CB">
        <w:rPr>
          <w:noProof/>
        </w:rPr>
        <w:t>1.3.2017</w:t>
      </w:r>
      <w:r w:rsidR="00781CAC">
        <w:t xml:space="preserve"> do</w:t>
      </w:r>
      <w:r w:rsidRPr="0058691B">
        <w:t> </w:t>
      </w:r>
      <w:r w:rsidR="000250CB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D93C1C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0250CB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0250CB" w:rsidRDefault="000250CB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0250CB" w:rsidRDefault="000250CB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0250CB" w:rsidRDefault="000250CB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0250CB" w:rsidRDefault="000250CB" w:rsidP="0007184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0250CB" w:rsidRPr="003F2F6D" w:rsidRDefault="000250C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250C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0250CB" w:rsidP="009B751F">
      <w:pPr>
        <w:keepNext/>
        <w:keepLines/>
        <w:jc w:val="center"/>
        <w:rPr>
          <w:rFonts w:cs="Arial"/>
          <w:szCs w:val="20"/>
        </w:rPr>
      </w:pPr>
      <w:r w:rsidRPr="000250CB">
        <w:rPr>
          <w:rFonts w:cs="Arial"/>
          <w:szCs w:val="20"/>
        </w:rPr>
        <w:t>Kateřina Čimerová</w:t>
      </w:r>
    </w:p>
    <w:p w:rsidR="006C6899" w:rsidRPr="003F2F6D" w:rsidRDefault="000250CB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zmocněnec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0250CB" w:rsidP="009B751F">
      <w:pPr>
        <w:keepNext/>
        <w:keepLines/>
        <w:jc w:val="center"/>
        <w:rPr>
          <w:rFonts w:cs="Arial"/>
          <w:szCs w:val="20"/>
        </w:rPr>
      </w:pPr>
      <w:r w:rsidRPr="000250CB">
        <w:rPr>
          <w:rFonts w:cs="Arial"/>
          <w:szCs w:val="20"/>
        </w:rPr>
        <w:t xml:space="preserve">Mgr. </w:t>
      </w:r>
      <w:r>
        <w:t>Milan Horna</w:t>
      </w:r>
    </w:p>
    <w:p w:rsidR="008269B6" w:rsidRDefault="000250CB" w:rsidP="008269B6">
      <w:pPr>
        <w:keepNext/>
        <w:keepLines/>
        <w:jc w:val="center"/>
        <w:rPr>
          <w:rFonts w:cs="Arial"/>
          <w:szCs w:val="20"/>
        </w:rPr>
      </w:pPr>
      <w:r w:rsidRPr="000250CB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250C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David Miček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250CB" w:rsidRPr="000250CB">
        <w:rPr>
          <w:rFonts w:cs="Arial"/>
          <w:szCs w:val="20"/>
        </w:rPr>
        <w:t>950 106</w:t>
      </w:r>
      <w:r w:rsidR="000250CB">
        <w:t xml:space="preserve"> 155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250C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3E" w:rsidRDefault="00B3363E">
      <w:r>
        <w:separator/>
      </w:r>
    </w:p>
  </w:endnote>
  <w:endnote w:type="continuationSeparator" w:id="0">
    <w:p w:rsidR="00B3363E" w:rsidRDefault="00B3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CB" w:rsidRDefault="000250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273A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273A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3E" w:rsidRDefault="00B3363E">
      <w:r>
        <w:separator/>
      </w:r>
    </w:p>
  </w:footnote>
  <w:footnote w:type="continuationSeparator" w:id="0">
    <w:p w:rsidR="00B3363E" w:rsidRDefault="00B33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CB" w:rsidRDefault="000250C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0CB" w:rsidRDefault="000250C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273AD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36"/>
    <w:rsid w:val="000014F3"/>
    <w:rsid w:val="000026C4"/>
    <w:rsid w:val="000029D6"/>
    <w:rsid w:val="00004902"/>
    <w:rsid w:val="000127C5"/>
    <w:rsid w:val="00016690"/>
    <w:rsid w:val="00016F6A"/>
    <w:rsid w:val="000200F5"/>
    <w:rsid w:val="000250CB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256D"/>
    <w:rsid w:val="00227F3A"/>
    <w:rsid w:val="0023579B"/>
    <w:rsid w:val="00235C96"/>
    <w:rsid w:val="00236259"/>
    <w:rsid w:val="002362C0"/>
    <w:rsid w:val="00241B94"/>
    <w:rsid w:val="002458ED"/>
    <w:rsid w:val="00260AF8"/>
    <w:rsid w:val="00261012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A7CE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06D07"/>
    <w:rsid w:val="0032015F"/>
    <w:rsid w:val="0032193A"/>
    <w:rsid w:val="00336059"/>
    <w:rsid w:val="0033691D"/>
    <w:rsid w:val="003432DE"/>
    <w:rsid w:val="003464FF"/>
    <w:rsid w:val="0035328B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349A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342FC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0DC9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1E0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363E"/>
    <w:rsid w:val="00B34BA2"/>
    <w:rsid w:val="00B464DD"/>
    <w:rsid w:val="00B539CA"/>
    <w:rsid w:val="00B545C3"/>
    <w:rsid w:val="00B65436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216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3C1C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73AD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AA71-23D3-4ECB-B145-CBDBAD5B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Dohoda Index Nosluš 2</Template>
  <TotalTime>0</TotalTime>
  <Pages>3</Pages>
  <Words>1994</Words>
  <Characters>11766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Miček David</cp:lastModifiedBy>
  <cp:revision>2</cp:revision>
  <cp:lastPrinted>1601-01-01T00:00:00Z</cp:lastPrinted>
  <dcterms:created xsi:type="dcterms:W3CDTF">2017-03-09T07:49:00Z</dcterms:created>
  <dcterms:modified xsi:type="dcterms:W3CDTF">2017-03-09T07:49:00Z</dcterms:modified>
</cp:coreProperties>
</file>