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8"/>
        <w:ind w:left="116" w:right="105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01pt;height:19.68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094002pt;margin-top:-61.246975pt;width:457.16pt;height:46.32pt;mso-position-horizontal-relative:page;mso-position-vertical-relative:paragraph;z-index:-353" coordorigin="1382,-1225" coordsize="9143,926">
            <v:shape style="position:absolute;left:1416;top:-1225;width:4218;height:274" type="#_x0000_t75">
              <v:imagedata r:id="rId6" o:title=""/>
            </v:shape>
            <v:group style="position:absolute;left:1388;top:-887;width:9132;height:2" coordorigin="1388,-887" coordsize="9132,2">
              <v:shape style="position:absolute;left:1388;top:-887;width:9132;height:2" coordorigin="1388,-887" coordsize="9132,0" path="m1388,-887l10519,-887e" filled="f" stroked="t" strokeweight=".580pt" strokecolor="#000000">
                <v:path arrowok="t"/>
              </v:shape>
              <v:shape style="position:absolute;left:1416;top:-884;width:8527;height:274" type="#_x0000_t75">
                <v:imagedata r:id="rId7" o:title=""/>
              </v:shape>
              <v:shape style="position:absolute;left:1416;top:-572;width:5291;height:274" type="#_x0000_t75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69.094002pt;margin-top:19.343025pt;width:457.16pt;height:92.24pt;mso-position-horizontal-relative:page;mso-position-vertical-relative:paragraph;z-index:-352" coordorigin="1382,387" coordsize="9143,1845">
            <v:group style="position:absolute;left:1388;top:393;width:9132;height:2" coordorigin="1388,393" coordsize="9132,2">
              <v:shape style="position:absolute;left:1388;top:393;width:9132;height:2" coordorigin="1388,393" coordsize="9132,0" path="m1388,393l10519,393e" filled="f" stroked="t" strokeweight=".580pt" strokecolor="#000000">
                <v:path arrowok="t"/>
              </v:shape>
              <v:shape style="position:absolute;left:1416;top:395;width:8752;height:274" type="#_x0000_t75">
                <v:imagedata r:id="rId9" o:title=""/>
              </v:shape>
              <v:shape style="position:absolute;left:1416;top:707;width:8626;height:274" type="#_x0000_t75">
                <v:imagedata r:id="rId10" o:title=""/>
              </v:shape>
              <v:shape style="position:absolute;left:1416;top:1022;width:6404;height:274" type="#_x0000_t75">
                <v:imagedata r:id="rId11" o:title=""/>
              </v:shape>
              <v:shape style="position:absolute;left:1416;top:1334;width:6512;height:274" type="#_x0000_t75">
                <v:imagedata r:id="rId12" o:title=""/>
              </v:shape>
              <v:shape style="position:absolute;left:1416;top:1646;width:1236;height:274" type="#_x0000_t75">
                <v:imagedata r:id="rId13" o:title=""/>
              </v:shape>
              <v:shape style="position:absolute;left:3181;top:1646;width:6851;height:274" type="#_x0000_t75">
                <v:imagedata r:id="rId14" o:title=""/>
              </v:shape>
              <v:shape style="position:absolute;left:1416;top:1958;width:2177;height:274" type="#_x0000_t75">
                <v:imagedata r:id="rId15" o:title=""/>
              </v:shape>
              <v:shape style="position:absolute;left:3503;top:1958;width:1815;height:274" type="#_x0000_t75">
                <v:imagedata r:id="rId16" o:title=""/>
              </v:shape>
            </v:group>
            <w10:wrap type="none"/>
          </v:group>
        </w:pic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7" w:h="16840"/>
          <w:pgMar w:top="1300" w:bottom="280" w:left="1300" w:right="15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0"/>
          <w:w w:val="100"/>
        </w:rPr>
        <w:t>uli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/>
        <w:ind w:left="1450" w:right="106" w:hanging="14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6"/>
          <w:w w:val="100"/>
        </w:rPr>
        <w:t>b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tudie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avr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</w:r>
    </w:p>
    <w:p>
      <w:pPr>
        <w:spacing w:after="0" w:line="275" w:lineRule="auto"/>
        <w:jc w:val="left"/>
        <w:sectPr>
          <w:type w:val="continuous"/>
          <w:pgSz w:w="11907" w:h="16840"/>
          <w:pgMar w:top="1300" w:bottom="280" w:left="1300" w:right="1520"/>
          <w:cols w:num="2" w:equalWidth="0">
            <w:col w:w="1830" w:space="3296"/>
            <w:col w:w="396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9.093994pt;margin-top:338.999969pt;width:461.390005pt;height:123.55001pt;mso-position-horizontal-relative:page;mso-position-vertical-relative:page;z-index:-351" coordorigin="1382,6780" coordsize="9228,2471">
            <v:group style="position:absolute;left:1388;top:6786;width:9132;height:2" coordorigin="1388,6786" coordsize="9132,2">
              <v:shape style="position:absolute;left:1388;top:6786;width:9132;height:2" coordorigin="1388,6786" coordsize="9132,0" path="m1388,6786l10519,6786e" filled="f" stroked="t" strokeweight=".58001pt" strokecolor="#000000">
                <v:path arrowok="t"/>
              </v:shape>
              <v:shape style="position:absolute;left:1416;top:6788;width:8982;height:274" type="#_x0000_t75">
                <v:imagedata r:id="rId17" o:title=""/>
              </v:shape>
              <v:shape style="position:absolute;left:1416;top:7103;width:9127;height:274" type="#_x0000_t75">
                <v:imagedata r:id="rId18" o:title=""/>
              </v:shape>
              <v:shape style="position:absolute;left:1416;top:7415;width:4091;height:274" type="#_x0000_t75">
                <v:imagedata r:id="rId19" o:title=""/>
              </v:shape>
              <v:shape style="position:absolute;left:5413;top:7415;width:221;height:274" type="#_x0000_t75">
                <v:imagedata r:id="rId20" o:title=""/>
              </v:shape>
              <v:shape style="position:absolute;left:5574;top:7415;width:2457;height:274" type="#_x0000_t75">
                <v:imagedata r:id="rId21" o:title=""/>
              </v:shape>
              <v:shape style="position:absolute;left:1416;top:7727;width:9193;height:274" type="#_x0000_t75">
                <v:imagedata r:id="rId22" o:title=""/>
              </v:shape>
              <v:shape style="position:absolute;left:1416;top:8039;width:7199;height:274" type="#_x0000_t75">
                <v:imagedata r:id="rId23" o:title=""/>
              </v:shape>
              <v:shape style="position:absolute;left:8524;top:8039;width:955;height:274" type="#_x0000_t75">
                <v:imagedata r:id="rId24" o:title=""/>
              </v:shape>
              <v:shape style="position:absolute;left:9384;top:8039;width:1011;height:274" type="#_x0000_t75">
                <v:imagedata r:id="rId25" o:title=""/>
              </v:shape>
              <v:shape style="position:absolute;left:1416;top:8351;width:8628;height:274" type="#_x0000_t75">
                <v:imagedata r:id="rId26" o:title=""/>
              </v:shape>
              <v:shape style="position:absolute;left:1416;top:8663;width:9043;height:274" type="#_x0000_t75">
                <v:imagedata r:id="rId27" o:title=""/>
              </v:shape>
              <v:shape style="position:absolute;left:1416;top:8977;width:4039;height:274" type="#_x0000_t75">
                <v:imagedata r:id="rId28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1256"/>
        <w:jc w:val="right"/>
      </w:pP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b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954" w:right="0"/>
        <w:jc w:val="center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7214" w:val="left" w:leader="none"/>
        </w:tabs>
        <w:spacing w:line="271" w:lineRule="exact"/>
        <w:ind w:left="687"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lko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53" w:right="0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22" w:right="0"/>
        <w:jc w:val="left"/>
      </w:pPr>
      <w:r>
        <w:rPr/>
        <w:pict>
          <v:group style="position:absolute;margin-left:70.823997pt;margin-top:-78.647003pt;width:440.596pt;height:68.040pt;mso-position-horizontal-relative:page;mso-position-vertical-relative:paragraph;z-index:-350" coordorigin="1416,-1573" coordsize="8812,1361">
            <v:shape style="position:absolute;left:1572;top:-1573;width:8462;height:274" type="#_x0000_t75">
              <v:imagedata r:id="rId29" o:title=""/>
            </v:shape>
            <v:shape style="position:absolute;left:1416;top:-1302;width:7026;height:274" type="#_x0000_t75">
              <v:imagedata r:id="rId30" o:title=""/>
            </v:shape>
            <v:shape style="position:absolute;left:8354;top:-1302;width:221;height:274" type="#_x0000_t75">
              <v:imagedata r:id="rId31" o:title=""/>
            </v:shape>
            <v:shape style="position:absolute;left:1416;top:-1028;width:8812;height:274" type="#_x0000_t75">
              <v:imagedata r:id="rId32" o:title=""/>
            </v:shape>
            <v:shape style="position:absolute;left:1416;top:-757;width:2274;height:274" type="#_x0000_t75">
              <v:imagedata r:id="rId33" o:title=""/>
            </v:shape>
            <v:shape style="position:absolute;left:3812;top:-757;width:6068;height:274" type="#_x0000_t75">
              <v:imagedata r:id="rId34" o:title=""/>
            </v:shape>
            <v:shape style="position:absolute;left:1416;top:-486;width:7249;height:274" type="#_x0000_t75">
              <v:imagedata r:id="rId35" o:title=""/>
            </v:shape>
            <w10:wrap type="none"/>
          </v:group>
        </w:pict>
      </w:r>
      <w:r>
        <w:rPr/>
        <w:pict>
          <v:shape style="position:absolute;margin-left:70.823997pt;margin-top:2.832995pt;width:89.836pt;height:13.68pt;mso-position-horizontal-relative:page;mso-position-vertical-relative:paragraph;z-index:-349" type="#_x0000_t75">
            <v:imagedata r:id="rId36" o:title=""/>
          </v:shape>
        </w:pic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udie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ifert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dují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823997pt;margin-top:-24.317005pt;width:376.4pt;height:27.27pt;mso-position-horizontal-relative:page;mso-position-vertical-relative:paragraph;z-index:-348" coordorigin="1416,-486" coordsize="7528,545">
            <v:shape style="position:absolute;left:1416;top:-486;width:7528;height:274" type="#_x0000_t75">
              <v:imagedata r:id="rId37" o:title=""/>
            </v:shape>
            <v:shape style="position:absolute;left:1416;top:-215;width:3207;height:274" type="#_x0000_t75">
              <v:imagedata r:id="rId38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íl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/>
        <w:pict>
          <v:group style="position:absolute;margin-left:70.823997pt;margin-top:13.537995pt;width:399.284pt;height:67.92pt;mso-position-horizontal-relative:page;mso-position-vertical-relative:paragraph;z-index:-347" coordorigin="1416,271" coordsize="7986,1358">
            <v:shape style="position:absolute;left:1416;top:271;width:4091;height:274" type="#_x0000_t75">
              <v:imagedata r:id="rId39" o:title=""/>
            </v:shape>
            <v:shape style="position:absolute;left:1416;top:542;width:7374;height:274" type="#_x0000_t75">
              <v:imagedata r:id="rId40" o:title=""/>
            </v:shape>
            <v:shape style="position:absolute;left:1416;top:813;width:2870;height:274" type="#_x0000_t75">
              <v:imagedata r:id="rId41" o:title=""/>
            </v:shape>
            <v:shape style="position:absolute;left:1416;top:1084;width:6175;height:274" type="#_x0000_t75">
              <v:imagedata r:id="rId42" o:title=""/>
            </v:shape>
            <v:shape style="position:absolute;left:7504;top:1084;width:1898;height:274" type="#_x0000_t75">
              <v:imagedata r:id="rId43" o:title=""/>
            </v:shape>
            <v:shape style="position:absolute;left:1416;top:1356;width:7857;height:274" type="#_x0000_t75">
              <v:imagedata r:id="rId44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1.1)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ávrh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kon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vé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dpor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823997pt;margin-top:16.393pt;width:386.55pt;height:40.796pt;mso-position-horizontal-relative:page;mso-position-vertical-relative:paragraph;z-index:-346" coordorigin="1416,328" coordsize="7731,816">
            <v:shape style="position:absolute;left:1416;top:328;width:7609;height:274" type="#_x0000_t75">
              <v:imagedata r:id="rId45" o:title=""/>
            </v:shape>
            <v:shape style="position:absolute;left:1416;top:599;width:3640;height:274" type="#_x0000_t75">
              <v:imagedata r:id="rId46" o:title=""/>
            </v:shape>
            <v:shape style="position:absolute;left:1416;top:870;width:7731;height:274" type="#_x0000_t75">
              <v:imagedata r:id="rId47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tup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3" w:right="0"/>
        <w:jc w:val="center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ý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vek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1907" w:h="16840"/>
          <w:pgMar w:top="1300" w:bottom="280" w:left="1300" w:right="1520"/>
        </w:sectPr>
      </w:pPr>
    </w:p>
    <w:p>
      <w:pPr>
        <w:pStyle w:val="BodyText"/>
        <w:spacing w:before="58"/>
        <w:ind w:right="0"/>
        <w:jc w:val="left"/>
      </w:pP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105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5.76375pt;height:13.2525pt;mso-position-horizontal-relative:char;mso-position-vertical-relative:line" type="#_x0000_t75">
            <v:imagedata r:id="rId4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before="8"/>
        <w:ind w:right="0"/>
        <w:jc w:val="left"/>
      </w:pPr>
      <w:r>
        <w:rPr/>
        <w:pict>
          <v:group style="position:absolute;margin-left:70.823997pt;margin-top:13.843005pt;width:295.026pt;height:27.24pt;mso-position-horizontal-relative:page;mso-position-vertical-relative:paragraph;z-index:-345" coordorigin="1416,277" coordsize="5901,545">
            <v:shape style="position:absolute;left:1416;top:277;width:3583;height:274" type="#_x0000_t75">
              <v:imagedata r:id="rId49" o:title=""/>
            </v:shape>
            <v:shape style="position:absolute;left:4911;top:277;width:2406;height:274" type="#_x0000_t75">
              <v:imagedata r:id="rId50" o:title=""/>
            </v:shape>
            <v:shape style="position:absolute;left:1416;top:548;width:5839;height:274" type="#_x0000_t75">
              <v:imagedata r:id="rId51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íl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1907" w:h="16840"/>
          <w:pgMar w:top="1340" w:bottom="280" w:left="1300" w:right="1400"/>
        </w:sectPr>
      </w:pP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</w:pPr>
      <w:r>
        <w:rPr/>
        <w:pict>
          <v:group style="position:absolute;margin-left:70.823997pt;margin-top:-29.724016pt;width:430.687pt;height:29.76pt;mso-position-horizontal-relative:page;mso-position-vertical-relative:paragraph;z-index:-344" coordorigin="1416,-594" coordsize="8614,595">
            <v:shape style="position:absolute;left:1416;top:-594;width:8483;height:298" type="#_x0000_t75">
              <v:imagedata r:id="rId52" o:title=""/>
            </v:shape>
            <v:shape style="position:absolute;left:1416;top:-297;width:7312;height:298" type="#_x0000_t75">
              <v:imagedata r:id="rId53" o:title=""/>
            </v:shape>
            <v:shape style="position:absolute;left:9158;top:-297;width:872;height:298" type="#_x0000_t75">
              <v:imagedata r:id="rId54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stona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urc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olí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ostez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A25.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auto"/>
        <w:ind w:right="2998"/>
        <w:jc w:val="left"/>
      </w:pPr>
      <w:r>
        <w:rPr/>
        <w:pict>
          <v:group style="position:absolute;margin-left:69.094002pt;margin-top:16.39303pt;width:458.502pt;height:29.72pt;mso-position-horizontal-relative:page;mso-position-vertical-relative:paragraph;z-index:-343" coordorigin="1382,328" coordsize="9170,594">
            <v:group style="position:absolute;left:1388;top:334;width:9132;height:2" coordorigin="1388,334" coordsize="9132,2">
              <v:shape style="position:absolute;left:1388;top:334;width:9132;height:2" coordorigin="1388,334" coordsize="9132,0" path="m1388,334l10519,334e" filled="f" stroked="t" strokeweight=".580pt" strokecolor="#000000">
                <v:path arrowok="t"/>
              </v:shape>
              <v:shape style="position:absolute;left:2124;top:336;width:8066;height:274" type="#_x0000_t75">
                <v:imagedata r:id="rId55" o:title=""/>
              </v:shape>
              <v:shape style="position:absolute;left:1416;top:649;width:8002;height:274" type="#_x0000_t75">
                <v:imagedata r:id="rId56" o:title=""/>
              </v:shape>
              <v:shape style="position:absolute;left:9316;top:649;width:1236;height:274" type="#_x0000_t75">
                <v:imagedata r:id="rId57" o:title=""/>
              </v:shape>
            </v:group>
            <w10:wrap type="none"/>
          </v:group>
        </w:pic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6"/>
          <w:w w:val="100"/>
        </w:rPr>
        <w:t>é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54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dost,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1300" w:bottom="280" w:left="1300" w:right="1400"/>
          <w:cols w:num="2" w:equalWidth="0">
            <w:col w:w="4391" w:space="2823"/>
            <w:col w:w="1993"/>
          </w:cols>
        </w:sectPr>
      </w:pP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(HDV).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184" w:val="left" w:leader="none"/>
        </w:tabs>
        <w:spacing w:before="40"/>
        <w:ind w:right="0"/>
        <w:jc w:val="left"/>
      </w:pPr>
      <w:r>
        <w:rPr/>
        <w:pict>
          <v:group style="position:absolute;margin-left:70.823997pt;margin-top:1.882973pt;width:405.356pt;height:29.28pt;mso-position-horizontal-relative:page;mso-position-vertical-relative:paragraph;z-index:-342" coordorigin="1416,38" coordsize="8107,586">
            <v:shape style="position:absolute;left:2124;top:38;width:7399;height:274" type="#_x0000_t75">
              <v:imagedata r:id="rId58" o:title=""/>
            </v:shape>
            <v:shape style="position:absolute;left:1416;top:350;width:5409;height:274" type="#_x0000_t75">
              <v:imagedata r:id="rId59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181" w:right="0"/>
        <w:jc w:val="left"/>
      </w:pPr>
      <w:r>
        <w:rPr>
          <w:b w:val="0"/>
          <w:bCs w:val="0"/>
          <w:spacing w:val="0"/>
          <w:w w:val="100"/>
        </w:rPr>
        <w:t>ají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odí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ife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0"/>
        <w:ind w:left="3712" w:right="0"/>
        <w:jc w:val="left"/>
      </w:pPr>
      <w:r>
        <w:rPr>
          <w:b w:val="0"/>
          <w:bCs w:val="0"/>
          <w:spacing w:val="0"/>
          <w:w w:val="100"/>
        </w:rPr>
        <w:t>-od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mí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ií.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ápa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rebit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69.093994pt;margin-top:-92.466995pt;width:461.250005pt;height:77.64pt;mso-position-horizontal-relative:page;mso-position-vertical-relative:paragraph;z-index:-341" coordorigin="1382,-1849" coordsize="9225,1553">
            <v:shape style="position:absolute;left:1416;top:-1849;width:2842;height:274" type="#_x0000_t75">
              <v:imagedata r:id="rId60" o:title=""/>
            </v:shape>
            <v:group style="position:absolute;left:1388;top:-1511;width:9132;height:2" coordorigin="1388,-1511" coordsize="9132,2">
              <v:shape style="position:absolute;left:1388;top:-1511;width:9132;height:2" coordorigin="1388,-1511" coordsize="9132,0" path="m1388,-1511l10519,-1511e" filled="f" stroked="t" strokeweight=".58001pt" strokecolor="#000000">
                <v:path arrowok="t"/>
              </v:shape>
              <v:shape style="position:absolute;left:1416;top:-1509;width:5157;height:274" type="#_x0000_t75">
                <v:imagedata r:id="rId61" o:title=""/>
              </v:shape>
              <v:shape style="position:absolute;left:1416;top:-1197;width:3684;height:274" type="#_x0000_t75">
                <v:imagedata r:id="rId62" o:title=""/>
              </v:shape>
              <v:shape style="position:absolute;left:1416;top:-882;width:9190;height:274" type="#_x0000_t75">
                <v:imagedata r:id="rId63" o:title=""/>
              </v:shape>
              <v:shape style="position:absolute;left:2487;top:-570;width:5297;height:274" type="#_x0000_t75">
                <v:imagedata r:id="rId64" o:title=""/>
              </v:shape>
            </v:group>
            <w10:wrap type="none"/>
          </v:group>
        </w:pict>
      </w:r>
      <w:r>
        <w:rPr/>
        <w:pict>
          <v:group style="position:absolute;margin-left:69.094009pt;margin-top:19.463022pt;width:457.73999pt;height:68.44998pt;mso-position-horizontal-relative:page;mso-position-vertical-relative:paragraph;z-index:-340" coordorigin="1382,389" coordsize="9155,1369">
            <v:group style="position:absolute;left:1388;top:395;width:9132;height:2" coordorigin="1388,395" coordsize="9132,2">
              <v:shape style="position:absolute;left:1388;top:395;width:9132;height:2" coordorigin="1388,395" coordsize="9132,0" path="m1388,395l10519,395e" filled="f" stroked="t" strokeweight=".579980pt" strokecolor="#000000">
                <v:path arrowok="t"/>
              </v:shape>
              <v:shape style="position:absolute;left:2240;top:397;width:739;height:274" type="#_x0000_t75">
                <v:imagedata r:id="rId65" o:title=""/>
              </v:shape>
              <v:shape style="position:absolute;left:2873;top:397;width:5756;height:274" type="#_x0000_t75">
                <v:imagedata r:id="rId66" o:title=""/>
              </v:shape>
              <v:shape style="position:absolute;left:1416;top:669;width:9120;height:274" type="#_x0000_t75">
                <v:imagedata r:id="rId67" o:title=""/>
              </v:shape>
              <v:shape style="position:absolute;left:1416;top:940;width:8522;height:274" type="#_x0000_t75">
                <v:imagedata r:id="rId68" o:title=""/>
              </v:shape>
              <v:shape style="position:absolute;left:1416;top:1211;width:5848;height:274" type="#_x0000_t75">
                <v:imagedata r:id="rId69" o:title=""/>
              </v:shape>
              <v:shape style="position:absolute;left:1416;top:1485;width:8395;height:274" type="#_x0000_t75">
                <v:imagedata r:id="rId70" o:title=""/>
              </v:shape>
            </v:group>
            <w10:wrap type="none"/>
          </v:group>
        </w:pic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7236" w:val="left" w:leader="none"/>
        </w:tabs>
        <w:spacing w:before="69"/>
        <w:ind w:right="0"/>
        <w:jc w:val="left"/>
      </w:pP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872" w:right="0"/>
        <w:jc w:val="left"/>
      </w:pPr>
      <w:r>
        <w:rPr>
          <w:b w:val="0"/>
          <w:bCs w:val="0"/>
          <w:spacing w:val="0"/>
          <w:w w:val="100"/>
        </w:rPr>
        <w:t>udie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tak,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570" w:val="left" w:leader="none"/>
        </w:tabs>
        <w:ind w:right="0"/>
        <w:jc w:val="left"/>
      </w:pPr>
      <w:r>
        <w:rPr/>
        <w:pict>
          <v:group style="position:absolute;margin-left:112.459999pt;margin-top:2.833014pt;width:413.48pt;height:13.68pt;mso-position-horizontal-relative:page;mso-position-vertical-relative:paragraph;z-index:-339" coordorigin="2249,57" coordsize="8270,274">
            <v:shape style="position:absolute;left:2249;top:57;width:1416;height:274" type="#_x0000_t75">
              <v:imagedata r:id="rId71" o:title=""/>
            </v:shape>
            <v:shape style="position:absolute;left:3563;top:57;width:6956;height:274" type="#_x0000_t75">
              <v:imagedata r:id="rId72" o:title=""/>
            </v:shape>
            <w10:wrap type="none"/>
          </v:group>
        </w:pict>
      </w:r>
      <w:r>
        <w:rPr/>
        <w:pict>
          <v:group style="position:absolute;margin-left:70.823997pt;margin-top:16.393013pt;width:426.09pt;height:40.92pt;mso-position-horizontal-relative:page;mso-position-vertical-relative:paragraph;z-index:-338" coordorigin="1416,328" coordsize="8522,818">
            <v:shape style="position:absolute;left:1416;top:328;width:312;height:545" type="#_x0000_t75">
              <v:imagedata r:id="rId73" o:title=""/>
            </v:shape>
            <v:shape style="position:absolute;left:1623;top:599;width:5693;height:274" type="#_x0000_t75">
              <v:imagedata r:id="rId74" o:title=""/>
            </v:shape>
            <v:shape style="position:absolute;left:1416;top:873;width:312;height:274" type="#_x0000_t75">
              <v:imagedata r:id="rId75" o:title=""/>
            </v:shape>
            <v:shape style="position:absolute;left:1623;top:873;width:8315;height:274" type="#_x0000_t75">
              <v:imagedata r:id="rId76" o:title=""/>
            </v:shape>
            <w10:wrap type="none"/>
          </v:group>
        </w:pic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322" w:right="0"/>
        <w:jc w:val="left"/>
      </w:pPr>
      <w:r>
        <w:rPr>
          <w:b w:val="0"/>
          <w:bCs w:val="0"/>
          <w:spacing w:val="0"/>
          <w:w w:val="100"/>
        </w:rPr>
        <w:t>Vyp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64" w:val="left" w:leader="none"/>
        </w:tabs>
        <w:ind w:right="0"/>
        <w:jc w:val="left"/>
      </w:pP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823997pt;margin-top:-78.646996pt;width:428.67pt;height:68.040pt;mso-position-horizontal-relative:page;mso-position-vertical-relative:paragraph;z-index:-337" coordorigin="1416,-1573" coordsize="8573,1361">
            <v:shape style="position:absolute;left:2254;top:-1573;width:492;height:274" type="#_x0000_t75">
              <v:imagedata r:id="rId77" o:title=""/>
            </v:shape>
            <v:shape style="position:absolute;left:2792;top:-1573;width:524;height:274" type="#_x0000_t75">
              <v:imagedata r:id="rId78" o:title=""/>
            </v:shape>
            <v:shape style="position:absolute;left:3229;top:-1573;width:2775;height:274" type="#_x0000_t75">
              <v:imagedata r:id="rId79" o:title=""/>
            </v:shape>
            <v:shape style="position:absolute;left:5908;top:-1573;width:1350;height:274" type="#_x0000_t75">
              <v:imagedata r:id="rId80" o:title=""/>
            </v:shape>
            <v:shape style="position:absolute;left:1416;top:-1302;width:312;height:274" type="#_x0000_t75">
              <v:imagedata r:id="rId81" o:title=""/>
            </v:shape>
            <v:shape style="position:absolute;left:1623;top:-1302;width:8367;height:274" type="#_x0000_t75">
              <v:imagedata r:id="rId82" o:title=""/>
            </v:shape>
            <v:shape style="position:absolute;left:1416;top:-1028;width:312;height:274" type="#_x0000_t75">
              <v:imagedata r:id="rId83" o:title=""/>
            </v:shape>
            <v:shape style="position:absolute;left:1623;top:-1028;width:3371;height:274" type="#_x0000_t75">
              <v:imagedata r:id="rId84" o:title=""/>
            </v:shape>
            <v:shape style="position:absolute;left:1416;top:-757;width:312;height:274" type="#_x0000_t75">
              <v:imagedata r:id="rId85" o:title=""/>
            </v:shape>
            <v:shape style="position:absolute;left:1623;top:-757;width:3394;height:274" type="#_x0000_t75">
              <v:imagedata r:id="rId86" o:title=""/>
            </v:shape>
            <v:shape style="position:absolute;left:1416;top:-486;width:312;height:274" type="#_x0000_t75">
              <v:imagedata r:id="rId87" o:title=""/>
            </v:shape>
            <v:shape style="position:absolute;left:1623;top:-486;width:4848;height:274" type="#_x0000_t75">
              <v:imagedata r:id="rId88" o:title=""/>
            </v:shape>
            <w10:wrap type="none"/>
          </v:group>
        </w:pict>
      </w:r>
      <w:r>
        <w:rPr/>
        <w:pict>
          <v:group style="position:absolute;margin-left:70.823997pt;margin-top:16.513006pt;width:299.5pt;height:27.24pt;mso-position-horizontal-relative:page;mso-position-vertical-relative:paragraph;z-index:-336" coordorigin="1416,330" coordsize="5990,545">
            <v:shape style="position:absolute;left:1416;top:330;width:312;height:274" type="#_x0000_t75">
              <v:imagedata r:id="rId89" o:title=""/>
            </v:shape>
            <v:shape style="position:absolute;left:1623;top:330;width:5784;height:274" type="#_x0000_t75">
              <v:imagedata r:id="rId90" o:title=""/>
            </v:shape>
            <v:shape style="position:absolute;left:1416;top:601;width:312;height:274" type="#_x0000_t75">
              <v:imagedata r:id="rId91" o:title=""/>
            </v:shape>
            <v:shape style="position:absolute;left:1623;top:601;width:4391;height:274" type="#_x0000_t75">
              <v:imagedata r:id="rId92" o:title=""/>
            </v:shape>
            <w10:wrap type="none"/>
          </v:group>
        </w:pic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(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7"/>
          <w:w w:val="100"/>
        </w:rPr>
        <w:t>c):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6" w:right="91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10.846pt;height:13.68pt;mso-position-horizontal-relative:char;mso-position-vertical-relative:line" type="#_x0000_t75">
            <v:imagedata r:id="rId9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7" w:h="16840"/>
      <w:pgMar w:top="130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UnitPro-Light">
    <w:altName w:val="UnitPro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9"/>
      <w:ind w:left="116"/>
    </w:pPr>
    <w:rPr>
      <w:rFonts w:ascii="UnitPro-Light" w:hAnsi="UnitPro-Light" w:eastAsia="UnitPro-Light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UnitPro-Light" w:hAnsi="UnitPro-Light" w:eastAsia="UnitPro-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Jakub M.A. (SDM/KVP)</dc:creator>
  <dcterms:created xsi:type="dcterms:W3CDTF">2021-04-20T13:18:44Z</dcterms:created>
  <dcterms:modified xsi:type="dcterms:W3CDTF">2021-04-20T13:18:44Z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2021-04-20T00:00:00Z</vt:filetime>
  </property>
</Properties>
</file>