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2363889" w14:textId="5AACA46C" w:rsidR="000C03CE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0C03CE" w:rsidRPr="000C03CE">
        <w:rPr>
          <w:b/>
          <w:sz w:val="22"/>
          <w:szCs w:val="24"/>
        </w:rPr>
        <w:t>Základní škola a mateřská škola, Praha 8 – Ďáblice, U Parkánu 17</w:t>
      </w:r>
    </w:p>
    <w:p w14:paraId="2C2CAFBB" w14:textId="51AEF279" w:rsidR="000C03CE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U Parkánu 17/11</w:t>
      </w:r>
    </w:p>
    <w:p w14:paraId="3F98E160" w14:textId="40C2AF7B" w:rsidR="000C03CE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182 00 Praha 8 – Ďáblice</w:t>
      </w:r>
    </w:p>
    <w:p w14:paraId="22C93AC0" w14:textId="04B3669C" w:rsidR="00053702" w:rsidRPr="00EE2DE9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IČO 70930716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2D1C17E0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A346DF" w:rsidRPr="00A346DF">
        <w:rPr>
          <w:b/>
          <w:sz w:val="22"/>
          <w:szCs w:val="24"/>
        </w:rPr>
        <w:t>Jakub Lacina</w:t>
      </w:r>
    </w:p>
    <w:p w14:paraId="29CCB3EF" w14:textId="71BE508C" w:rsidR="00A346DF" w:rsidRPr="00A346DF" w:rsidRDefault="00A346D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Pšenčíkova 674</w:t>
      </w:r>
    </w:p>
    <w:p w14:paraId="5A22D126" w14:textId="33319211" w:rsidR="00053702" w:rsidRDefault="00A346D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                      </w:t>
      </w:r>
      <w:r w:rsidR="00E0186E">
        <w:rPr>
          <w:sz w:val="22"/>
          <w:szCs w:val="24"/>
        </w:rPr>
        <w:t>142</w:t>
      </w:r>
      <w:r>
        <w:rPr>
          <w:sz w:val="22"/>
          <w:szCs w:val="24"/>
        </w:rPr>
        <w:t xml:space="preserve"> 00 Praha 4</w:t>
      </w:r>
    </w:p>
    <w:p w14:paraId="5FEA8344" w14:textId="2C2C7768" w:rsidR="00A346DF" w:rsidRDefault="00A346D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IČO 87100541</w:t>
      </w:r>
    </w:p>
    <w:p w14:paraId="1313A689" w14:textId="77777777" w:rsidR="00A346DF" w:rsidRPr="00A346DF" w:rsidRDefault="00A346D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0A5D80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A346DF">
        <w:rPr>
          <w:rFonts w:ascii="Times New Roman" w:hAnsi="Times New Roman" w:cs="Times New Roman"/>
          <w:szCs w:val="24"/>
        </w:rPr>
        <w:t>13. 1. 2021 smlouvu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A346DF">
        <w:rPr>
          <w:rFonts w:ascii="Times New Roman" w:hAnsi="Times New Roman" w:cs="Times New Roman"/>
          <w:szCs w:val="24"/>
        </w:rPr>
        <w:t>Správa počítačové sítě a výpočetní techniky.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A346DF">
        <w:rPr>
          <w:rFonts w:ascii="Times New Roman" w:hAnsi="Times New Roman" w:cs="Times New Roman"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6759181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0C03CE">
        <w:rPr>
          <w:rFonts w:ascii="Times New Roman" w:hAnsi="Times New Roman" w:cs="Times New Roman"/>
          <w:szCs w:val="24"/>
        </w:rPr>
        <w:t>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6D5560F" w:rsidR="00053702" w:rsidRPr="00EE2DE9" w:rsidRDefault="00A346D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</w:t>
      </w:r>
      <w:r w:rsidR="00841D3D">
        <w:rPr>
          <w:rFonts w:ascii="Times New Roman" w:hAnsi="Times New Roman" w:cs="Times New Roman"/>
          <w:szCs w:val="24"/>
        </w:rPr>
        <w:t>o dílo</w:t>
      </w:r>
      <w:bookmarkStart w:id="0" w:name="_GoBack"/>
      <w:bookmarkEnd w:id="0"/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13. 1. 2021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C03CE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1D3D"/>
    <w:rsid w:val="00842104"/>
    <w:rsid w:val="00891D56"/>
    <w:rsid w:val="008B79A1"/>
    <w:rsid w:val="008C7116"/>
    <w:rsid w:val="00966923"/>
    <w:rsid w:val="00992F81"/>
    <w:rsid w:val="00A02EE0"/>
    <w:rsid w:val="00A346DF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0186E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1235868-951D-4F57-852A-B4F719F1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8BBA-A827-4470-BE78-47A6687B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677A8320</Template>
  <TotalTime>2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Čápová</dc:creator>
  <cp:lastModifiedBy>Daniela Čápová</cp:lastModifiedBy>
  <cp:revision>4</cp:revision>
  <cp:lastPrinted>2018-08-28T11:08:00Z</cp:lastPrinted>
  <dcterms:created xsi:type="dcterms:W3CDTF">2021-04-20T09:02:00Z</dcterms:created>
  <dcterms:modified xsi:type="dcterms:W3CDTF">2021-04-20T11:09:00Z</dcterms:modified>
</cp:coreProperties>
</file>