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B0B4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B0B4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B0B4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B0B4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B0B4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B0B4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B0B4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B0B4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0B4A"/>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7A02D-9E2B-41C4-B2C7-3AB92613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2021-04-19T11:37:00Z</dcterms:created>
  <dcterms:modified xsi:type="dcterms:W3CDTF">2021-04-19T11:37:00Z</dcterms:modified>
</cp:coreProperties>
</file>