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2021/0484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15.4.2021</w:t>
      </w:r>
    </w:p>
    <w:p w:rsidR="009B4271" w:rsidRPr="00AF318E" w:rsidRDefault="001C401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401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ZAK TV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Prokopova 166/26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64835669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CZ64835669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133 782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si u vás mediální služby, vč. regionální reklamní kampaně a PR článků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F52BA" w:rsidRDefault="001C401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F52BA">
        <w:br w:type="page"/>
      </w:r>
    </w:p>
    <w:p w:rsidR="00BF52BA" w:rsidRDefault="00BF52BA">
      <w:r>
        <w:lastRenderedPageBreak/>
        <w:t xml:space="preserve">Datum potvrzení objednávky dodavatelem:  </w:t>
      </w:r>
      <w:r w:rsidR="001C4014">
        <w:t>16.4.2021</w:t>
      </w:r>
    </w:p>
    <w:p w:rsidR="00BF52BA" w:rsidRDefault="00BF52BA">
      <w:r>
        <w:t>Potvrzení objednávky:</w:t>
      </w:r>
    </w:p>
    <w:p w:rsidR="001C4014" w:rsidRDefault="001C4014">
      <w:r>
        <w:t xml:space="preserve">From: ZAK TV[mailto: @zaktv.cz] </w:t>
      </w:r>
    </w:p>
    <w:p w:rsidR="001C4014" w:rsidRDefault="001C4014">
      <w:r>
        <w:t>Sent: Friday, April 16, 2021 12:10 PM</w:t>
      </w:r>
    </w:p>
    <w:p w:rsidR="001C4014" w:rsidRDefault="001C4014">
      <w:r>
        <w:t>To:   &lt; @vodarna.cz&gt;</w:t>
      </w:r>
    </w:p>
    <w:p w:rsidR="001C4014" w:rsidRDefault="001C4014">
      <w:r>
        <w:t>Cc:   &lt; @vodarna.cz&gt;</w:t>
      </w:r>
    </w:p>
    <w:p w:rsidR="001C4014" w:rsidRDefault="001C4014">
      <w:r>
        <w:t>Subject: Re: objednávka</w:t>
      </w:r>
    </w:p>
    <w:p w:rsidR="001C4014" w:rsidRDefault="001C4014"/>
    <w:p w:rsidR="001C4014" w:rsidRDefault="001C4014">
      <w:r>
        <w:t>Přeji krásný den,</w:t>
      </w:r>
    </w:p>
    <w:p w:rsidR="001C4014" w:rsidRDefault="001C4014">
      <w:r>
        <w:t>děkuji za zaslané.</w:t>
      </w:r>
    </w:p>
    <w:p w:rsidR="001C4014" w:rsidRDefault="001C4014">
      <w:r>
        <w:t>Potvrzujeme přijetí objednávky.</w:t>
      </w:r>
    </w:p>
    <w:p w:rsidR="001C4014" w:rsidRDefault="001C4014">
      <w:r>
        <w:t>Děkuji a budu se těšit na spolupráci.</w:t>
      </w:r>
    </w:p>
    <w:p w:rsidR="001C4014" w:rsidRDefault="001C4014">
      <w:r>
        <w:t>S přáním pěkného víkendu</w:t>
      </w:r>
    </w:p>
    <w:p w:rsidR="001C4014" w:rsidRDefault="001C4014"/>
    <w:p w:rsidR="001C4014" w:rsidRDefault="001C4014">
      <w:r>
        <w:t>mediální konzultant</w:t>
      </w:r>
    </w:p>
    <w:p w:rsidR="001C4014" w:rsidRDefault="001C4014">
      <w:r>
        <w:t xml:space="preserve">tel.: </w:t>
      </w:r>
    </w:p>
    <w:p w:rsidR="001C4014" w:rsidRDefault="001C4014">
      <w:r>
        <w:t>e-mail:   @zaktv.cz</w:t>
      </w:r>
    </w:p>
    <w:p w:rsidR="001C4014" w:rsidRDefault="001C4014">
      <w:r>
        <w:t>ZAK TV s. r. o.</w:t>
      </w:r>
    </w:p>
    <w:p w:rsidR="001C4014" w:rsidRDefault="001C4014">
      <w:r>
        <w:t>Prokopova 26, 301 00 Plzeň^</w:t>
      </w:r>
    </w:p>
    <w:p w:rsidR="001C4014" w:rsidRDefault="001C4014">
      <w:r>
        <w:t>IČ: 64835669</w:t>
      </w:r>
    </w:p>
    <w:p w:rsidR="001C4014" w:rsidRDefault="001C4014">
      <w:r>
        <w:t xml:space="preserve"> </w:t>
      </w:r>
    </w:p>
    <w:p w:rsidR="001C4014" w:rsidRDefault="001C4014">
      <w:r>
        <w:t>www.zaktv.cz</w:t>
      </w:r>
    </w:p>
    <w:p w:rsidR="001C4014" w:rsidRDefault="001C4014">
      <w:r>
        <w:t>tv.plzen.cz</w:t>
      </w:r>
    </w:p>
    <w:p w:rsidR="001C4014" w:rsidRDefault="001C4014">
      <w:r>
        <w:t>www.plzen.cz</w:t>
      </w:r>
    </w:p>
    <w:p w:rsidR="001C4014" w:rsidRDefault="001C4014"/>
    <w:p w:rsidR="001C4014" w:rsidRDefault="001C4014"/>
    <w:p w:rsidR="00BF52BA" w:rsidRDefault="00BF52B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2BA" w:rsidRDefault="00BF52BA" w:rsidP="000071C6">
      <w:pPr>
        <w:spacing w:after="0" w:line="240" w:lineRule="auto"/>
      </w:pPr>
      <w:r>
        <w:separator/>
      </w:r>
    </w:p>
  </w:endnote>
  <w:endnote w:type="continuationSeparator" w:id="0">
    <w:p w:rsidR="00BF52BA" w:rsidRDefault="00BF52B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401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2BA" w:rsidRDefault="00BF52BA" w:rsidP="000071C6">
      <w:pPr>
        <w:spacing w:after="0" w:line="240" w:lineRule="auto"/>
      </w:pPr>
      <w:r>
        <w:separator/>
      </w:r>
    </w:p>
  </w:footnote>
  <w:footnote w:type="continuationSeparator" w:id="0">
    <w:p w:rsidR="00BF52BA" w:rsidRDefault="00BF52B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4014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BF52BA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DCC05C0-56B8-4808-B506-8B60EBA8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A00B-3230-4910-9C2D-FFA939D7D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55990-88ED-4B8F-9A2C-54E4E97E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1B6B4286.dotm</Template>
  <TotalTime>0</TotalTime>
  <Pages>2</Pages>
  <Words>124</Words>
  <Characters>734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2017-04-21T08:32:00Z</cp:lastPrinted>
  <dcterms:created xsi:type="dcterms:W3CDTF">2021-04-16T10:26:00Z</dcterms:created>
  <dcterms:modified xsi:type="dcterms:W3CDTF">2021-04-16T10:26:00Z</dcterms:modified>
</cp:coreProperties>
</file>