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846F83A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C1212B">
        <w:rPr>
          <w:rFonts w:ascii="Arial" w:hAnsi="Arial" w:cs="Arial"/>
          <w:bCs/>
          <w:sz w:val="24"/>
        </w:rPr>
        <w:t>SLOVÁCKÝ STATEK, spol. s r. o.</w:t>
      </w:r>
      <w:bookmarkEnd w:id="0"/>
    </w:p>
    <w:p w14:paraId="44E4413E" w14:textId="59B802B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C1212B">
        <w:rPr>
          <w:rFonts w:ascii="Arial" w:hAnsi="Arial" w:cs="Arial"/>
          <w:bCs/>
        </w:rPr>
        <w:t>Pánov 3072</w:t>
      </w:r>
      <w:bookmarkEnd w:id="1"/>
    </w:p>
    <w:p w14:paraId="03A7CE1B" w14:textId="35ADA216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C1212B">
        <w:rPr>
          <w:rFonts w:ascii="Arial" w:hAnsi="Arial" w:cs="Arial"/>
          <w:bCs/>
        </w:rPr>
        <w:t>69501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C1212B">
        <w:rPr>
          <w:rFonts w:ascii="Arial" w:hAnsi="Arial" w:cs="Arial"/>
          <w:bCs/>
        </w:rPr>
        <w:t>Hodonín</w:t>
      </w:r>
      <w:bookmarkEnd w:id="3"/>
    </w:p>
    <w:p w14:paraId="579A8878" w14:textId="3058CCD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C1212B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121FB84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0F210F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8332379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0F210F">
        <w:t>xxx</w:t>
      </w:r>
    </w:p>
    <w:p w14:paraId="6B8BBFE7" w14:textId="77777777" w:rsidR="004707BF" w:rsidRPr="005B3A75" w:rsidRDefault="00F00F06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A20DEAB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C1212B">
        <w:rPr>
          <w:rFonts w:ascii="Arial" w:hAnsi="Arial" w:cs="Arial"/>
          <w:i w:val="0"/>
          <w:sz w:val="17"/>
          <w:szCs w:val="17"/>
        </w:rPr>
        <w:t>04047/SVSL/21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E111B4">
        <w:rPr>
          <w:rFonts w:ascii="Arial" w:hAnsi="Arial" w:cs="Arial"/>
          <w:i w:val="0"/>
          <w:sz w:val="17"/>
          <w:szCs w:val="17"/>
        </w:rPr>
        <w:t>1</w:t>
      </w:r>
      <w:r w:rsidR="00C1212B">
        <w:rPr>
          <w:rFonts w:ascii="Arial" w:hAnsi="Arial" w:cs="Arial"/>
          <w:i w:val="0"/>
          <w:sz w:val="17"/>
          <w:szCs w:val="17"/>
        </w:rPr>
        <w:t>5.03.2021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4C5F5C35" w:rsidR="0092643F" w:rsidRPr="0092643F" w:rsidRDefault="0092643F" w:rsidP="0092643F"/>
    <w:p w14:paraId="137FEA51" w14:textId="083FEE06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C1212B">
        <w:rPr>
          <w:rFonts w:ascii="Arial" w:hAnsi="Arial" w:cs="Arial"/>
          <w:b/>
          <w:sz w:val="22"/>
          <w:szCs w:val="22"/>
          <w:u w:val="single"/>
        </w:rPr>
        <w:t>2021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12FF7BD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C1212B">
        <w:rPr>
          <w:rFonts w:ascii="Arial" w:hAnsi="Arial" w:cs="Arial"/>
          <w:sz w:val="22"/>
          <w:szCs w:val="22"/>
        </w:rPr>
        <w:t>2021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C1212B">
        <w:rPr>
          <w:rFonts w:ascii="Arial" w:hAnsi="Arial" w:cs="Arial"/>
          <w:sz w:val="22"/>
          <w:szCs w:val="22"/>
        </w:rPr>
        <w:t>3,20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48E4573A" w:rsidR="002E597A" w:rsidRPr="00534958" w:rsidRDefault="000F210F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10" w:name="_GoBack"/>
      <w:bookmarkEnd w:id="10"/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248035D" w:rsidR="00443B62" w:rsidRPr="008C73D9" w:rsidRDefault="00C1212B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PO-16/09565/SVSL/17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1F28639" w:rsidR="00443B62" w:rsidRPr="008C73D9" w:rsidRDefault="00C1212B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29102550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76F97B7" w:rsidR="00625156" w:rsidRPr="008C73D9" w:rsidRDefault="00C1212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899" w:type="dxa"/>
          </w:tcPr>
          <w:p w14:paraId="228AF6EC" w14:textId="4947DA9B" w:rsidR="00625156" w:rsidRPr="008C73D9" w:rsidRDefault="00C1212B" w:rsidP="00E111B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E111B4">
              <w:rPr>
                <w:rFonts w:ascii="Arial" w:hAnsi="Arial" w:cs="Arial"/>
                <w:sz w:val="22"/>
                <w:szCs w:val="22"/>
              </w:rPr>
              <w:t>508</w:t>
            </w:r>
          </w:p>
        </w:tc>
        <w:tc>
          <w:tcPr>
            <w:tcW w:w="1124" w:type="dxa"/>
          </w:tcPr>
          <w:p w14:paraId="482F7A60" w14:textId="4FEB45F6" w:rsidR="00625156" w:rsidRPr="008C73D9" w:rsidRDefault="00C1212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  <w:tc>
          <w:tcPr>
            <w:tcW w:w="2678" w:type="dxa"/>
          </w:tcPr>
          <w:p w14:paraId="60768905" w14:textId="6D2511AD" w:rsidR="00625156" w:rsidRPr="008C73D9" w:rsidRDefault="00C1212B" w:rsidP="00E111B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111B4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6,</w:t>
            </w:r>
            <w:r w:rsidR="00E111B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31" w:type="dxa"/>
          </w:tcPr>
          <w:p w14:paraId="3E735DFB" w14:textId="5529674E" w:rsidR="00625156" w:rsidRPr="008C73D9" w:rsidRDefault="00E111B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16003,92</w:t>
            </w:r>
          </w:p>
        </w:tc>
        <w:tc>
          <w:tcPr>
            <w:tcW w:w="1831" w:type="dxa"/>
          </w:tcPr>
          <w:p w14:paraId="6AE945DD" w14:textId="36DBF39E" w:rsidR="00625156" w:rsidRPr="008C73D9" w:rsidRDefault="00C1212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831" w:type="dxa"/>
          </w:tcPr>
          <w:p w14:paraId="122A2DC4" w14:textId="2F1DCA7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477254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9DD0EE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09150B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61D1668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957F74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EB7469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581C3E9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4E98F23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C90913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311F495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84D531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97973F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361D58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B4A0C0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2BCADA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B5FC21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3A559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95DB9E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0BB0A71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7220100" w:rsidR="00625156" w:rsidRPr="008C73D9" w:rsidRDefault="00C1212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58A601B8" w:rsidR="00625156" w:rsidRPr="008C73D9" w:rsidRDefault="00E111B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16003,92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85A290C" w:rsidR="00625156" w:rsidRPr="008C73D9" w:rsidRDefault="00C1212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0B2D317" w:rsidR="00625156" w:rsidRPr="008C73D9" w:rsidRDefault="00C1212B" w:rsidP="00E111B4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111B4">
              <w:rPr>
                <w:rFonts w:ascii="Arial" w:hAnsi="Arial" w:cs="Arial"/>
                <w:sz w:val="22"/>
                <w:szCs w:val="22"/>
              </w:rPr>
              <w:t>6604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77777777" w:rsidR="00443B62" w:rsidRPr="00361141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3B62" w:rsidRPr="00361141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E9A7" w14:textId="77777777" w:rsidR="00F00F06" w:rsidRDefault="00F00F06">
      <w:r>
        <w:separator/>
      </w:r>
    </w:p>
  </w:endnote>
  <w:endnote w:type="continuationSeparator" w:id="0">
    <w:p w14:paraId="7EC724AD" w14:textId="77777777" w:rsidR="00F00F06" w:rsidRDefault="00F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375" w14:textId="77777777" w:rsidR="004279A3" w:rsidRDefault="004279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AD4B" w14:textId="77777777"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D756" w14:textId="6B4FE797" w:rsidR="001759CA" w:rsidRPr="004279A3" w:rsidRDefault="001759CA" w:rsidP="00427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1132" w14:textId="77777777" w:rsidR="00F00F06" w:rsidRDefault="00F00F06">
      <w:r>
        <w:separator/>
      </w:r>
    </w:p>
  </w:footnote>
  <w:footnote w:type="continuationSeparator" w:id="0">
    <w:p w14:paraId="6FB4D3D7" w14:textId="77777777" w:rsidR="00F00F06" w:rsidRDefault="00F0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D5C" w14:textId="77777777" w:rsidR="004279A3" w:rsidRDefault="004279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296B" w14:textId="77777777" w:rsidR="004279A3" w:rsidRDefault="004279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6AD967BB" w:rsidR="001759CA" w:rsidRDefault="000F210F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4909CB9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0F210F"/>
    <w:rsid w:val="00124346"/>
    <w:rsid w:val="00153DDC"/>
    <w:rsid w:val="0017152B"/>
    <w:rsid w:val="001759CA"/>
    <w:rsid w:val="001E2B04"/>
    <w:rsid w:val="002210F0"/>
    <w:rsid w:val="002220FC"/>
    <w:rsid w:val="00225046"/>
    <w:rsid w:val="00232330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A3FAC"/>
    <w:rsid w:val="009C275E"/>
    <w:rsid w:val="009D538F"/>
    <w:rsid w:val="009D6681"/>
    <w:rsid w:val="009E1861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1212B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111B4"/>
    <w:rsid w:val="00E21F57"/>
    <w:rsid w:val="00E462B1"/>
    <w:rsid w:val="00E73227"/>
    <w:rsid w:val="00E76130"/>
    <w:rsid w:val="00E76A57"/>
    <w:rsid w:val="00EB133D"/>
    <w:rsid w:val="00EF54FE"/>
    <w:rsid w:val="00F00F06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0036A0C7-A328-419F-AE05-C3FF5336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2021-04-14T14:48:00Z</dcterms:created>
  <dcterms:modified xsi:type="dcterms:W3CDTF">2021-04-14T14:48:00Z</dcterms:modified>
</cp:coreProperties>
</file>