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1D072F7D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AB2DF2">
        <w:rPr>
          <w:rFonts w:ascii="Arial" w:hAnsi="Arial" w:cs="Arial"/>
          <w:bCs/>
          <w:sz w:val="24"/>
        </w:rPr>
        <w:t>Dittrich Karel</w:t>
      </w:r>
      <w:bookmarkEnd w:id="0"/>
    </w:p>
    <w:p w14:paraId="44E4413E" w14:textId="474E92FF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AB2DF2">
        <w:rPr>
          <w:rFonts w:ascii="Arial" w:hAnsi="Arial" w:cs="Arial"/>
          <w:bCs/>
        </w:rPr>
        <w:t>Knížete Václava 56</w:t>
      </w:r>
      <w:bookmarkEnd w:id="1"/>
    </w:p>
    <w:p w14:paraId="03A7CE1B" w14:textId="37B59871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AB2DF2">
        <w:rPr>
          <w:rFonts w:ascii="Arial" w:hAnsi="Arial" w:cs="Arial"/>
          <w:bCs/>
        </w:rPr>
        <w:t>43923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AB2DF2">
        <w:rPr>
          <w:rFonts w:ascii="Arial" w:hAnsi="Arial" w:cs="Arial"/>
          <w:bCs/>
        </w:rPr>
        <w:t>Lenešice</w:t>
      </w:r>
      <w:bookmarkEnd w:id="3"/>
    </w:p>
    <w:p w14:paraId="579A8878" w14:textId="63C2E816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AB2DF2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7B5996EC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594D63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57252CEE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594D63">
        <w:t>xxx</w:t>
      </w:r>
    </w:p>
    <w:p w14:paraId="6B8BBFE7" w14:textId="77777777" w:rsidR="004707BF" w:rsidRPr="005B3A75" w:rsidRDefault="00C173DF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1A4A6BFD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5" w:name="sslcj"/>
      <w:r w:rsidR="00AB2DF2">
        <w:rPr>
          <w:rFonts w:ascii="Arial" w:hAnsi="Arial" w:cs="Arial"/>
          <w:i w:val="0"/>
          <w:sz w:val="17"/>
          <w:szCs w:val="17"/>
        </w:rPr>
        <w:t>04027/SVSL/21</w:t>
      </w:r>
      <w:bookmarkEnd w:id="5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datumvytvoreni"/>
      <w:r w:rsidR="006F7FC1">
        <w:rPr>
          <w:rFonts w:ascii="Arial" w:hAnsi="Arial" w:cs="Arial"/>
          <w:i w:val="0"/>
          <w:sz w:val="17"/>
          <w:szCs w:val="17"/>
        </w:rPr>
        <w:t>1</w:t>
      </w:r>
      <w:r w:rsidR="00AB2DF2">
        <w:rPr>
          <w:rFonts w:ascii="Arial" w:hAnsi="Arial" w:cs="Arial"/>
          <w:i w:val="0"/>
          <w:sz w:val="17"/>
          <w:szCs w:val="17"/>
        </w:rPr>
        <w:t>5.03.2021</w:t>
      </w:r>
      <w:bookmarkEnd w:id="6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DC94CFB" w:rsidR="0092643F" w:rsidRPr="0092643F" w:rsidRDefault="0092643F" w:rsidP="0092643F"/>
    <w:p w14:paraId="137FEA51" w14:textId="1463A032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7" w:name="rok1"/>
      <w:r w:rsidR="00AB2DF2">
        <w:rPr>
          <w:rFonts w:ascii="Arial" w:hAnsi="Arial" w:cs="Arial"/>
          <w:b/>
          <w:sz w:val="22"/>
          <w:szCs w:val="22"/>
          <w:u w:val="single"/>
        </w:rPr>
        <w:t>2021</w:t>
      </w:r>
      <w:bookmarkEnd w:id="7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4CA5EC36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8" w:name="rok"/>
      <w:r w:rsidR="00AB2DF2">
        <w:rPr>
          <w:rFonts w:ascii="Arial" w:hAnsi="Arial" w:cs="Arial"/>
          <w:sz w:val="22"/>
          <w:szCs w:val="22"/>
        </w:rPr>
        <w:t>2021</w:t>
      </w:r>
      <w:bookmarkEnd w:id="8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9" w:name="mirainflace"/>
      <w:r w:rsidR="00AB2DF2">
        <w:rPr>
          <w:rFonts w:ascii="Arial" w:hAnsi="Arial" w:cs="Arial"/>
          <w:sz w:val="22"/>
          <w:szCs w:val="22"/>
        </w:rPr>
        <w:t>3,20</w:t>
      </w:r>
      <w:bookmarkEnd w:id="9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272F9690" w:rsidR="002E597A" w:rsidRPr="00534958" w:rsidRDefault="00594D63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  <w:bookmarkStart w:id="10" w:name="_GoBack"/>
      <w:bookmarkEnd w:id="10"/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7CD733E1" w:rsidR="00443B62" w:rsidRPr="008C73D9" w:rsidRDefault="00AB2DF2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PO-16/08631/SVSL/19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5A4DF39D" w:rsidR="00443B62" w:rsidRPr="008C73D9" w:rsidRDefault="00AB2DF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29103112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1F961EA9" w:rsidR="00625156" w:rsidRPr="008C73D9" w:rsidRDefault="00AB2DF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899" w:type="dxa"/>
          </w:tcPr>
          <w:p w14:paraId="228AF6EC" w14:textId="2116AAFA" w:rsidR="00625156" w:rsidRPr="008C73D9" w:rsidRDefault="00AB2DF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19360</w:t>
            </w:r>
          </w:p>
        </w:tc>
        <w:tc>
          <w:tcPr>
            <w:tcW w:w="1124" w:type="dxa"/>
          </w:tcPr>
          <w:p w14:paraId="482F7A60" w14:textId="7E504972" w:rsidR="00625156" w:rsidRPr="008C73D9" w:rsidRDefault="00AB2DF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3,20</w:t>
            </w:r>
          </w:p>
        </w:tc>
        <w:tc>
          <w:tcPr>
            <w:tcW w:w="2678" w:type="dxa"/>
          </w:tcPr>
          <w:p w14:paraId="60768905" w14:textId="5594775A" w:rsidR="00625156" w:rsidRPr="008C73D9" w:rsidRDefault="00AB2DF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619,53</w:t>
            </w:r>
          </w:p>
        </w:tc>
        <w:tc>
          <w:tcPr>
            <w:tcW w:w="1831" w:type="dxa"/>
          </w:tcPr>
          <w:p w14:paraId="3E735DFB" w14:textId="74C310D7" w:rsidR="00625156" w:rsidRPr="008C73D9" w:rsidRDefault="00AB2DF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19979,85</w:t>
            </w:r>
          </w:p>
        </w:tc>
        <w:tc>
          <w:tcPr>
            <w:tcW w:w="1831" w:type="dxa"/>
          </w:tcPr>
          <w:p w14:paraId="6AE945DD" w14:textId="51156D23" w:rsidR="00625156" w:rsidRPr="008C73D9" w:rsidRDefault="00AB2DF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31.08.2027</w:t>
            </w:r>
          </w:p>
        </w:tc>
        <w:tc>
          <w:tcPr>
            <w:tcW w:w="1831" w:type="dxa"/>
          </w:tcPr>
          <w:p w14:paraId="122A2DC4" w14:textId="3E08BD3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689FC79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54B849D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3CF5851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3200725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563048E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1569AE1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1247AE7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62FC374F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00E2C11F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16177990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1D9F3EBD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0136AB33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295266C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593DDF0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35A237D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2B44BED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075B385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518D5EC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377B190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300A5489" w:rsidR="00625156" w:rsidRPr="008C73D9" w:rsidRDefault="00AB2DF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6798524F" w:rsidR="00625156" w:rsidRPr="008C73D9" w:rsidRDefault="00AB2DF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19979,85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17A38310" w:rsidR="00625156" w:rsidRPr="008C73D9" w:rsidRDefault="00AB2DF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35A72769" w:rsidR="00625156" w:rsidRPr="008C73D9" w:rsidRDefault="00AB2DF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19980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77777777" w:rsidR="00443B62" w:rsidRPr="00361141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3B62" w:rsidRPr="00361141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ABD4C" w14:textId="77777777" w:rsidR="00C173DF" w:rsidRDefault="00C173DF">
      <w:r>
        <w:separator/>
      </w:r>
    </w:p>
  </w:endnote>
  <w:endnote w:type="continuationSeparator" w:id="0">
    <w:p w14:paraId="213DAE05" w14:textId="77777777" w:rsidR="00C173DF" w:rsidRDefault="00C1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F2375" w14:textId="77777777" w:rsidR="004279A3" w:rsidRDefault="004279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5AD4B" w14:textId="77777777" w:rsidR="001759CA" w:rsidRPr="000B773E" w:rsidRDefault="001759CA" w:rsidP="004177F6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číslo účtu: 18228–011/0710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jmeno.prijmeni@nature.cz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2</w:t>
    </w:r>
    <w:r>
      <w:rPr>
        <w:rFonts w:ascii="Arial" w:hAnsi="Arial" w:cs="Arial"/>
        <w:sz w:val="16"/>
        <w:szCs w:val="16"/>
      </w:rPr>
      <w:t>4</w:t>
    </w:r>
    <w:r w:rsidRPr="00462548">
      <w:rPr>
        <w:rFonts w:ascii="Arial" w:hAnsi="Arial" w:cs="Arial"/>
        <w:sz w:val="16"/>
        <w:szCs w:val="16"/>
      </w:rPr>
      <w:t>1 1</w:t>
    </w:r>
    <w:r>
      <w:rPr>
        <w:rFonts w:ascii="Arial" w:hAnsi="Arial" w:cs="Arial"/>
        <w:sz w:val="16"/>
        <w:szCs w:val="16"/>
      </w:rPr>
      <w:t>23 123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1D756" w14:textId="6B4FE797" w:rsidR="001759CA" w:rsidRPr="004279A3" w:rsidRDefault="001759CA" w:rsidP="004279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24DAE" w14:textId="77777777" w:rsidR="00C173DF" w:rsidRDefault="00C173DF">
      <w:r>
        <w:separator/>
      </w:r>
    </w:p>
  </w:footnote>
  <w:footnote w:type="continuationSeparator" w:id="0">
    <w:p w14:paraId="3D220A0C" w14:textId="77777777" w:rsidR="00C173DF" w:rsidRDefault="00C17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67D5C" w14:textId="77777777" w:rsidR="004279A3" w:rsidRDefault="004279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D296B" w14:textId="77777777" w:rsidR="004279A3" w:rsidRDefault="004279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5AA3FD32" w:rsidR="001759CA" w:rsidRDefault="00594D63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0DD25F70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94D63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6F7FC1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A3FAC"/>
    <w:rsid w:val="009C275E"/>
    <w:rsid w:val="009D538F"/>
    <w:rsid w:val="009D6681"/>
    <w:rsid w:val="009E1861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B2DF2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173DF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372D4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7251A992-EF37-4F3E-A43C-A32CDB01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268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1847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2021-04-14T13:50:00Z</dcterms:created>
  <dcterms:modified xsi:type="dcterms:W3CDTF">2021-04-14T13:50:00Z</dcterms:modified>
</cp:coreProperties>
</file>