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790400A5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B905B6">
        <w:rPr>
          <w:rFonts w:ascii="Arial" w:hAnsi="Arial" w:cs="Arial"/>
          <w:bCs/>
          <w:sz w:val="24"/>
        </w:rPr>
        <w:t>Šimša Pavel</w:t>
      </w:r>
      <w:bookmarkEnd w:id="0"/>
    </w:p>
    <w:p w14:paraId="44E4413E" w14:textId="3865000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B905B6">
        <w:rPr>
          <w:rFonts w:ascii="Arial" w:hAnsi="Arial" w:cs="Arial"/>
          <w:bCs/>
        </w:rPr>
        <w:t>Stará Víska 70/14</w:t>
      </w:r>
      <w:bookmarkEnd w:id="1"/>
    </w:p>
    <w:p w14:paraId="03A7CE1B" w14:textId="2999A1B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B905B6">
        <w:rPr>
          <w:rFonts w:ascii="Arial" w:hAnsi="Arial" w:cs="Arial"/>
          <w:bCs/>
        </w:rPr>
        <w:t>77900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B905B6">
        <w:rPr>
          <w:rFonts w:ascii="Arial" w:hAnsi="Arial" w:cs="Arial"/>
          <w:bCs/>
        </w:rPr>
        <w:t>Olomouc - Hodolany</w:t>
      </w:r>
      <w:bookmarkEnd w:id="3"/>
    </w:p>
    <w:p w14:paraId="579A8878" w14:textId="00437ED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B905B6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5D0F85F0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2658D6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00F0B32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2658D6">
        <w:t>xxx</w:t>
      </w:r>
    </w:p>
    <w:p w14:paraId="6B8BBFE7" w14:textId="77777777" w:rsidR="004707BF" w:rsidRPr="005B3A75" w:rsidRDefault="00E4089D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619E8FAF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B905B6">
        <w:rPr>
          <w:rFonts w:ascii="Arial" w:hAnsi="Arial" w:cs="Arial"/>
          <w:i w:val="0"/>
          <w:sz w:val="17"/>
          <w:szCs w:val="17"/>
        </w:rPr>
        <w:t>04013/SVSL/21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646BEF">
        <w:rPr>
          <w:rFonts w:ascii="Arial" w:hAnsi="Arial" w:cs="Arial"/>
          <w:i w:val="0"/>
          <w:sz w:val="17"/>
          <w:szCs w:val="17"/>
        </w:rPr>
        <w:t>1</w:t>
      </w:r>
      <w:r w:rsidR="00B905B6">
        <w:rPr>
          <w:rFonts w:ascii="Arial" w:hAnsi="Arial" w:cs="Arial"/>
          <w:i w:val="0"/>
          <w:sz w:val="17"/>
          <w:szCs w:val="17"/>
        </w:rPr>
        <w:t>5.03.2021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6A08B05B" w:rsidR="0092643F" w:rsidRPr="0092643F" w:rsidRDefault="0092643F" w:rsidP="0092643F"/>
    <w:p w14:paraId="137FEA51" w14:textId="1D1E2B41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B905B6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5DD7D57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B905B6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B905B6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049B6D26" w:rsidR="002E597A" w:rsidRPr="00534958" w:rsidRDefault="002658D6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10" w:name="_GoBack"/>
      <w:bookmarkEnd w:id="10"/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3112B961" w:rsidR="00443B62" w:rsidRPr="008C73D9" w:rsidRDefault="00B905B6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PO-16/01787/SVSL/19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62B2CED4" w:rsidR="00443B62" w:rsidRPr="008C73D9" w:rsidRDefault="00B905B6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29103093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4EFA0894" w:rsidR="00625156" w:rsidRPr="008C73D9" w:rsidRDefault="00B905B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3F2AE766" w:rsidR="00625156" w:rsidRPr="008C73D9" w:rsidRDefault="00B905B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6760</w:t>
            </w:r>
          </w:p>
        </w:tc>
        <w:tc>
          <w:tcPr>
            <w:tcW w:w="1124" w:type="dxa"/>
          </w:tcPr>
          <w:p w14:paraId="482F7A60" w14:textId="3DC531D9" w:rsidR="00625156" w:rsidRPr="008C73D9" w:rsidRDefault="00B905B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5C06269A" w:rsidR="00625156" w:rsidRPr="008C73D9" w:rsidRDefault="00B905B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216,32</w:t>
            </w:r>
          </w:p>
        </w:tc>
        <w:tc>
          <w:tcPr>
            <w:tcW w:w="1831" w:type="dxa"/>
          </w:tcPr>
          <w:p w14:paraId="3E735DFB" w14:textId="72A68FE9" w:rsidR="00625156" w:rsidRPr="008C73D9" w:rsidRDefault="00B905B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6976,45</w:t>
            </w:r>
          </w:p>
        </w:tc>
        <w:tc>
          <w:tcPr>
            <w:tcW w:w="1831" w:type="dxa"/>
          </w:tcPr>
          <w:p w14:paraId="6AE945DD" w14:textId="44FE2757" w:rsidR="00625156" w:rsidRPr="008C73D9" w:rsidRDefault="00B905B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31.12.2026</w:t>
            </w:r>
          </w:p>
        </w:tc>
        <w:tc>
          <w:tcPr>
            <w:tcW w:w="1831" w:type="dxa"/>
          </w:tcPr>
          <w:p w14:paraId="122A2DC4" w14:textId="6537FFC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7703E59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B8AED8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4BC725A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31FBD71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576CD3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59ABA49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28D677D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46BF7EE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3B73D53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65C8218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49BC3EB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55BEF58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19DE305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BF1031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81198B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061CD0B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1A80D33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B3344F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58EA623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37A49C01" w:rsidR="00625156" w:rsidRPr="008C73D9" w:rsidRDefault="00B905B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4A6FBD0" w:rsidR="00625156" w:rsidRPr="008C73D9" w:rsidRDefault="00B905B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6976,45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75031371" w:rsidR="00625156" w:rsidRPr="008C73D9" w:rsidRDefault="00B905B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75FF341" w:rsidR="00625156" w:rsidRPr="008C73D9" w:rsidRDefault="00B905B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6976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77777777"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46F51" w14:textId="77777777" w:rsidR="00E4089D" w:rsidRDefault="00E4089D">
      <w:r>
        <w:separator/>
      </w:r>
    </w:p>
  </w:endnote>
  <w:endnote w:type="continuationSeparator" w:id="0">
    <w:p w14:paraId="6C56F76B" w14:textId="77777777" w:rsidR="00E4089D" w:rsidRDefault="00E4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375" w14:textId="77777777" w:rsidR="004279A3" w:rsidRDefault="00427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77777777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756" w14:textId="6B4FE797" w:rsidR="001759CA" w:rsidRPr="004279A3" w:rsidRDefault="001759CA" w:rsidP="00427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C2E65" w14:textId="77777777" w:rsidR="00E4089D" w:rsidRDefault="00E4089D">
      <w:r>
        <w:separator/>
      </w:r>
    </w:p>
  </w:footnote>
  <w:footnote w:type="continuationSeparator" w:id="0">
    <w:p w14:paraId="10984CFD" w14:textId="77777777" w:rsidR="00E4089D" w:rsidRDefault="00E4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7D5C" w14:textId="77777777" w:rsidR="004279A3" w:rsidRDefault="004279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296B" w14:textId="77777777" w:rsidR="004279A3" w:rsidRDefault="004279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5DDDB99C" w:rsidR="001759CA" w:rsidRDefault="002658D6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8B47448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658D6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46BEF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905B6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089D"/>
    <w:rsid w:val="00E462B1"/>
    <w:rsid w:val="00E73227"/>
    <w:rsid w:val="00E76130"/>
    <w:rsid w:val="00E76A57"/>
    <w:rsid w:val="00EB133D"/>
    <w:rsid w:val="00EF54FE"/>
    <w:rsid w:val="00F427AF"/>
    <w:rsid w:val="00F500E5"/>
    <w:rsid w:val="00F61FF7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EF3296D5-5081-40B8-BC05-93843A4B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2021-04-14T12:57:00Z</dcterms:created>
  <dcterms:modified xsi:type="dcterms:W3CDTF">2021-04-14T12:57:00Z</dcterms:modified>
</cp:coreProperties>
</file>