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73AE9F3B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1807B0">
        <w:rPr>
          <w:rFonts w:ascii="Arial" w:hAnsi="Arial" w:cs="Arial"/>
          <w:bCs/>
          <w:sz w:val="24"/>
        </w:rPr>
        <w:t xml:space="preserve">Weber Jaroslav </w:t>
      </w:r>
      <w:bookmarkEnd w:id="0"/>
    </w:p>
    <w:p w14:paraId="44E4413E" w14:textId="4DA94C81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1807B0">
        <w:rPr>
          <w:rFonts w:ascii="Arial" w:hAnsi="Arial" w:cs="Arial"/>
          <w:bCs/>
        </w:rPr>
        <w:t>Nový Dvůr 7</w:t>
      </w:r>
      <w:bookmarkEnd w:id="1"/>
    </w:p>
    <w:p w14:paraId="03A7CE1B" w14:textId="0D1F91A6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1807B0">
        <w:rPr>
          <w:rFonts w:ascii="Arial" w:hAnsi="Arial" w:cs="Arial"/>
          <w:bCs/>
        </w:rPr>
        <w:t>33141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1807B0">
        <w:rPr>
          <w:rFonts w:ascii="Arial" w:hAnsi="Arial" w:cs="Arial"/>
          <w:bCs/>
        </w:rPr>
        <w:t>Kralovice Žihle</w:t>
      </w:r>
      <w:bookmarkEnd w:id="3"/>
    </w:p>
    <w:p w14:paraId="579A8878" w14:textId="64207EB2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1807B0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234CBC23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A26EC3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2CDFE3FB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A26EC3">
        <w:t>xxx</w:t>
      </w:r>
    </w:p>
    <w:p w14:paraId="6B8BBFE7" w14:textId="77777777" w:rsidR="004707BF" w:rsidRPr="005B3A75" w:rsidRDefault="005F1FE4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3DA0C907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1807B0">
        <w:rPr>
          <w:rFonts w:ascii="Arial" w:hAnsi="Arial" w:cs="Arial"/>
          <w:i w:val="0"/>
          <w:sz w:val="17"/>
          <w:szCs w:val="17"/>
        </w:rPr>
        <w:t>04008/SVSL/21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r w:rsidR="002F7833">
        <w:rPr>
          <w:rFonts w:ascii="Arial" w:hAnsi="Arial" w:cs="Arial"/>
          <w:i w:val="0"/>
          <w:sz w:val="17"/>
          <w:szCs w:val="17"/>
        </w:rPr>
        <w:t>1</w:t>
      </w:r>
      <w:r w:rsidR="001807B0">
        <w:rPr>
          <w:rFonts w:ascii="Arial" w:hAnsi="Arial" w:cs="Arial"/>
          <w:i w:val="0"/>
          <w:sz w:val="17"/>
          <w:szCs w:val="17"/>
        </w:rPr>
        <w:t>5.03.2021</w:t>
      </w:r>
      <w:bookmarkEnd w:id="6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211C6695" w:rsidR="0092643F" w:rsidRPr="0092643F" w:rsidRDefault="0092643F" w:rsidP="0092643F"/>
    <w:p w14:paraId="137FEA51" w14:textId="566D8AD8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1807B0">
        <w:rPr>
          <w:rFonts w:ascii="Arial" w:hAnsi="Arial" w:cs="Arial"/>
          <w:b/>
          <w:sz w:val="22"/>
          <w:szCs w:val="22"/>
          <w:u w:val="single"/>
        </w:rPr>
        <w:t>2021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0F23407C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1807B0">
        <w:rPr>
          <w:rFonts w:ascii="Arial" w:hAnsi="Arial" w:cs="Arial"/>
          <w:sz w:val="22"/>
          <w:szCs w:val="22"/>
        </w:rPr>
        <w:t>2021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1807B0">
        <w:rPr>
          <w:rFonts w:ascii="Arial" w:hAnsi="Arial" w:cs="Arial"/>
          <w:sz w:val="22"/>
          <w:szCs w:val="22"/>
        </w:rPr>
        <w:t>3,20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29894984" w:rsidR="002E597A" w:rsidRPr="00534958" w:rsidRDefault="00A26EC3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667BDB28" w:rsidR="00443B62" w:rsidRPr="008C73D9" w:rsidRDefault="001807B0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PO-16/09823/SVSL/18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0DF68AE3" w:rsidR="00443B62" w:rsidRPr="008C73D9" w:rsidRDefault="001807B0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29103087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5DD5A10B" w:rsidR="00625156" w:rsidRPr="008C73D9" w:rsidRDefault="001807B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1E4FFC76" w:rsidR="00625156" w:rsidRPr="008C73D9" w:rsidRDefault="001807B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18011</w:t>
            </w:r>
          </w:p>
        </w:tc>
        <w:tc>
          <w:tcPr>
            <w:tcW w:w="1124" w:type="dxa"/>
          </w:tcPr>
          <w:p w14:paraId="482F7A60" w14:textId="5959CBAB" w:rsidR="00625156" w:rsidRPr="008C73D9" w:rsidRDefault="001807B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1832E801" w:rsidR="00625156" w:rsidRPr="008C73D9" w:rsidRDefault="001807B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576,34</w:t>
            </w:r>
          </w:p>
        </w:tc>
        <w:tc>
          <w:tcPr>
            <w:tcW w:w="1831" w:type="dxa"/>
          </w:tcPr>
          <w:p w14:paraId="3E735DFB" w14:textId="057EB913" w:rsidR="00625156" w:rsidRPr="008C73D9" w:rsidRDefault="001807B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18586,90</w:t>
            </w:r>
          </w:p>
        </w:tc>
        <w:tc>
          <w:tcPr>
            <w:tcW w:w="1831" w:type="dxa"/>
          </w:tcPr>
          <w:p w14:paraId="6AE945DD" w14:textId="2253124B" w:rsidR="00625156" w:rsidRPr="008C73D9" w:rsidRDefault="001807B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28.02.2027</w:t>
            </w:r>
          </w:p>
        </w:tc>
        <w:tc>
          <w:tcPr>
            <w:tcW w:w="1831" w:type="dxa"/>
          </w:tcPr>
          <w:p w14:paraId="122A2DC4" w14:textId="67F19D5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5968682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156FA13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7689868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14FB2CC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02F0D30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6BDCE1D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13D0488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87B2A9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681E1B5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660B46F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9AF8A8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3E62AB2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6A4D850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3AF674A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1BE518B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3EF1B7E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5A285B0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5938F40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78F6C49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3066F2F1" w:rsidR="00625156" w:rsidRPr="008C73D9" w:rsidRDefault="001807B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6A22969D" w:rsidR="00625156" w:rsidRPr="008C73D9" w:rsidRDefault="001807B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18586,90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26BE9B36" w:rsidR="00625156" w:rsidRPr="008C73D9" w:rsidRDefault="001807B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53AE1BAC" w:rsidR="00625156" w:rsidRPr="008C73D9" w:rsidRDefault="001807B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18587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7777777"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60CE2" w14:textId="77777777" w:rsidR="005F1FE4" w:rsidRDefault="005F1FE4">
      <w:r>
        <w:separator/>
      </w:r>
    </w:p>
  </w:endnote>
  <w:endnote w:type="continuationSeparator" w:id="0">
    <w:p w14:paraId="6A16B4E3" w14:textId="77777777" w:rsidR="005F1FE4" w:rsidRDefault="005F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2375" w14:textId="77777777" w:rsidR="004279A3" w:rsidRDefault="00427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77777777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D756" w14:textId="6B4FE797" w:rsidR="001759CA" w:rsidRPr="004279A3" w:rsidRDefault="001759CA" w:rsidP="00427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B9837" w14:textId="77777777" w:rsidR="005F1FE4" w:rsidRDefault="005F1FE4">
      <w:r>
        <w:separator/>
      </w:r>
    </w:p>
  </w:footnote>
  <w:footnote w:type="continuationSeparator" w:id="0">
    <w:p w14:paraId="780C030D" w14:textId="77777777" w:rsidR="005F1FE4" w:rsidRDefault="005F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7D5C" w14:textId="77777777" w:rsidR="004279A3" w:rsidRDefault="00427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296B" w14:textId="77777777" w:rsidR="004279A3" w:rsidRDefault="004279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01525F36" w:rsidR="001759CA" w:rsidRDefault="00A26EC3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36A55FA0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807B0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2F7833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3B62"/>
    <w:rsid w:val="00447C90"/>
    <w:rsid w:val="004707BF"/>
    <w:rsid w:val="00490129"/>
    <w:rsid w:val="0049459A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5F1FE4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26EC3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970FEB3A-6562-4FFD-BDBD-2CB5924D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1848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2021-04-14T12:48:00Z</dcterms:created>
  <dcterms:modified xsi:type="dcterms:W3CDTF">2021-04-14T12:48:00Z</dcterms:modified>
</cp:coreProperties>
</file>