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037EFC7D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185FF9">
        <w:rPr>
          <w:rFonts w:ascii="Arial" w:hAnsi="Arial" w:cs="Arial"/>
          <w:bCs/>
          <w:sz w:val="24"/>
        </w:rPr>
        <w:t>Rybářství Litomyšl s. r. o.</w:t>
      </w:r>
      <w:bookmarkEnd w:id="0"/>
    </w:p>
    <w:p w14:paraId="44E4413E" w14:textId="66C43325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185FF9">
        <w:rPr>
          <w:rFonts w:ascii="Arial" w:hAnsi="Arial" w:cs="Arial"/>
          <w:bCs/>
        </w:rPr>
        <w:t>Sokolovská 121</w:t>
      </w:r>
      <w:bookmarkEnd w:id="1"/>
    </w:p>
    <w:p w14:paraId="03A7CE1B" w14:textId="39A8F617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proofErr w:type="gramStart"/>
      <w:r w:rsidR="00185FF9">
        <w:rPr>
          <w:rFonts w:ascii="Arial" w:hAnsi="Arial" w:cs="Arial"/>
          <w:bCs/>
        </w:rPr>
        <w:t>57001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185FF9">
        <w:rPr>
          <w:rFonts w:ascii="Arial" w:hAnsi="Arial" w:cs="Arial"/>
          <w:bCs/>
        </w:rPr>
        <w:t>Litomyšl</w:t>
      </w:r>
      <w:bookmarkEnd w:id="3"/>
      <w:proofErr w:type="gramEnd"/>
    </w:p>
    <w:p w14:paraId="579A8878" w14:textId="1DE49F69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185FF9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7165D3D7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8C63D1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5FA2FB09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8C63D1">
        <w:t>xxx</w:t>
      </w:r>
    </w:p>
    <w:p w14:paraId="6B8BBFE7" w14:textId="77777777" w:rsidR="004707BF" w:rsidRPr="005B3A75" w:rsidRDefault="00D47458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09D817EA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185FF9">
        <w:rPr>
          <w:rFonts w:ascii="Arial" w:hAnsi="Arial" w:cs="Arial"/>
          <w:i w:val="0"/>
          <w:sz w:val="17"/>
          <w:szCs w:val="17"/>
        </w:rPr>
        <w:t>03974/SVSL/21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proofErr w:type="gramStart"/>
      <w:r w:rsidR="00977AA3">
        <w:rPr>
          <w:rFonts w:ascii="Arial" w:hAnsi="Arial" w:cs="Arial"/>
          <w:i w:val="0"/>
          <w:sz w:val="17"/>
          <w:szCs w:val="17"/>
        </w:rPr>
        <w:t>1</w:t>
      </w:r>
      <w:r w:rsidR="00185FF9">
        <w:rPr>
          <w:rFonts w:ascii="Arial" w:hAnsi="Arial" w:cs="Arial"/>
          <w:i w:val="0"/>
          <w:sz w:val="17"/>
          <w:szCs w:val="17"/>
        </w:rPr>
        <w:t>5.03.2021</w:t>
      </w:r>
      <w:bookmarkEnd w:id="6"/>
      <w:proofErr w:type="gramEnd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4198166F" w:rsidR="0092643F" w:rsidRPr="0092643F" w:rsidRDefault="0092643F" w:rsidP="0092643F"/>
    <w:p w14:paraId="137FEA51" w14:textId="697DA71A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185FF9">
        <w:rPr>
          <w:rFonts w:ascii="Arial" w:hAnsi="Arial" w:cs="Arial"/>
          <w:b/>
          <w:sz w:val="22"/>
          <w:szCs w:val="22"/>
          <w:u w:val="single"/>
        </w:rPr>
        <w:t>2021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21F5B06A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185FF9">
        <w:rPr>
          <w:rFonts w:ascii="Arial" w:hAnsi="Arial" w:cs="Arial"/>
          <w:sz w:val="22"/>
          <w:szCs w:val="22"/>
        </w:rPr>
        <w:t>2021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185FF9">
        <w:rPr>
          <w:rFonts w:ascii="Arial" w:hAnsi="Arial" w:cs="Arial"/>
          <w:sz w:val="22"/>
          <w:szCs w:val="22"/>
        </w:rPr>
        <w:t>3,20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48AF9329" w:rsidR="002E597A" w:rsidRPr="00534958" w:rsidRDefault="008C63D1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footerReference w:type="default" r:id="rId8"/>
          <w:headerReference w:type="first" r:id="rId9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3689918C" w14:textId="2D30DCFA" w:rsidR="008C63D1" w:rsidRDefault="008C63D1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</w:p>
    <w:p w14:paraId="469A273B" w14:textId="77777777" w:rsidR="008C63D1" w:rsidRDefault="008C63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2A3B3AE" w14:textId="77777777" w:rsidR="00185FF9" w:rsidRPr="008C63D1" w:rsidRDefault="00185FF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185FF9" w:rsidRPr="00932F30" w14:paraId="6034EDDF" w14:textId="77777777" w:rsidTr="00EA42CD">
        <w:tc>
          <w:tcPr>
            <w:tcW w:w="1905" w:type="dxa"/>
          </w:tcPr>
          <w:p w14:paraId="56A183B8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0D471E36" w14:textId="1FD58B95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PO-17/02601/SVSL/17</w:t>
            </w:r>
          </w:p>
        </w:tc>
        <w:tc>
          <w:tcPr>
            <w:tcW w:w="2678" w:type="dxa"/>
          </w:tcPr>
          <w:p w14:paraId="7C5EB476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583E1192" w14:textId="056FF724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29102951</w:t>
            </w:r>
          </w:p>
        </w:tc>
      </w:tr>
      <w:tr w:rsidR="00185FF9" w:rsidRPr="00932F30" w14:paraId="003BABB7" w14:textId="77777777" w:rsidTr="00EA42CD">
        <w:tc>
          <w:tcPr>
            <w:tcW w:w="1905" w:type="dxa"/>
            <w:vMerge w:val="restart"/>
          </w:tcPr>
          <w:p w14:paraId="69966A10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4A6FD0C9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EA99B37" w14:textId="77777777" w:rsidR="00185FF9" w:rsidRPr="00EB133D" w:rsidRDefault="00185FF9" w:rsidP="00EA42CD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0BB471EA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2482C4D3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Pr="00EB13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B133D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831" w:type="dxa"/>
            <w:vMerge w:val="restart"/>
          </w:tcPr>
          <w:p w14:paraId="47C58993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185FF9" w:rsidRPr="00932F30" w14:paraId="17508755" w14:textId="77777777" w:rsidTr="00EA42CD">
        <w:tc>
          <w:tcPr>
            <w:tcW w:w="1905" w:type="dxa"/>
            <w:vMerge/>
          </w:tcPr>
          <w:p w14:paraId="0C3740C2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3EBC0B93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4F14D7FD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DAEEE68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6AFD0264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751A4DA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622DEFAC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FF9" w:rsidRPr="00932F30" w14:paraId="06AFFFA6" w14:textId="77777777" w:rsidTr="00EA42CD">
        <w:tc>
          <w:tcPr>
            <w:tcW w:w="1905" w:type="dxa"/>
          </w:tcPr>
          <w:p w14:paraId="0764864C" w14:textId="5560D916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899" w:type="dxa"/>
          </w:tcPr>
          <w:p w14:paraId="3680D0DA" w14:textId="494E2671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31405</w:t>
            </w:r>
          </w:p>
        </w:tc>
        <w:tc>
          <w:tcPr>
            <w:tcW w:w="1124" w:type="dxa"/>
          </w:tcPr>
          <w:p w14:paraId="06D8FA5D" w14:textId="7C95E96D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3,20</w:t>
            </w:r>
          </w:p>
        </w:tc>
        <w:tc>
          <w:tcPr>
            <w:tcW w:w="2678" w:type="dxa"/>
          </w:tcPr>
          <w:p w14:paraId="4D0979FB" w14:textId="2410A8E5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1004,95</w:t>
            </w:r>
          </w:p>
        </w:tc>
        <w:tc>
          <w:tcPr>
            <w:tcW w:w="1831" w:type="dxa"/>
          </w:tcPr>
          <w:p w14:paraId="7F9974DC" w14:textId="6EF0FF9F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32409,67</w:t>
            </w:r>
          </w:p>
        </w:tc>
        <w:tc>
          <w:tcPr>
            <w:tcW w:w="1831" w:type="dxa"/>
          </w:tcPr>
          <w:p w14:paraId="3D252497" w14:textId="354BEB7A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31.12.2022</w:t>
            </w:r>
            <w:proofErr w:type="gramEnd"/>
          </w:p>
        </w:tc>
        <w:tc>
          <w:tcPr>
            <w:tcW w:w="1831" w:type="dxa"/>
          </w:tcPr>
          <w:p w14:paraId="54F99AAF" w14:textId="3C9589C7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FF9" w:rsidRPr="00932F30" w14:paraId="7AF03584" w14:textId="77777777" w:rsidTr="00EA42CD">
        <w:tc>
          <w:tcPr>
            <w:tcW w:w="13099" w:type="dxa"/>
            <w:gridSpan w:val="7"/>
          </w:tcPr>
          <w:p w14:paraId="28EF2F24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185FF9" w:rsidRPr="00932F30" w14:paraId="6040831A" w14:textId="77777777" w:rsidTr="00EA42CD">
        <w:tc>
          <w:tcPr>
            <w:tcW w:w="1905" w:type="dxa"/>
            <w:vMerge w:val="restart"/>
          </w:tcPr>
          <w:p w14:paraId="6C42070E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3C1598E6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2397904A" w14:textId="77777777" w:rsidR="00185FF9" w:rsidRPr="00EB133D" w:rsidRDefault="00185FF9" w:rsidP="00EA42CD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08872D78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44E80C1E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1525A53B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185FF9" w:rsidRPr="00932F30" w14:paraId="29894A56" w14:textId="77777777" w:rsidTr="00EA42CD">
        <w:tc>
          <w:tcPr>
            <w:tcW w:w="1905" w:type="dxa"/>
            <w:vMerge/>
          </w:tcPr>
          <w:p w14:paraId="25F25EE7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E2F9151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1E6C29D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CC4FA57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5BC4DEBB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2AA180FB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10DDD6E2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FF9" w:rsidRPr="00932F30" w14:paraId="62D98964" w14:textId="77777777" w:rsidTr="00EA42CD">
        <w:tc>
          <w:tcPr>
            <w:tcW w:w="1905" w:type="dxa"/>
          </w:tcPr>
          <w:p w14:paraId="12F57B7E" w14:textId="55E66B34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E8F57BA" w14:textId="03AB8934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C257B4D" w14:textId="66BB452A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4F7EED9" w14:textId="39593BB8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692C551" w14:textId="2F54C50E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7A856AB" w14:textId="6218814D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011B856" w14:textId="6125514B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FF9" w:rsidRPr="00932F30" w14:paraId="11E909F4" w14:textId="77777777" w:rsidTr="00EA42CD">
        <w:tc>
          <w:tcPr>
            <w:tcW w:w="1905" w:type="dxa"/>
          </w:tcPr>
          <w:p w14:paraId="4E78AC7A" w14:textId="6FACA0C8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067D946C" w14:textId="77777777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AB3AD62" w14:textId="77777777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A0F3A47" w14:textId="77777777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53BA00B" w14:textId="77777777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B778F5A" w14:textId="77777777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4C342DE" w14:textId="77777777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FF9" w:rsidRPr="00932F30" w14:paraId="0E5B7E43" w14:textId="77777777" w:rsidTr="00EA42CD">
        <w:tc>
          <w:tcPr>
            <w:tcW w:w="1905" w:type="dxa"/>
          </w:tcPr>
          <w:p w14:paraId="342F9E2C" w14:textId="4CA10022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1D3D13B" w14:textId="77777777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60E96B4" w14:textId="77777777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8B8622B" w14:textId="77777777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9AB8E1" w14:textId="77777777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EB35E7D" w14:textId="77777777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23CB794" w14:textId="77777777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FF9" w:rsidRPr="00932F30" w14:paraId="53A19FA1" w14:textId="77777777" w:rsidTr="00EA42CD">
        <w:tc>
          <w:tcPr>
            <w:tcW w:w="1905" w:type="dxa"/>
          </w:tcPr>
          <w:p w14:paraId="67078D7B" w14:textId="578EEC58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7CB89EB" w14:textId="77777777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4676B4DE" w14:textId="77777777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30580D7" w14:textId="77777777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52C89EE" w14:textId="77777777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B4306C" w14:textId="77777777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3B28B94" w14:textId="77777777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FF9" w:rsidRPr="00932F30" w14:paraId="72B04749" w14:textId="77777777" w:rsidTr="00EA42CD">
        <w:tc>
          <w:tcPr>
            <w:tcW w:w="1905" w:type="dxa"/>
          </w:tcPr>
          <w:p w14:paraId="7A75CEC8" w14:textId="210DDD90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148AD30F" w14:textId="77777777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CCF986E" w14:textId="77777777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3176D5B" w14:textId="77777777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CB1B25" w14:textId="77777777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EDD212D" w14:textId="77777777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4E80CF" w14:textId="77777777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FF9" w:rsidRPr="00932F30" w14:paraId="38192E9B" w14:textId="77777777" w:rsidTr="00EA42CD">
        <w:tc>
          <w:tcPr>
            <w:tcW w:w="1905" w:type="dxa"/>
          </w:tcPr>
          <w:p w14:paraId="6FAB9D4C" w14:textId="2BF99EE0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5BE6E76" w14:textId="77777777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5A07678" w14:textId="77777777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47ED85A7" w14:textId="77777777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2D2A03" w14:textId="77777777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5B1A6D5" w14:textId="77777777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B5A0907" w14:textId="77777777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FF9" w:rsidRPr="00932F30" w14:paraId="203C2B44" w14:textId="77777777" w:rsidTr="00EA42CD">
        <w:tc>
          <w:tcPr>
            <w:tcW w:w="1905" w:type="dxa"/>
          </w:tcPr>
          <w:p w14:paraId="391DBAB7" w14:textId="2250CEBE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490C01E" w14:textId="111820EC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0271D3D" w14:textId="65B3C5AA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95492" w14:textId="3CB2F2FC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4E53B5" w14:textId="38207A6D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EE39EB" w14:textId="51056902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930CD2E" w14:textId="579A6185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FF9" w:rsidRPr="00932F30" w14:paraId="1DCCEBB0" w14:textId="77777777" w:rsidTr="00EA42CD">
        <w:tc>
          <w:tcPr>
            <w:tcW w:w="4928" w:type="dxa"/>
            <w:gridSpan w:val="3"/>
          </w:tcPr>
          <w:p w14:paraId="3F54831B" w14:textId="77777777" w:rsidR="00185FF9" w:rsidRPr="00EB133D" w:rsidRDefault="00185FF9" w:rsidP="00EA42CD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8366D84" w14:textId="77777777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B14181A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ED6B4B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B3A11E3" w14:textId="748A20AF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85FF9" w:rsidRPr="00932F30" w14:paraId="5159C1AE" w14:textId="77777777" w:rsidTr="00EA42CD">
        <w:tc>
          <w:tcPr>
            <w:tcW w:w="4928" w:type="dxa"/>
            <w:gridSpan w:val="3"/>
          </w:tcPr>
          <w:p w14:paraId="597A7795" w14:textId="77777777" w:rsidR="00185FF9" w:rsidRPr="00EB133D" w:rsidRDefault="00185FF9" w:rsidP="00EA42CD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4A4A7542" w14:textId="7BCACC7D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32409,67</w:t>
            </w:r>
          </w:p>
        </w:tc>
        <w:tc>
          <w:tcPr>
            <w:tcW w:w="1831" w:type="dxa"/>
          </w:tcPr>
          <w:p w14:paraId="25812E8F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E3E5A9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CEE69B3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FF9" w:rsidRPr="00932F30" w14:paraId="323D15C4" w14:textId="77777777" w:rsidTr="00EA42CD">
        <w:tc>
          <w:tcPr>
            <w:tcW w:w="4928" w:type="dxa"/>
            <w:gridSpan w:val="3"/>
          </w:tcPr>
          <w:p w14:paraId="7B681F40" w14:textId="77777777" w:rsidR="00185FF9" w:rsidRPr="00EB133D" w:rsidRDefault="00185FF9" w:rsidP="00EA42CD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platba:</w:t>
            </w:r>
          </w:p>
        </w:tc>
        <w:tc>
          <w:tcPr>
            <w:tcW w:w="2678" w:type="dxa"/>
          </w:tcPr>
          <w:p w14:paraId="6483E1CB" w14:textId="493AFFAE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327A1937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1261F1C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843DA0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FF9" w:rsidRPr="00932F30" w14:paraId="0B236F9B" w14:textId="77777777" w:rsidTr="00EA42CD">
        <w:tc>
          <w:tcPr>
            <w:tcW w:w="4928" w:type="dxa"/>
            <w:gridSpan w:val="3"/>
          </w:tcPr>
          <w:p w14:paraId="6C78D6BE" w14:textId="77777777" w:rsidR="00185FF9" w:rsidRPr="00EB133D" w:rsidRDefault="00185FF9" w:rsidP="00EA42CD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72D32F5B" w14:textId="0E43B0E8" w:rsidR="00185FF9" w:rsidRPr="008C73D9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32410</w:t>
            </w:r>
          </w:p>
        </w:tc>
        <w:tc>
          <w:tcPr>
            <w:tcW w:w="1831" w:type="dxa"/>
          </w:tcPr>
          <w:p w14:paraId="2ACCAB79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8DB0CB7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6836E18" w14:textId="77777777" w:rsidR="00185FF9" w:rsidRPr="00EB133D" w:rsidRDefault="00185FF9" w:rsidP="00EA42CD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2DB8ED" w14:textId="4F707174" w:rsidR="00185FF9" w:rsidRDefault="00185FF9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</w:p>
    <w:p w14:paraId="23AB5699" w14:textId="69C7CB17" w:rsidR="00185FF9" w:rsidRPr="008C63D1" w:rsidRDefault="00185FF9" w:rsidP="00A05602">
      <w:pPr>
        <w:pStyle w:val="Zkladntext2"/>
        <w:ind w:left="1134"/>
        <w:jc w:val="both"/>
        <w:outlineLvl w:val="1"/>
        <w:rPr>
          <w:rFonts w:ascii="Arial" w:hAnsi="Arial" w:cs="Arial"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br w:type="page"/>
      </w:r>
      <w:r w:rsidR="008C63D1" w:rsidRPr="008C63D1">
        <w:rPr>
          <w:rFonts w:ascii="Arial" w:hAnsi="Arial" w:cs="Arial"/>
          <w:sz w:val="22"/>
          <w:szCs w:val="22"/>
        </w:rPr>
        <w:lastRenderedPageBreak/>
        <w:t>xxx</w:t>
      </w:r>
      <w:bookmarkStart w:id="10" w:name="_GoBack"/>
      <w:bookmarkEnd w:id="10"/>
    </w:p>
    <w:sectPr w:rsidR="00185FF9" w:rsidRPr="008C63D1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A4EA1" w14:textId="77777777" w:rsidR="00D47458" w:rsidRDefault="00D47458">
      <w:r>
        <w:separator/>
      </w:r>
    </w:p>
  </w:endnote>
  <w:endnote w:type="continuationSeparator" w:id="0">
    <w:p w14:paraId="736571EC" w14:textId="77777777" w:rsidR="00D47458" w:rsidRDefault="00D4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5AD4B" w14:textId="421A1A64" w:rsidR="001759CA" w:rsidRPr="000B773E" w:rsidRDefault="001759CA" w:rsidP="004177F6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51274" w14:textId="77777777" w:rsidR="00D47458" w:rsidRDefault="00D47458">
      <w:r>
        <w:separator/>
      </w:r>
    </w:p>
  </w:footnote>
  <w:footnote w:type="continuationSeparator" w:id="0">
    <w:p w14:paraId="7CAA3EF7" w14:textId="77777777" w:rsidR="00D47458" w:rsidRDefault="00D47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6176E9DE" w:rsidR="001759CA" w:rsidRDefault="002B0ACE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2C981553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85FF9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B0ACE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63D1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77AA3"/>
    <w:rsid w:val="00995AF6"/>
    <w:rsid w:val="009A3FAC"/>
    <w:rsid w:val="009C275E"/>
    <w:rsid w:val="009D538F"/>
    <w:rsid w:val="009D6681"/>
    <w:rsid w:val="009E1861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0563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47458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FDCF7E1D-99C2-410C-9075-531F76A0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2</TotalTime>
  <Pages>4</Pages>
  <Words>271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1868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3</cp:revision>
  <cp:lastPrinted>2013-03-14T08:23:00Z</cp:lastPrinted>
  <dcterms:created xsi:type="dcterms:W3CDTF">2021-04-14T07:53:00Z</dcterms:created>
  <dcterms:modified xsi:type="dcterms:W3CDTF">2021-04-14T07:56:00Z</dcterms:modified>
</cp:coreProperties>
</file>