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50800</wp:posOffset>
            </wp:positionV>
            <wp:extent cx="6829425" cy="224790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2247900"/>
                    </a:xfrm>
                    <a:custGeom>
                      <a:rect l="l" t="t" r="r" b="b"/>
                      <a:pathLst>
                        <a:path w="6829425" h="2247900">
                          <a:moveTo>
                            <a:pt x="0" y="2247900"/>
                          </a:moveTo>
                          <a:lnTo>
                            <a:pt x="6829425" y="22479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2247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5" w:right="0" w:firstLine="0"/>
      </w:pPr>
      <w:r>
        <w:drawing>
          <wp:anchor simplePos="0" relativeHeight="25165829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-54769</wp:posOffset>
            </wp:positionV>
            <wp:extent cx="2085975" cy="314325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85975" cy="314325"/>
                    </a:xfrm>
                    <a:custGeom>
                      <a:rect l="l" t="t" r="r" b="b"/>
                      <a:pathLst>
                        <a:path w="2085975" h="314325">
                          <a:moveTo>
                            <a:pt x="0" y="314325"/>
                          </a:moveTo>
                          <a:lnTo>
                            <a:pt x="2085975" y="314325"/>
                          </a:lnTo>
                          <a:lnTo>
                            <a:pt x="2085975" y="0"/>
                          </a:lnTo>
                          <a:lnTo>
                            <a:pt x="0" y="0"/>
                          </a:lnTo>
                          <a:lnTo>
                            <a:pt x="0" y="3143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41" baseline="0" dirty="0">
          <w:jc w:val="left"/>
          <w:rFonts w:ascii="Calibri,Bold" w:hAnsi="Calibri,Bold" w:cs="Calibri,Bold"/>
          <w:color w:val="00639E"/>
          <w:w w:val="92"/>
          <w:sz w:val="41"/>
          <w:szCs w:val="41"/>
        </w:rPr>
        <w:t>Objednávka</w:t>
      </w:r>
      <w:r>
        <w:rPr sz="41" baseline="0" dirty="0">
          <w:jc w:val="left"/>
          <w:rFonts w:ascii="Calibri,Bold" w:hAnsi="Calibri,Bold" w:cs="Calibri,Bold"/>
          <w:color w:val="00639E"/>
          <w:spacing w:val="24"/>
          <w:w w:val="92"/>
          <w:sz w:val="41"/>
          <w:szCs w:val="41"/>
        </w:rPr>
        <w:t> </w:t>
      </w:r>
      <w:r>
        <w:rPr sz="41" baseline="0" dirty="0">
          <w:jc w:val="left"/>
          <w:rFonts w:ascii="Calibri,Bold" w:hAnsi="Calibri,Bold" w:cs="Calibri,Bold"/>
          <w:color w:val="00639E"/>
          <w:w w:val="92"/>
          <w:sz w:val="41"/>
          <w:szCs w:val="41"/>
        </w:rPr>
        <w:t>č</w:t>
      </w:r>
      <w:r>
        <w:rPr sz="41" baseline="0" dirty="0">
          <w:jc w:val="left"/>
          <w:rFonts w:ascii="Calibri,Bold" w:hAnsi="Calibri,Bold" w:cs="Calibri,Bold"/>
          <w:color w:val="00639E"/>
          <w:w w:val="92"/>
          <w:sz w:val="41"/>
          <w:szCs w:val="41"/>
        </w:rPr>
        <w:t>.</w:t>
      </w:r>
      <w:r>
        <w:rPr sz="41" baseline="0" dirty="0">
          <w:jc w:val="left"/>
          <w:rFonts w:ascii="Calibri,Bold" w:hAnsi="Calibri,Bold" w:cs="Calibri,Bold"/>
          <w:color w:val="00639E"/>
          <w:spacing w:val="24"/>
          <w:w w:val="92"/>
          <w:sz w:val="41"/>
          <w:szCs w:val="41"/>
        </w:rPr>
        <w:t> </w:t>
      </w:r>
      <w:r>
        <w:rPr sz="41" baseline="0" dirty="0">
          <w:jc w:val="left"/>
          <w:rFonts w:ascii="Calibri,Bold" w:hAnsi="Calibri,Bold" w:cs="Calibri,Bold"/>
          <w:color w:val="00639E"/>
          <w:w w:val="92"/>
          <w:sz w:val="41"/>
          <w:szCs w:val="41"/>
        </w:rPr>
        <w:t>3985</w:t>
      </w:r>
      <w:r>
        <w:rPr>
          <w:rFonts w:ascii="Times New Roman" w:hAnsi="Times New Roman" w:cs="Times New Roman"/>
          <w:sz w:val="41"/>
          <w:szCs w:val="41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400" w:left="500" w:header="708" w:footer="708" w:gutter="0"/>
          <w:cols w:num="2" w:space="0" w:equalWidth="0">
            <w:col w:w="3203" w:space="3901"/>
            <w:col w:w="3770" w:space="0"/>
          </w:cols>
          <w:docGrid w:linePitch="360"/>
        </w:sectPr>
        <w:spacing w:before="0" w:after="0" w:line="240" w:lineRule="exact"/>
        <w:ind w:left="-80" w:right="40" w:firstLine="0"/>
        <w:jc w:val="right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Calibri" w:hAnsi="Calibri" w:cs="Calibri"/>
          <w:color w:val="000000"/>
          <w:w w:val="102"/>
          <w:sz w:val="20"/>
          <w:szCs w:val="20"/>
        </w:rPr>
        <w:t> Lékárna MMN, a.s. nemocnice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, Metyšova 465, 514 01 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I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Č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:05421888,</w:t>
      </w:r>
      <w:r>
        <w:rPr sz="20" baseline="0" dirty="0">
          <w:jc w:val="left"/>
          <w:rFonts w:ascii="Calibri" w:hAnsi="Calibri" w:cs="Calibri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DI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Č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:CZ05421888,</w:t>
      </w:r>
      <w:r>
        <w:rPr sz="20" baseline="0" dirty="0">
          <w:jc w:val="left"/>
          <w:rFonts w:ascii="Calibri" w:hAnsi="Calibri" w:cs="Calibri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I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Č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Z:67346000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0" w:after="0" w:line="240" w:lineRule="auto"/>
        <w:ind w:left="200" w:right="0" w:firstLine="60"/>
      </w:pPr>
      <w:r>
        <w:drawing>
          <wp:anchor simplePos="0" relativeHeight="251658253" behindDoc="1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-16669</wp:posOffset>
            </wp:positionV>
            <wp:extent cx="134302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43025" cy="123825"/>
                    </a:xfrm>
                    <a:custGeom>
                      <a:rect l="l" t="t" r="r" b="b"/>
                      <a:pathLst>
                        <a:path w="1343025" h="123825">
                          <a:moveTo>
                            <a:pt x="0" y="123825"/>
                          </a:moveTo>
                          <a:lnTo>
                            <a:pt x="1343025" y="123825"/>
                          </a:lnTo>
                          <a:lnTo>
                            <a:pt x="134302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3943350</wp:posOffset>
            </wp:positionH>
            <wp:positionV relativeFrom="paragraph">
              <wp:posOffset>-16669</wp:posOffset>
            </wp:positionV>
            <wp:extent cx="476250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6250" cy="123825"/>
                    </a:xfrm>
                    <a:custGeom>
                      <a:rect l="l" t="t" r="r" b="b"/>
                      <a:pathLst>
                        <a:path w="476250" h="123825">
                          <a:moveTo>
                            <a:pt x="0" y="123825"/>
                          </a:moveTo>
                          <a:lnTo>
                            <a:pt x="476250" y="123825"/>
                          </a:lnTo>
                          <a:lnTo>
                            <a:pt x="4762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Lékárna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MMN,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a.s.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nemocnice	</w:t>
      </w:r>
      <w:r>
        <w:rPr sz="17" baseline="0" dirty="0">
          <w:jc w:val="left"/>
          <w:rFonts w:ascii="Calibri,Bold" w:hAnsi="Calibri,Bold" w:cs="Calibri,Bold"/>
          <w:color w:val="000000"/>
          <w:sz w:val="17"/>
          <w:szCs w:val="17"/>
        </w:rPr>
        <w:t>Dodavatel: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9" w:after="0" w:line="240" w:lineRule="auto"/>
        <w:ind w:left="200" w:right="0" w:firstLine="5610"/>
      </w:pPr>
      <w:r>
        <w:drawing>
          <wp:anchor simplePos="0" relativeHeight="251658256" behindDoc="1" locked="0" layoutInCell="1" allowOverlap="1">
            <wp:simplePos x="0" y="0"/>
            <wp:positionH relativeFrom="page">
              <wp:posOffset>3943350</wp:posOffset>
            </wp:positionH>
            <wp:positionV relativeFrom="paragraph">
              <wp:posOffset>-10954</wp:posOffset>
            </wp:positionV>
            <wp:extent cx="3038475" cy="8763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8096</wp:posOffset>
            </wp:positionV>
            <wp:extent cx="18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3825"/>
                    </a:xfrm>
                    <a:custGeom>
                      <a:rect l="l" t="t" r="r" b="b"/>
                      <a:pathLst>
                        <a:path w="180" h="123825">
                          <a:moveTo>
                            <a:pt x="0" y="123825"/>
                          </a:moveTo>
                          <a:lnTo>
                            <a:pt x="0" y="123825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4019550</wp:posOffset>
            </wp:positionH>
            <wp:positionV relativeFrom="paragraph">
              <wp:posOffset>27146</wp:posOffset>
            </wp:positionV>
            <wp:extent cx="28860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ViaPharma</w:t>
      </w:r>
      <w:r>
        <w:rPr sz="17" baseline="0" dirty="0">
          <w:jc w:val="left"/>
          <w:rFonts w:ascii="Calibri" w:hAnsi="Calibri" w:cs="Calibri"/>
          <w:color w:val="000000"/>
          <w:spacing w:val="44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s.r.o.NEMOCNICE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200" w:right="0" w:firstLine="60"/>
      </w:pPr>
      <w:r>
        <w:drawing>
          <wp:anchor simplePos="0" relativeHeight="251658259" behindDoc="1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-10954</wp:posOffset>
            </wp:positionV>
            <wp:extent cx="14287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28750" cy="123825"/>
                    </a:xfrm>
                    <a:custGeom>
                      <a:rect l="l" t="t" r="r" b="b"/>
                      <a:pathLst>
                        <a:path w="1428750" h="123825">
                          <a:moveTo>
                            <a:pt x="0" y="123825"/>
                          </a:moveTo>
                          <a:lnTo>
                            <a:pt x="1428750" y="123825"/>
                          </a:lnTo>
                          <a:lnTo>
                            <a:pt x="14287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4019550</wp:posOffset>
            </wp:positionH>
            <wp:positionV relativeFrom="paragraph">
              <wp:posOffset>-1429</wp:posOffset>
            </wp:positionV>
            <wp:extent cx="2886075" cy="12382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Metyšova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465,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514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01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Jilemnice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810"/>
          <w:tab w:val="left" w:pos="8150"/>
        </w:tabs>
        <w:spacing w:before="24" w:after="0" w:line="240" w:lineRule="exact"/>
        <w:ind w:left="260" w:right="1346" w:firstLine="0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21431</wp:posOffset>
            </wp:positionV>
            <wp:extent cx="1809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21431</wp:posOffset>
            </wp:positionV>
            <wp:extent cx="3057525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7525" cy="123825"/>
                    </a:xfrm>
                    <a:custGeom>
                      <a:rect l="l" t="t" r="r" b="b"/>
                      <a:pathLst>
                        <a:path w="3057525" h="123825">
                          <a:moveTo>
                            <a:pt x="0" y="123825"/>
                          </a:moveTo>
                          <a:lnTo>
                            <a:pt x="3057525" y="123825"/>
                          </a:lnTo>
                          <a:lnTo>
                            <a:pt x="305752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4019550</wp:posOffset>
            </wp:positionH>
            <wp:positionV relativeFrom="paragraph">
              <wp:posOffset>30956</wp:posOffset>
            </wp:positionV>
            <wp:extent cx="2886075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173831</wp:posOffset>
            </wp:positionV>
            <wp:extent cx="180975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173831</wp:posOffset>
            </wp:positionV>
            <wp:extent cx="3057525" cy="123825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7525" cy="123825"/>
                    </a:xfrm>
                    <a:custGeom>
                      <a:rect l="l" t="t" r="r" b="b"/>
                      <a:pathLst>
                        <a:path w="3057525" h="123825">
                          <a:moveTo>
                            <a:pt x="0" y="123825"/>
                          </a:moveTo>
                          <a:lnTo>
                            <a:pt x="3057525" y="123825"/>
                          </a:lnTo>
                          <a:lnTo>
                            <a:pt x="305752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4029075</wp:posOffset>
            </wp:positionH>
            <wp:positionV relativeFrom="paragraph">
              <wp:posOffset>202406</wp:posOffset>
            </wp:positionV>
            <wp:extent cx="180975" cy="12382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4295775</wp:posOffset>
            </wp:positionH>
            <wp:positionV relativeFrom="paragraph">
              <wp:posOffset>202406</wp:posOffset>
            </wp:positionV>
            <wp:extent cx="1123950" cy="12382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5505450</wp:posOffset>
            </wp:positionH>
            <wp:positionV relativeFrom="paragraph">
              <wp:posOffset>202406</wp:posOffset>
            </wp:positionV>
            <wp:extent cx="180975" cy="12382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5781675</wp:posOffset>
            </wp:positionH>
            <wp:positionV relativeFrom="paragraph">
              <wp:posOffset>202406</wp:posOffset>
            </wp:positionV>
            <wp:extent cx="1123950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paragraph">
              <wp:posOffset>219075</wp:posOffset>
            </wp:positionV>
            <wp:extent cx="972110" cy="38099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1889919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5" w:lineRule="exact"/>
                          <w:ind w:left="0" w:right="0" w:firstLine="0"/>
                        </w:pP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92"/>
                            <w:sz w:val="17"/>
                            <w:szCs w:val="17"/>
                          </w:rPr>
                          <w:t>I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92"/>
                            <w:sz w:val="17"/>
                            <w:szCs w:val="17"/>
                          </w:rPr>
                          <w:t>Č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92"/>
                            <w:sz w:val="17"/>
                            <w:szCs w:val="17"/>
                          </w:rPr>
                          <w:t>O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spacing w:val="160"/>
                            <w:w w:val="92"/>
                            <w:sz w:val="17"/>
                            <w:szCs w:val="17"/>
                          </w:rPr>
                          <w:t>: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107"/>
                            <w:sz w:val="17"/>
                            <w:szCs w:val="17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107"/>
                            <w:sz w:val="17"/>
                            <w:szCs w:val="17"/>
                          </w:rPr>
                          <w:t>TEL.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spacing w:val="82"/>
                            <w:w w:val="107"/>
                            <w:sz w:val="17"/>
                            <w:szCs w:val="17"/>
                          </w:rPr>
                          <w:t>: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107"/>
                            <w:sz w:val="17"/>
                            <w:szCs w:val="17"/>
                          </w:rPr>
                          <w:t>222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7"/>
                            <w:sz w:val="17"/>
                            <w:szCs w:val="17"/>
                          </w:rPr>
                          <w:t> 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107"/>
                            <w:sz w:val="17"/>
                            <w:szCs w:val="17"/>
                          </w:rPr>
                          <w:t>811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7"/>
                            <w:sz w:val="17"/>
                            <w:szCs w:val="17"/>
                          </w:rPr>
                          <w:t> 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107"/>
                            <w:sz w:val="17"/>
                            <w:szCs w:val="17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326231</wp:posOffset>
            </wp:positionV>
            <wp:extent cx="219075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326231</wp:posOffset>
            </wp:positionV>
            <wp:extent cx="301942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19425" cy="123825"/>
                    </a:xfrm>
                    <a:custGeom>
                      <a:rect l="l" t="t" r="r" b="b"/>
                      <a:pathLst>
                        <a:path w="3019425" h="123825">
                          <a:moveTo>
                            <a:pt x="0" y="123825"/>
                          </a:moveTo>
                          <a:lnTo>
                            <a:pt x="3019425" y="123825"/>
                          </a:lnTo>
                          <a:lnTo>
                            <a:pt x="301942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4029075</wp:posOffset>
            </wp:positionH>
            <wp:positionV relativeFrom="paragraph">
              <wp:posOffset>364331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4295775</wp:posOffset>
            </wp:positionH>
            <wp:positionV relativeFrom="paragraph">
              <wp:posOffset>364331</wp:posOffset>
            </wp:positionV>
            <wp:extent cx="112395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5505450</wp:posOffset>
            </wp:positionH>
            <wp:positionV relativeFrom="paragraph">
              <wp:posOffset>364331</wp:posOffset>
            </wp:positionV>
            <wp:extent cx="190500" cy="123825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5781675</wp:posOffset>
            </wp:positionH>
            <wp:positionV relativeFrom="paragraph">
              <wp:posOffset>364331</wp:posOffset>
            </wp:positionV>
            <wp:extent cx="1123950" cy="12382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I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Č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O</w:t>
      </w:r>
      <w:r>
        <w:rPr sz="17" baseline="0" dirty="0">
          <w:jc w:val="left"/>
          <w:rFonts w:ascii="Calibri" w:hAnsi="Calibri" w:cs="Calibri"/>
          <w:color w:val="000000"/>
          <w:spacing w:val="62"/>
          <w:sz w:val="17"/>
          <w:szCs w:val="17"/>
        </w:rPr>
        <w:t>: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05421888	</w:t>
      </w:r>
      <w:r>
        <w:rPr sz="17" baseline="-1" dirty="0">
          <w:jc w:val="left"/>
          <w:rFonts w:ascii="Calibri" w:hAnsi="Calibri" w:cs="Calibri"/>
          <w:color w:val="000000"/>
          <w:position w:val="-1"/>
          <w:w w:val="107"/>
          <w:sz w:val="17"/>
          <w:szCs w:val="17"/>
        </w:rPr>
        <w:t>Nadrazni</w:t>
      </w:r>
      <w:r>
        <w:rPr sz="17" baseline="-1" dirty="0">
          <w:jc w:val="left"/>
          <w:rFonts w:ascii="Calibri" w:hAnsi="Calibri" w:cs="Calibri"/>
          <w:color w:val="000000"/>
          <w:spacing w:val="27"/>
          <w:position w:val="-1"/>
          <w:w w:val="107"/>
          <w:sz w:val="17"/>
          <w:szCs w:val="17"/>
        </w:rPr>
        <w:t> </w:t>
      </w:r>
      <w:r>
        <w:rPr sz="17" baseline="-1" dirty="0">
          <w:jc w:val="left"/>
          <w:rFonts w:ascii="Calibri" w:hAnsi="Calibri" w:cs="Calibri"/>
          <w:color w:val="000000"/>
          <w:position w:val="-1"/>
          <w:w w:val="107"/>
          <w:sz w:val="17"/>
          <w:szCs w:val="17"/>
        </w:rPr>
        <w:t>344/23,</w:t>
      </w:r>
      <w:r>
        <w:rPr sz="17" baseline="-1" dirty="0">
          <w:jc w:val="left"/>
          <w:rFonts w:ascii="Calibri" w:hAnsi="Calibri" w:cs="Calibri"/>
          <w:color w:val="000000"/>
          <w:spacing w:val="27"/>
          <w:position w:val="-1"/>
          <w:w w:val="107"/>
          <w:sz w:val="17"/>
          <w:szCs w:val="17"/>
        </w:rPr>
        <w:t> </w:t>
      </w:r>
      <w:r>
        <w:rPr sz="17" baseline="-1" dirty="0">
          <w:jc w:val="left"/>
          <w:rFonts w:ascii="Calibri" w:hAnsi="Calibri" w:cs="Calibri"/>
          <w:color w:val="000000"/>
          <w:position w:val="-1"/>
          <w:w w:val="107"/>
          <w:sz w:val="17"/>
          <w:szCs w:val="17"/>
        </w:rPr>
        <w:t>15000</w:t>
      </w:r>
      <w:r>
        <w:rPr sz="17" baseline="-1" dirty="0">
          <w:jc w:val="left"/>
          <w:rFonts w:ascii="Calibri" w:hAnsi="Calibri" w:cs="Calibri"/>
          <w:color w:val="000000"/>
          <w:spacing w:val="27"/>
          <w:position w:val="-1"/>
          <w:w w:val="107"/>
          <w:sz w:val="17"/>
          <w:szCs w:val="17"/>
        </w:rPr>
        <w:t> </w:t>
      </w:r>
      <w:r>
        <w:rPr sz="17" baseline="-1" dirty="0">
          <w:jc w:val="left"/>
          <w:rFonts w:ascii="Calibri" w:hAnsi="Calibri" w:cs="Calibri"/>
          <w:color w:val="000000"/>
          <w:position w:val="-1"/>
          <w:w w:val="107"/>
          <w:sz w:val="17"/>
          <w:szCs w:val="17"/>
        </w:rPr>
        <w:t>Praha</w:t>
      </w:r>
      <w:r>
        <w:rPr sz="17" baseline="-1" dirty="0">
          <w:jc w:val="left"/>
          <w:rFonts w:ascii="Calibri" w:hAnsi="Calibri" w:cs="Calibri"/>
          <w:color w:val="000000"/>
          <w:spacing w:val="27"/>
          <w:position w:val="-1"/>
          <w:w w:val="107"/>
          <w:sz w:val="17"/>
          <w:szCs w:val="17"/>
        </w:rPr>
        <w:t> </w:t>
      </w:r>
      <w:r>
        <w:rPr sz="17" baseline="-1" dirty="0">
          <w:jc w:val="left"/>
          <w:rFonts w:ascii="Calibri" w:hAnsi="Calibri" w:cs="Calibri"/>
          <w:color w:val="000000"/>
          <w:position w:val="-1"/>
          <w:w w:val="107"/>
          <w:sz w:val="17"/>
          <w:szCs w:val="17"/>
        </w:rPr>
        <w:t>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DI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Č</w:t>
      </w:r>
      <w:r>
        <w:rPr sz="17" baseline="0" dirty="0">
          <w:jc w:val="left"/>
          <w:rFonts w:ascii="Calibri" w:hAnsi="Calibri" w:cs="Calibri"/>
          <w:color w:val="000000"/>
          <w:spacing w:val="54"/>
          <w:w w:val="106"/>
          <w:sz w:val="17"/>
          <w:szCs w:val="17"/>
        </w:rPr>
        <w:t>:</w:t>
      </w:r>
      <w:r>
        <w:rPr sz="17" baseline="0" dirty="0">
          <w:jc w:val="left"/>
          <w:rFonts w:ascii="Calibri" w:hAnsi="Calibri" w:cs="Calibri"/>
          <w:color w:val="000000"/>
          <w:w w:val="105"/>
          <w:sz w:val="17"/>
          <w:szCs w:val="17"/>
        </w:rPr>
        <w:t>CZ05421888		</w:t>
      </w:r>
      <w:r>
        <w:rPr sz="17" baseline="-4" dirty="0">
          <w:jc w:val="left"/>
          <w:rFonts w:ascii="Calibri" w:hAnsi="Calibri" w:cs="Calibri"/>
          <w:color w:val="000000"/>
          <w:position w:val="-4"/>
          <w:w w:val="106"/>
          <w:sz w:val="17"/>
          <w:szCs w:val="17"/>
        </w:rPr>
        <w:t>DI</w:t>
      </w:r>
      <w:r>
        <w:rPr sz="17" baseline="-4" dirty="0">
          <w:jc w:val="left"/>
          <w:rFonts w:ascii="Calibri" w:hAnsi="Calibri" w:cs="Calibri"/>
          <w:color w:val="000000"/>
          <w:position w:val="-4"/>
          <w:w w:val="106"/>
          <w:sz w:val="17"/>
          <w:szCs w:val="17"/>
        </w:rPr>
        <w:t>Č</w:t>
      </w:r>
      <w:r>
        <w:rPr sz="17" baseline="-4" dirty="0">
          <w:jc w:val="left"/>
          <w:rFonts w:ascii="Calibri" w:hAnsi="Calibri" w:cs="Calibri"/>
          <w:color w:val="000000"/>
          <w:spacing w:val="144"/>
          <w:position w:val="-4"/>
          <w:w w:val="106"/>
          <w:sz w:val="17"/>
          <w:szCs w:val="17"/>
        </w:rPr>
        <w:t>:</w:t>
      </w:r>
      <w:r>
        <w:rPr sz="17" baseline="-4" dirty="0">
          <w:jc w:val="left"/>
          <w:rFonts w:ascii="Calibri" w:hAnsi="Calibri" w:cs="Calibri"/>
          <w:color w:val="000000"/>
          <w:position w:val="-4"/>
          <w:w w:val="105"/>
          <w:sz w:val="17"/>
          <w:szCs w:val="17"/>
        </w:rPr>
        <w:t>CZ14888742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5"/>
          <w:sz w:val="17"/>
          <w:szCs w:val="17"/>
        </w:rPr>
        <w:t>Č</w:t>
      </w:r>
      <w:r>
        <w:rPr sz="17" baseline="0" dirty="0">
          <w:jc w:val="left"/>
          <w:rFonts w:ascii="Calibri" w:hAnsi="Calibri" w:cs="Calibri"/>
          <w:color w:val="000000"/>
          <w:w w:val="105"/>
          <w:sz w:val="17"/>
          <w:szCs w:val="17"/>
        </w:rPr>
        <w:t>.</w:t>
      </w:r>
      <w:r>
        <w:rPr sz="17" baseline="0" dirty="0">
          <w:jc w:val="left"/>
          <w:rFonts w:ascii="Calibri" w:hAnsi="Calibri" w:cs="Calibri"/>
          <w:color w:val="000000"/>
          <w:spacing w:val="27"/>
          <w:w w:val="105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5"/>
          <w:sz w:val="17"/>
          <w:szCs w:val="17"/>
        </w:rPr>
        <w:t>ú.: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115-3453310267/0100		</w:t>
      </w:r>
      <w:r>
        <w:rPr sz="17" baseline="-6" dirty="0">
          <w:jc w:val="left"/>
          <w:rFonts w:ascii="Calibri" w:hAnsi="Calibri" w:cs="Calibri"/>
          <w:color w:val="000000"/>
          <w:position w:val="-6"/>
          <w:w w:val="107"/>
          <w:sz w:val="17"/>
          <w:szCs w:val="17"/>
        </w:rPr>
        <w:t>FAX: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118" w:after="0" w:line="240" w:lineRule="auto"/>
        <w:ind w:left="200" w:right="0" w:firstLine="0"/>
      </w:pPr>
      <w:r>
        <w:drawing>
          <wp:anchor simplePos="0" relativeHeight="25165829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48736</wp:posOffset>
            </wp:positionV>
            <wp:extent cx="790575" cy="17145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0575" cy="171450"/>
                    </a:xfrm>
                    <a:custGeom>
                      <a:rect l="l" t="t" r="r" b="b"/>
                      <a:pathLst>
                        <a:path w="790575" h="171450">
                          <a:moveTo>
                            <a:pt x="0" y="171450"/>
                          </a:moveTo>
                          <a:lnTo>
                            <a:pt x="790575" y="171450"/>
                          </a:lnTo>
                          <a:lnTo>
                            <a:pt x="790575" y="0"/>
                          </a:lnTo>
                          <a:lnTo>
                            <a:pt x="0" y="0"/>
                          </a:lnTo>
                          <a:lnTo>
                            <a:pt x="0" y="1714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1533525</wp:posOffset>
            </wp:positionH>
            <wp:positionV relativeFrom="paragraph">
              <wp:posOffset>48736</wp:posOffset>
            </wp:positionV>
            <wp:extent cx="1295400" cy="17145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400" cy="171450"/>
                    </a:xfrm>
                    <a:custGeom>
                      <a:rect l="l" t="t" r="r" b="b"/>
                      <a:pathLst>
                        <a:path w="1295400" h="171450">
                          <a:moveTo>
                            <a:pt x="0" y="171450"/>
                          </a:moveTo>
                          <a:lnTo>
                            <a:pt x="1295400" y="171450"/>
                          </a:lnTo>
                          <a:lnTo>
                            <a:pt x="1295400" y="0"/>
                          </a:lnTo>
                          <a:lnTo>
                            <a:pt x="0" y="0"/>
                          </a:lnTo>
                          <a:lnTo>
                            <a:pt x="0" y="1714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3943350</wp:posOffset>
            </wp:positionH>
            <wp:positionV relativeFrom="paragraph">
              <wp:posOffset>58261</wp:posOffset>
            </wp:positionV>
            <wp:extent cx="3048000" cy="171450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8000" cy="171450"/>
                    </a:xfrm>
                    <a:custGeom>
                      <a:rect l="l" t="t" r="r" b="b"/>
                      <a:pathLst>
                        <a:path w="3048000" h="171450">
                          <a:moveTo>
                            <a:pt x="0" y="171450"/>
                          </a:moveTo>
                          <a:lnTo>
                            <a:pt x="3048000" y="171450"/>
                          </a:lnTo>
                          <a:lnTo>
                            <a:pt x="3048000" y="0"/>
                          </a:lnTo>
                          <a:lnTo>
                            <a:pt x="0" y="0"/>
                          </a:lnTo>
                          <a:lnTo>
                            <a:pt x="0" y="1714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paragraph">
              <wp:posOffset>84455</wp:posOffset>
            </wp:positionV>
            <wp:extent cx="1824292" cy="257174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2299494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3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3"/>
                            <w:szCs w:val="23"/>
                          </w:rPr>
                          <w:t>Datum</w:t>
                        </w:r>
                        <w:r>
                          <w:rPr sz="23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3"/>
                            <w:szCs w:val="23"/>
                          </w:rPr>
                          <w:t> </w:t>
                        </w:r>
                        <w:r>
                          <w:rPr sz="23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3"/>
                            <w:szCs w:val="23"/>
                          </w:rPr>
                          <w:t>objednání:</w:t>
                        </w:r>
                        <w:r>
                          <w:rPr sz="23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3"/>
                            <w:szCs w:val="23"/>
                          </w:rPr>
                          <w:t> </w:t>
                        </w:r>
                        <w:r>
                          <w:rPr sz="23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3"/>
                            <w:szCs w:val="23"/>
                          </w:rPr>
                          <w:t>29.03.2021</w:t>
                        </w: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3" baseline="0" dirty="0">
          <w:jc w:val="left"/>
          <w:rFonts w:ascii="Calibri" w:hAnsi="Calibri" w:cs="Calibri"/>
          <w:color w:val="000000"/>
          <w:w w:val="92"/>
          <w:sz w:val="23"/>
          <w:szCs w:val="23"/>
        </w:rPr>
        <w:t>Externí</w:t>
      </w:r>
      <w:r>
        <w:rPr sz="23" baseline="0" dirty="0">
          <w:jc w:val="left"/>
          <w:rFonts w:ascii="Calibri" w:hAnsi="Calibri" w:cs="Calibri"/>
          <w:color w:val="000000"/>
          <w:spacing w:val="24"/>
          <w:w w:val="92"/>
          <w:sz w:val="23"/>
          <w:szCs w:val="23"/>
        </w:rPr>
        <w:t> </w:t>
      </w:r>
      <w:r>
        <w:rPr sz="23" baseline="0" dirty="0">
          <w:jc w:val="left"/>
          <w:rFonts w:ascii="Calibri" w:hAnsi="Calibri" w:cs="Calibri"/>
          <w:color w:val="000000"/>
          <w:w w:val="92"/>
          <w:sz w:val="23"/>
          <w:szCs w:val="23"/>
        </w:rPr>
        <w:t>č</w:t>
      </w:r>
      <w:r>
        <w:rPr sz="23" baseline="0" dirty="0">
          <w:jc w:val="left"/>
          <w:rFonts w:ascii="Calibri" w:hAnsi="Calibri" w:cs="Calibri"/>
          <w:color w:val="000000"/>
          <w:w w:val="92"/>
          <w:sz w:val="23"/>
          <w:szCs w:val="23"/>
        </w:rPr>
        <w:t>.</w:t>
      </w:r>
      <w:r>
        <w:rPr sz="23" baseline="0" dirty="0">
          <w:jc w:val="left"/>
          <w:rFonts w:ascii="Calibri" w:hAnsi="Calibri" w:cs="Calibri"/>
          <w:color w:val="000000"/>
          <w:spacing w:val="24"/>
          <w:w w:val="92"/>
          <w:sz w:val="23"/>
          <w:szCs w:val="23"/>
        </w:rPr>
        <w:t> </w:t>
      </w:r>
      <w:r>
        <w:rPr sz="23" baseline="0" dirty="0">
          <w:jc w:val="left"/>
          <w:rFonts w:ascii="Calibri" w:hAnsi="Calibri" w:cs="Calibri"/>
          <w:color w:val="000000"/>
          <w:w w:val="92"/>
          <w:sz w:val="23"/>
          <w:szCs w:val="23"/>
        </w:rPr>
        <w:t>obj.	20210329</w:t>
      </w:r>
      <w:r>
        <w:rPr>
          <w:rFonts w:ascii="Times New Roman" w:hAnsi="Times New Roman" w:cs="Times New Roman"/>
          <w:sz w:val="23"/>
          <w:szCs w:val="23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30479</wp:posOffset>
            </wp:positionV>
            <wp:extent cx="6648450" cy="14287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48450" cy="142875"/>
                    </a:xfrm>
                    <a:custGeom>
                      <a:rect l="l" t="t" r="r" b="b"/>
                      <a:pathLst>
                        <a:path w="6648450" h="142875">
                          <a:moveTo>
                            <a:pt x="0" y="142875"/>
                          </a:moveTo>
                          <a:lnTo>
                            <a:pt x="6648450" y="142875"/>
                          </a:lnTo>
                          <a:lnTo>
                            <a:pt x="66484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17144</wp:posOffset>
            </wp:positionV>
            <wp:extent cx="6829425" cy="2000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200025"/>
                    </a:xfrm>
                    <a:custGeom>
                      <a:rect l="l" t="t" r="r" b="b"/>
                      <a:pathLst>
                        <a:path w="6829425" h="200025">
                          <a:moveTo>
                            <a:pt x="0" y="200025"/>
                          </a:moveTo>
                          <a:lnTo>
                            <a:pt x="6829425" y="20002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2000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749"/>
          <w:tab w:val="left" w:pos="5855"/>
          <w:tab w:val="left" w:pos="8975"/>
          <w:tab w:val="left" w:pos="9410"/>
          <w:tab w:val="left" w:pos="10010"/>
          <w:tab w:val="left" w:pos="10700"/>
        </w:tabs>
        <w:spacing w:before="0" w:after="0" w:line="270" w:lineRule="exact"/>
        <w:ind w:left="485" w:right="18" w:firstLine="105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-23654</wp:posOffset>
            </wp:positionV>
            <wp:extent cx="6829425" cy="3810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14446</wp:posOffset>
            </wp:positionV>
            <wp:extent cx="6829425" cy="18097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975"/>
                    </a:xfrm>
                    <a:custGeom>
                      <a:rect l="l" t="t" r="r" b="b"/>
                      <a:pathLst>
                        <a:path w="6829425" h="180975">
                          <a:moveTo>
                            <a:pt x="0" y="180975"/>
                          </a:moveTo>
                          <a:lnTo>
                            <a:pt x="6829425" y="1809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809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33496</wp:posOffset>
            </wp:positionV>
            <wp:extent cx="219075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1095375</wp:posOffset>
            </wp:positionH>
            <wp:positionV relativeFrom="paragraph">
              <wp:posOffset>33496</wp:posOffset>
            </wp:positionV>
            <wp:extent cx="257175" cy="12382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175" cy="123825"/>
                    </a:xfrm>
                    <a:custGeom>
                      <a:rect l="l" t="t" r="r" b="b"/>
                      <a:pathLst>
                        <a:path w="257175" h="123825">
                          <a:moveTo>
                            <a:pt x="0" y="123825"/>
                          </a:moveTo>
                          <a:lnTo>
                            <a:pt x="257175" y="123825"/>
                          </a:lnTo>
                          <a:lnTo>
                            <a:pt x="2571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4048125</wp:posOffset>
            </wp:positionH>
            <wp:positionV relativeFrom="paragraph">
              <wp:posOffset>33496</wp:posOffset>
            </wp:positionV>
            <wp:extent cx="276225" cy="12382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6225" cy="123825"/>
                    </a:xfrm>
                    <a:custGeom>
                      <a:rect l="l" t="t" r="r" b="b"/>
                      <a:pathLst>
                        <a:path w="276225" h="123825">
                          <a:moveTo>
                            <a:pt x="0" y="123825"/>
                          </a:moveTo>
                          <a:lnTo>
                            <a:pt x="276225" y="123825"/>
                          </a:lnTo>
                          <a:lnTo>
                            <a:pt x="27622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6029325</wp:posOffset>
            </wp:positionH>
            <wp:positionV relativeFrom="paragraph">
              <wp:posOffset>33496</wp:posOffset>
            </wp:positionV>
            <wp:extent cx="485775" cy="12382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6686550</wp:posOffset>
            </wp:positionH>
            <wp:positionV relativeFrom="paragraph">
              <wp:posOffset>33496</wp:posOffset>
            </wp:positionV>
            <wp:extent cx="4476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7675" cy="123825"/>
                    </a:xfrm>
                    <a:custGeom>
                      <a:rect l="l" t="t" r="r" b="b"/>
                      <a:pathLst>
                        <a:path w="447675" h="123825">
                          <a:moveTo>
                            <a:pt x="0" y="123825"/>
                          </a:moveTo>
                          <a:lnTo>
                            <a:pt x="447675" y="123825"/>
                          </a:lnTo>
                          <a:lnTo>
                            <a:pt x="4476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349250</wp:posOffset>
            </wp:positionH>
            <wp:positionV relativeFrom="paragraph">
              <wp:posOffset>163671</wp:posOffset>
            </wp:positionV>
            <wp:extent cx="6854825" cy="63500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204946</wp:posOffset>
            </wp:positionV>
            <wp:extent cx="6829425" cy="14287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204946</wp:posOffset>
            </wp:positionV>
            <wp:extent cx="6000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204946</wp:posOffset>
            </wp:positionV>
            <wp:extent cx="29622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204946</wp:posOffset>
            </wp:positionV>
            <wp:extent cx="192405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204946</wp:posOffset>
            </wp:positionV>
            <wp:extent cx="485775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204946</wp:posOffset>
            </wp:positionV>
            <wp:extent cx="219075" cy="12382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204946</wp:posOffset>
            </wp:positionV>
            <wp:extent cx="495300" cy="12382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,Bold" w:hAnsi="Calibri,Bold" w:cs="Calibri,Bold"/>
          <w:color w:val="000000"/>
          <w:w w:val="96"/>
          <w:sz w:val="17"/>
          <w:szCs w:val="17"/>
        </w:rPr>
        <w:t>SUK</w:t>
      </w:r>
      <w:r>
        <w:rPr sz="17" baseline="0" dirty="0">
          <w:jc w:val="left"/>
          <w:rFonts w:ascii="Calibri,Bold" w:hAnsi="Calibri,Bold" w:cs="Calibri,Bold"/>
          <w:color w:val="000000"/>
          <w:spacing w:val="281"/>
          <w:w w:val="96"/>
          <w:sz w:val="17"/>
          <w:szCs w:val="17"/>
        </w:rPr>
        <w:t>L</w:t>
      </w:r>
      <w:r>
        <w:rPr sz="17" baseline="0" dirty="0">
          <w:jc w:val="left"/>
          <w:rFonts w:ascii="Calibri,Bold" w:hAnsi="Calibri,Bold" w:cs="Calibri,Bold"/>
          <w:color w:val="000000"/>
          <w:w w:val="96"/>
          <w:sz w:val="17"/>
          <w:szCs w:val="17"/>
        </w:rPr>
        <w:t>Název		Forma	Objednáno	</w:t>
      </w:r>
      <w:r>
        <w:rPr sz="17" baseline="0" dirty="0">
          <w:jc w:val="left"/>
          <w:rFonts w:ascii="Calibri,Bold" w:hAnsi="Calibri,Bold" w:cs="Calibri,Bold"/>
          <w:color w:val="000000"/>
          <w:w w:val="102"/>
          <w:sz w:val="17"/>
          <w:szCs w:val="17"/>
        </w:rPr>
        <w:t>Potvrzeno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24346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ACIDUM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ASCORBICUM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BBP	100MG/ML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INJ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SOL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5X5ML		5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0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0" w:after="0" w:line="232" w:lineRule="exact"/>
        <w:ind w:left="755" w:right="18" w:hanging="180"/>
      </w:pPr>
      <w:r>
        <w:drawing>
          <wp:anchor simplePos="0" relativeHeight="25165834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15081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15081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15081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15081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15081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15081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15081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157956</wp:posOffset>
            </wp:positionV>
            <wp:extent cx="6829425" cy="14287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157956</wp:posOffset>
            </wp:positionV>
            <wp:extent cx="600075" cy="12382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157956</wp:posOffset>
            </wp:positionV>
            <wp:extent cx="2962275" cy="12382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157956</wp:posOffset>
            </wp:positionV>
            <wp:extent cx="1924050" cy="12382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157956</wp:posOffset>
            </wp:positionV>
            <wp:extent cx="4857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157956</wp:posOffset>
            </wp:positionV>
            <wp:extent cx="219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157956</wp:posOffset>
            </wp:positionV>
            <wp:extent cx="49530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310356</wp:posOffset>
            </wp:positionV>
            <wp:extent cx="6829425" cy="14287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310356</wp:posOffset>
            </wp:positionV>
            <wp:extent cx="600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310356</wp:posOffset>
            </wp:positionV>
            <wp:extent cx="29622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310356</wp:posOffset>
            </wp:positionV>
            <wp:extent cx="192405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310356</wp:posOffset>
            </wp:positionV>
            <wp:extent cx="485775" cy="12382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310356</wp:posOffset>
            </wp:positionV>
            <wp:extent cx="219075" cy="12382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310356</wp:posOffset>
            </wp:positionV>
            <wp:extent cx="495300" cy="12382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2648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ACTRAPID</w:t>
      </w:r>
      <w:r>
        <w:rPr sz="17" baseline="0" dirty="0">
          <w:jc w:val="left"/>
          <w:rFonts w:ascii="Calibri" w:hAnsi="Calibri" w:cs="Calibri"/>
          <w:color w:val="000000"/>
          <w:spacing w:val="24"/>
          <w:w w:val="10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PENFILL</w:t>
      </w:r>
      <w:r>
        <w:rPr sz="17" baseline="0" dirty="0">
          <w:jc w:val="left"/>
          <w:rFonts w:ascii="Calibri" w:hAnsi="Calibri" w:cs="Calibri"/>
          <w:color w:val="000000"/>
          <w:spacing w:val="24"/>
          <w:w w:val="10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100IU/ML	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INJ</w:t>
      </w:r>
      <w:r>
        <w:rPr sz="17" baseline="0" dirty="0">
          <w:jc w:val="left"/>
          <w:rFonts w:ascii="Calibri" w:hAnsi="Calibri" w:cs="Calibri"/>
          <w:color w:val="000000"/>
          <w:spacing w:val="22"/>
          <w:w w:val="102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SOL</w:t>
      </w:r>
      <w:r>
        <w:rPr sz="17" baseline="0" dirty="0">
          <w:jc w:val="left"/>
          <w:rFonts w:ascii="Calibri" w:hAnsi="Calibri" w:cs="Calibri"/>
          <w:color w:val="000000"/>
          <w:spacing w:val="22"/>
          <w:w w:val="102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5X3ML	</w:t>
      </w:r>
      <w:r>
        <w:rPr sz="17" baseline="0" dirty="0">
          <w:jc w:val="left"/>
          <w:rFonts w:ascii="Calibri" w:hAnsi="Calibri" w:cs="Calibri"/>
          <w:color w:val="000000"/>
          <w:spacing w:val="35"/>
          <w:w w:val="102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BAL	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36</w:t>
      </w:r>
      <w:r>
        <w:rPr sz="17" baseline="0" dirty="0">
          <w:jc w:val="left"/>
          <w:rFonts w:ascii="Calibri" w:hAnsi="Calibri" w:cs="Calibri"/>
          <w:color w:val="000000"/>
          <w:spacing w:val="34"/>
          <w:w w:val="106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ADRENALIN</w:t>
      </w:r>
      <w:r>
        <w:rPr sz="17" baseline="0" dirty="0">
          <w:jc w:val="left"/>
          <w:rFonts w:ascii="Calibri" w:hAnsi="Calibri" w:cs="Calibri"/>
          <w:color w:val="000000"/>
          <w:spacing w:val="22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LECIVA	INJ 5X1ML/1MG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39</w:t>
      </w:r>
      <w:r>
        <w:rPr sz="17" baseline="0" dirty="0">
          <w:jc w:val="left"/>
          <w:rFonts w:ascii="Calibri" w:hAnsi="Calibri" w:cs="Calibri"/>
          <w:color w:val="000000"/>
          <w:spacing w:val="34"/>
          <w:w w:val="106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ATROPIN BIOTIKA 0.5MG	INJ</w:t>
      </w:r>
      <w:r>
        <w:rPr sz="17" baseline="0" dirty="0">
          <w:jc w:val="left"/>
          <w:rFonts w:ascii="Calibri" w:hAnsi="Calibri" w:cs="Calibri"/>
          <w:color w:val="000000"/>
          <w:spacing w:val="31"/>
          <w:w w:val="106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10X1ML/0.5MG	</w:t>
      </w:r>
      <w:r>
        <w:rPr sz="17" baseline="0" dirty="0">
          <w:jc w:val="left"/>
          <w:rFonts w:ascii="Calibri" w:hAnsi="Calibri" w:cs="Calibri"/>
          <w:color w:val="000000"/>
          <w:spacing w:val="31"/>
          <w:w w:val="106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BAL	0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0" w:after="0" w:line="240" w:lineRule="exact"/>
        <w:ind w:left="575" w:right="18" w:firstLine="0"/>
      </w:pPr>
      <w:r>
        <w:drawing>
          <wp:anchor simplePos="0" relativeHeight="25165837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18891</wp:posOffset>
            </wp:positionV>
            <wp:extent cx="6829425" cy="14287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18891</wp:posOffset>
            </wp:positionV>
            <wp:extent cx="6000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18891</wp:posOffset>
            </wp:positionV>
            <wp:extent cx="2962275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18891</wp:posOffset>
            </wp:positionV>
            <wp:extent cx="1924050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18891</wp:posOffset>
            </wp:positionV>
            <wp:extent cx="4857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18891</wp:posOffset>
            </wp:positionV>
            <wp:extent cx="219075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18891</wp:posOffset>
            </wp:positionV>
            <wp:extent cx="495300" cy="12382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171291</wp:posOffset>
            </wp:positionV>
            <wp:extent cx="6829425" cy="142875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171291</wp:posOffset>
            </wp:positionV>
            <wp:extent cx="600075" cy="123825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171291</wp:posOffset>
            </wp:positionV>
            <wp:extent cx="2962275" cy="123825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171291</wp:posOffset>
            </wp:positionV>
            <wp:extent cx="1924050" cy="12382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171291</wp:posOffset>
            </wp:positionV>
            <wp:extent cx="485775" cy="12382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171291</wp:posOffset>
            </wp:positionV>
            <wp:extent cx="219075" cy="12382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171291</wp:posOffset>
            </wp:positionV>
            <wp:extent cx="495300" cy="12382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1588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BRAUNOL	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DRM</w:t>
      </w:r>
      <w:r>
        <w:rPr sz="17" baseline="0" dirty="0">
          <w:jc w:val="left"/>
          <w:rFonts w:ascii="Calibri" w:hAnsi="Calibri" w:cs="Calibri"/>
          <w:color w:val="000000"/>
          <w:spacing w:val="30"/>
          <w:w w:val="101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SOL</w:t>
      </w:r>
      <w:r>
        <w:rPr sz="17" baseline="0" dirty="0">
          <w:jc w:val="left"/>
          <w:rFonts w:ascii="Calibri" w:hAnsi="Calibri" w:cs="Calibri"/>
          <w:color w:val="000000"/>
          <w:spacing w:val="30"/>
          <w:w w:val="101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1X500ML	</w:t>
      </w:r>
      <w:r>
        <w:rPr sz="17" baseline="0" dirty="0">
          <w:jc w:val="left"/>
          <w:rFonts w:ascii="Calibri" w:hAnsi="Calibri" w:cs="Calibri"/>
          <w:color w:val="000000"/>
          <w:spacing w:val="35"/>
          <w:w w:val="101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BAL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4598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CERNEVIT	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INJ</w:t>
      </w:r>
      <w:r>
        <w:rPr sz="17" baseline="0" dirty="0">
          <w:jc w:val="left"/>
          <w:rFonts w:ascii="Calibri" w:hAnsi="Calibri" w:cs="Calibri"/>
          <w:color w:val="000000"/>
          <w:spacing w:val="30"/>
          <w:w w:val="102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PLV</w:t>
      </w:r>
      <w:r>
        <w:rPr sz="17" baseline="0" dirty="0">
          <w:jc w:val="left"/>
          <w:rFonts w:ascii="Calibri" w:hAnsi="Calibri" w:cs="Calibri"/>
          <w:color w:val="000000"/>
          <w:spacing w:val="30"/>
          <w:w w:val="102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SOL</w:t>
      </w:r>
      <w:r>
        <w:rPr sz="17" baseline="0" dirty="0">
          <w:jc w:val="left"/>
          <w:rFonts w:ascii="Calibri" w:hAnsi="Calibri" w:cs="Calibri"/>
          <w:color w:val="000000"/>
          <w:spacing w:val="30"/>
          <w:w w:val="102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10	</w:t>
      </w:r>
      <w:r>
        <w:rPr sz="17" baseline="0" dirty="0">
          <w:jc w:val="left"/>
          <w:rFonts w:ascii="Calibri" w:hAnsi="Calibri" w:cs="Calibri"/>
          <w:color w:val="000000"/>
          <w:spacing w:val="35"/>
          <w:w w:val="102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BAL	2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0" w:after="0" w:line="240" w:lineRule="exact"/>
        <w:ind w:left="575" w:right="18" w:hanging="90"/>
      </w:pPr>
      <w:r>
        <w:drawing>
          <wp:anchor simplePos="0" relativeHeight="25165840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18891</wp:posOffset>
            </wp:positionV>
            <wp:extent cx="6829425" cy="14287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18891</wp:posOffset>
            </wp:positionV>
            <wp:extent cx="600075" cy="12382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18891</wp:posOffset>
            </wp:positionV>
            <wp:extent cx="2962275" cy="12382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18891</wp:posOffset>
            </wp:positionV>
            <wp:extent cx="1924050" cy="123825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18891</wp:posOffset>
            </wp:positionV>
            <wp:extent cx="485775" cy="123825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18891</wp:posOffset>
            </wp:positionV>
            <wp:extent cx="219075" cy="12382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18891</wp:posOffset>
            </wp:positionV>
            <wp:extent cx="495300" cy="12382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171291</wp:posOffset>
            </wp:positionV>
            <wp:extent cx="6829425" cy="142875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171291</wp:posOffset>
            </wp:positionV>
            <wp:extent cx="600075" cy="123825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171291</wp:posOffset>
            </wp:positionV>
            <wp:extent cx="2962275" cy="123825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171291</wp:posOffset>
            </wp:positionV>
            <wp:extent cx="1924050" cy="12382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171291</wp:posOffset>
            </wp:positionV>
            <wp:extent cx="485775" cy="123825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171291</wp:posOffset>
            </wp:positionV>
            <wp:extent cx="219075" cy="123825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171291</wp:posOffset>
            </wp:positionV>
            <wp:extent cx="495300" cy="123825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323691</wp:posOffset>
            </wp:positionV>
            <wp:extent cx="6829425" cy="142875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323691</wp:posOffset>
            </wp:positionV>
            <wp:extent cx="600075" cy="123825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323691</wp:posOffset>
            </wp:positionV>
            <wp:extent cx="2962275" cy="123825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323691</wp:posOffset>
            </wp:positionV>
            <wp:extent cx="1924050" cy="123825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323691</wp:posOffset>
            </wp:positionV>
            <wp:extent cx="485775" cy="123825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323691</wp:posOffset>
            </wp:positionV>
            <wp:extent cx="219075" cy="123825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323691</wp:posOffset>
            </wp:positionV>
            <wp:extent cx="495300" cy="123825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476091</wp:posOffset>
            </wp:positionV>
            <wp:extent cx="6829425" cy="142875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476091</wp:posOffset>
            </wp:positionV>
            <wp:extent cx="600075" cy="123825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476091</wp:posOffset>
            </wp:positionV>
            <wp:extent cx="2962275" cy="123825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476091</wp:posOffset>
            </wp:positionV>
            <wp:extent cx="1924050" cy="123825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476091</wp:posOffset>
            </wp:positionV>
            <wp:extent cx="485775" cy="123825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476091</wp:posOffset>
            </wp:positionV>
            <wp:extent cx="219075" cy="123825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476091</wp:posOffset>
            </wp:positionV>
            <wp:extent cx="495300" cy="123825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10793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CORDARONE	INJ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SOL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6X3ML/150MG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10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9310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DEGAN	INJ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50X2ML/10MG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10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9310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DEGAN	TBL 40X10MG	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BAL		1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8409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DEXAMED	INJ 10X2ML/8MG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0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310"/>
          <w:tab w:val="left" w:pos="5400"/>
          <w:tab w:val="left" w:pos="5490"/>
          <w:tab w:val="left" w:pos="5580"/>
          <w:tab w:val="left" w:pos="5670"/>
          <w:tab w:val="left" w:pos="8759"/>
          <w:tab w:val="left" w:pos="8970"/>
          <w:tab w:val="left" w:pos="9060"/>
          <w:tab w:val="left" w:pos="9150"/>
          <w:tab w:val="left" w:pos="9240"/>
          <w:tab w:val="left" w:pos="9330"/>
          <w:tab w:val="left" w:pos="9960"/>
          <w:tab w:val="left" w:pos="10170"/>
          <w:tab w:val="left" w:pos="10350"/>
          <w:tab w:val="left" w:pos="10440"/>
          <w:tab w:val="left" w:pos="10530"/>
        </w:tabs>
        <w:spacing w:before="0" w:after="0" w:line="238" w:lineRule="exact"/>
        <w:ind w:left="315" w:right="98" w:firstLine="0"/>
        <w:jc w:val="right"/>
      </w:pPr>
      <w:r>
        <w:drawing>
          <wp:anchor simplePos="0" relativeHeight="25165845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18256</wp:posOffset>
            </wp:positionV>
            <wp:extent cx="6829425" cy="142875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18256</wp:posOffset>
            </wp:positionV>
            <wp:extent cx="600075" cy="123825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18256</wp:posOffset>
            </wp:positionV>
            <wp:extent cx="2962275" cy="123825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18256</wp:posOffset>
            </wp:positionV>
            <wp:extent cx="1924050" cy="123825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18256</wp:posOffset>
            </wp:positionV>
            <wp:extent cx="485775" cy="123825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18256</wp:posOffset>
            </wp:positionV>
            <wp:extent cx="219075" cy="123825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18256</wp:posOffset>
            </wp:positionV>
            <wp:extent cx="495300" cy="123825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170656</wp:posOffset>
            </wp:positionV>
            <wp:extent cx="6829425" cy="142875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170656</wp:posOffset>
            </wp:positionV>
            <wp:extent cx="600075" cy="123825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170656</wp:posOffset>
            </wp:positionV>
            <wp:extent cx="2962275" cy="123825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170656</wp:posOffset>
            </wp:positionV>
            <wp:extent cx="1924050" cy="123825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170656</wp:posOffset>
            </wp:positionV>
            <wp:extent cx="485775" cy="123825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170656</wp:posOffset>
            </wp:positionV>
            <wp:extent cx="219075" cy="123825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170656</wp:posOffset>
            </wp:positionV>
            <wp:extent cx="495300" cy="123825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323056</wp:posOffset>
            </wp:positionV>
            <wp:extent cx="6829425" cy="142875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323056</wp:posOffset>
            </wp:positionV>
            <wp:extent cx="600075" cy="123825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323056</wp:posOffset>
            </wp:positionV>
            <wp:extent cx="2962275" cy="123825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323056</wp:posOffset>
            </wp:positionV>
            <wp:extent cx="1924050" cy="123825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323056</wp:posOffset>
            </wp:positionV>
            <wp:extent cx="485775" cy="123825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323056</wp:posOffset>
            </wp:positionV>
            <wp:extent cx="219075" cy="123825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323056</wp:posOffset>
            </wp:positionV>
            <wp:extent cx="495300" cy="123825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475456</wp:posOffset>
            </wp:positionV>
            <wp:extent cx="6829425" cy="142875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475456</wp:posOffset>
            </wp:positionV>
            <wp:extent cx="600075" cy="123825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475456</wp:posOffset>
            </wp:positionV>
            <wp:extent cx="2962275" cy="123825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475456</wp:posOffset>
            </wp:positionV>
            <wp:extent cx="1924050" cy="123825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475456</wp:posOffset>
            </wp:positionV>
            <wp:extent cx="485775" cy="123825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475456</wp:posOffset>
            </wp:positionV>
            <wp:extent cx="219075" cy="123825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475456</wp:posOffset>
            </wp:positionV>
            <wp:extent cx="495300" cy="123825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627856</wp:posOffset>
            </wp:positionV>
            <wp:extent cx="6829425" cy="142875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627856</wp:posOffset>
            </wp:positionV>
            <wp:extent cx="600075" cy="123825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627856</wp:posOffset>
            </wp:positionV>
            <wp:extent cx="2962275" cy="123825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627856</wp:posOffset>
            </wp:positionV>
            <wp:extent cx="1924050" cy="123825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627856</wp:posOffset>
            </wp:positionV>
            <wp:extent cx="485775" cy="123825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627856</wp:posOffset>
            </wp:positionV>
            <wp:extent cx="219075" cy="123825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627856</wp:posOffset>
            </wp:positionV>
            <wp:extent cx="495300" cy="123825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780256</wp:posOffset>
            </wp:positionV>
            <wp:extent cx="6829425" cy="142875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780256</wp:posOffset>
            </wp:positionV>
            <wp:extent cx="600075" cy="123825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780256</wp:posOffset>
            </wp:positionV>
            <wp:extent cx="2962275" cy="123825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780256</wp:posOffset>
            </wp:positionV>
            <wp:extent cx="1924050" cy="123825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780256</wp:posOffset>
            </wp:positionV>
            <wp:extent cx="485775" cy="123825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780256</wp:posOffset>
            </wp:positionV>
            <wp:extent cx="219075" cy="123825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780256</wp:posOffset>
            </wp:positionV>
            <wp:extent cx="495300" cy="123825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932656</wp:posOffset>
            </wp:positionV>
            <wp:extent cx="6829425" cy="142875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932656</wp:posOffset>
            </wp:positionV>
            <wp:extent cx="600075" cy="123825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932656</wp:posOffset>
            </wp:positionV>
            <wp:extent cx="2962275" cy="123825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932656</wp:posOffset>
            </wp:positionV>
            <wp:extent cx="1924050" cy="123825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932656</wp:posOffset>
            </wp:positionV>
            <wp:extent cx="485775" cy="123825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932656</wp:posOffset>
            </wp:positionV>
            <wp:extent cx="219075" cy="123825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932656</wp:posOffset>
            </wp:positionV>
            <wp:extent cx="495300" cy="123825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1085056</wp:posOffset>
            </wp:positionV>
            <wp:extent cx="6829425" cy="142875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1085056</wp:posOffset>
            </wp:positionV>
            <wp:extent cx="600075" cy="123825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1085056</wp:posOffset>
            </wp:positionV>
            <wp:extent cx="2962275" cy="123825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1085056</wp:posOffset>
            </wp:positionV>
            <wp:extent cx="1924050" cy="123825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1085056</wp:posOffset>
            </wp:positionV>
            <wp:extent cx="485775" cy="123825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1085056</wp:posOffset>
            </wp:positionV>
            <wp:extent cx="219075" cy="123825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1085056</wp:posOffset>
            </wp:positionV>
            <wp:extent cx="495300" cy="123825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1227931</wp:posOffset>
            </wp:positionV>
            <wp:extent cx="6829425" cy="142875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1227931</wp:posOffset>
            </wp:positionV>
            <wp:extent cx="600075" cy="123825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1227931</wp:posOffset>
            </wp:positionV>
            <wp:extent cx="2962275" cy="123825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1227931</wp:posOffset>
            </wp:positionV>
            <wp:extent cx="1924050" cy="123825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1227931</wp:posOffset>
            </wp:positionV>
            <wp:extent cx="485775" cy="123825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1227931</wp:posOffset>
            </wp:positionV>
            <wp:extent cx="219075" cy="123825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1227931</wp:posOffset>
            </wp:positionV>
            <wp:extent cx="495300" cy="123825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1380331</wp:posOffset>
            </wp:positionV>
            <wp:extent cx="6829425" cy="142875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1380331</wp:posOffset>
            </wp:positionV>
            <wp:extent cx="600075" cy="123825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1380331</wp:posOffset>
            </wp:positionV>
            <wp:extent cx="2962275" cy="123825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1380331</wp:posOffset>
            </wp:positionV>
            <wp:extent cx="1924050" cy="123825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1380331</wp:posOffset>
            </wp:positionV>
            <wp:extent cx="485775" cy="123825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1380331</wp:posOffset>
            </wp:positionV>
            <wp:extent cx="219075" cy="123825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1380331</wp:posOffset>
            </wp:positionV>
            <wp:extent cx="495300" cy="123825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1532731</wp:posOffset>
            </wp:positionV>
            <wp:extent cx="6829425" cy="142875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1532731</wp:posOffset>
            </wp:positionV>
            <wp:extent cx="600075" cy="123825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1532731</wp:posOffset>
            </wp:positionV>
            <wp:extent cx="2962275" cy="123825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1532731</wp:posOffset>
            </wp:positionV>
            <wp:extent cx="1924050" cy="123825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1532731</wp:posOffset>
            </wp:positionV>
            <wp:extent cx="485775" cy="123825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1532731</wp:posOffset>
            </wp:positionV>
            <wp:extent cx="219075" cy="123825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1532731</wp:posOffset>
            </wp:positionV>
            <wp:extent cx="495300" cy="123825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1685131</wp:posOffset>
            </wp:positionV>
            <wp:extent cx="6829425" cy="142875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1685131</wp:posOffset>
            </wp:positionV>
            <wp:extent cx="600075" cy="123825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1685131</wp:posOffset>
            </wp:positionV>
            <wp:extent cx="2962275" cy="123825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1685131</wp:posOffset>
            </wp:positionV>
            <wp:extent cx="1924050" cy="123825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1685131</wp:posOffset>
            </wp:positionV>
            <wp:extent cx="485775" cy="123825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1685131</wp:posOffset>
            </wp:positionV>
            <wp:extent cx="219075" cy="123825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1685131</wp:posOffset>
            </wp:positionV>
            <wp:extent cx="495300" cy="123825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1837531</wp:posOffset>
            </wp:positionV>
            <wp:extent cx="6829425" cy="142875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1837531</wp:posOffset>
            </wp:positionV>
            <wp:extent cx="600075" cy="123825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1837531</wp:posOffset>
            </wp:positionV>
            <wp:extent cx="2962275" cy="123825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1837531</wp:posOffset>
            </wp:positionV>
            <wp:extent cx="1924050" cy="123825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1837531</wp:posOffset>
            </wp:positionV>
            <wp:extent cx="485775" cy="123825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1837531</wp:posOffset>
            </wp:positionV>
            <wp:extent cx="219075" cy="123825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1837531</wp:posOffset>
            </wp:positionV>
            <wp:extent cx="495300" cy="123825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1989931</wp:posOffset>
            </wp:positionV>
            <wp:extent cx="6829425" cy="142875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1989931</wp:posOffset>
            </wp:positionV>
            <wp:extent cx="600075" cy="123825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1989931</wp:posOffset>
            </wp:positionV>
            <wp:extent cx="2962275" cy="123825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1989931</wp:posOffset>
            </wp:positionV>
            <wp:extent cx="1924050" cy="123825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1989931</wp:posOffset>
            </wp:positionV>
            <wp:extent cx="485775" cy="123825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1989931</wp:posOffset>
            </wp:positionV>
            <wp:extent cx="219075" cy="123825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1989931</wp:posOffset>
            </wp:positionV>
            <wp:extent cx="495300" cy="123825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2142331</wp:posOffset>
            </wp:positionV>
            <wp:extent cx="6829425" cy="142875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2142331</wp:posOffset>
            </wp:positionV>
            <wp:extent cx="600075" cy="123825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2142331</wp:posOffset>
            </wp:positionV>
            <wp:extent cx="2962275" cy="123825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2142331</wp:posOffset>
            </wp:positionV>
            <wp:extent cx="1924050" cy="123825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2142331</wp:posOffset>
            </wp:positionV>
            <wp:extent cx="485775" cy="123825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2142331</wp:posOffset>
            </wp:positionV>
            <wp:extent cx="219075" cy="123825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2142331</wp:posOffset>
            </wp:positionV>
            <wp:extent cx="495300" cy="123825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2294731</wp:posOffset>
            </wp:positionV>
            <wp:extent cx="6829425" cy="142875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2294731</wp:posOffset>
            </wp:positionV>
            <wp:extent cx="600075" cy="123825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2294731</wp:posOffset>
            </wp:positionV>
            <wp:extent cx="2962275" cy="123825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2294731</wp:posOffset>
            </wp:positionV>
            <wp:extent cx="1924050" cy="123825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2294731</wp:posOffset>
            </wp:positionV>
            <wp:extent cx="485775" cy="123825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2294731</wp:posOffset>
            </wp:positionV>
            <wp:extent cx="219075" cy="123825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2294731</wp:posOffset>
            </wp:positionV>
            <wp:extent cx="495300" cy="123825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2437606</wp:posOffset>
            </wp:positionV>
            <wp:extent cx="6829425" cy="142875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2437606</wp:posOffset>
            </wp:positionV>
            <wp:extent cx="600075" cy="123825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2437606</wp:posOffset>
            </wp:positionV>
            <wp:extent cx="2962275" cy="123825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2437606</wp:posOffset>
            </wp:positionV>
            <wp:extent cx="1924050" cy="123825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2437606</wp:posOffset>
            </wp:positionV>
            <wp:extent cx="485775" cy="123825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2437606</wp:posOffset>
            </wp:positionV>
            <wp:extent cx="219075" cy="123825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2437606</wp:posOffset>
            </wp:positionV>
            <wp:extent cx="495300" cy="123825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2590006</wp:posOffset>
            </wp:positionV>
            <wp:extent cx="6829425" cy="142875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2590006</wp:posOffset>
            </wp:positionV>
            <wp:extent cx="600075" cy="123825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2590006</wp:posOffset>
            </wp:positionV>
            <wp:extent cx="2962275" cy="123825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2590006</wp:posOffset>
            </wp:positionV>
            <wp:extent cx="1924050" cy="123825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2590006</wp:posOffset>
            </wp:positionV>
            <wp:extent cx="485775" cy="123825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2590006</wp:posOffset>
            </wp:positionV>
            <wp:extent cx="219075" cy="123825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2590006</wp:posOffset>
            </wp:positionV>
            <wp:extent cx="495300" cy="123825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2742406</wp:posOffset>
            </wp:positionV>
            <wp:extent cx="6829425" cy="142875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2742406</wp:posOffset>
            </wp:positionV>
            <wp:extent cx="600075" cy="123825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2742406</wp:posOffset>
            </wp:positionV>
            <wp:extent cx="2962275" cy="123825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2742406</wp:posOffset>
            </wp:positionV>
            <wp:extent cx="1924050" cy="123825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2742406</wp:posOffset>
            </wp:positionV>
            <wp:extent cx="485775" cy="123825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2742406</wp:posOffset>
            </wp:positionV>
            <wp:extent cx="219075" cy="123825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2742406</wp:posOffset>
            </wp:positionV>
            <wp:extent cx="495300" cy="123825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2894806</wp:posOffset>
            </wp:positionV>
            <wp:extent cx="6829425" cy="142875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2894806</wp:posOffset>
            </wp:positionV>
            <wp:extent cx="600075" cy="123825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2894806</wp:posOffset>
            </wp:positionV>
            <wp:extent cx="2962275" cy="123825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2894806</wp:posOffset>
            </wp:positionV>
            <wp:extent cx="1924050" cy="123825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2894806</wp:posOffset>
            </wp:positionV>
            <wp:extent cx="485775" cy="123825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2894806</wp:posOffset>
            </wp:positionV>
            <wp:extent cx="219075" cy="123825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2894806</wp:posOffset>
            </wp:positionV>
            <wp:extent cx="495300" cy="123825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3047206</wp:posOffset>
            </wp:positionV>
            <wp:extent cx="6829425" cy="142875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3047206</wp:posOffset>
            </wp:positionV>
            <wp:extent cx="600075" cy="123825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3047206</wp:posOffset>
            </wp:positionV>
            <wp:extent cx="2962275" cy="123825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3047206</wp:posOffset>
            </wp:positionV>
            <wp:extent cx="1924050" cy="123825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3047206</wp:posOffset>
            </wp:positionV>
            <wp:extent cx="485775" cy="123825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3047206</wp:posOffset>
            </wp:positionV>
            <wp:extent cx="219075" cy="123825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3047206</wp:posOffset>
            </wp:positionV>
            <wp:extent cx="495300" cy="123825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3199606</wp:posOffset>
            </wp:positionV>
            <wp:extent cx="6829425" cy="142875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3199606</wp:posOffset>
            </wp:positionV>
            <wp:extent cx="600075" cy="123825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3199606</wp:posOffset>
            </wp:positionV>
            <wp:extent cx="2962275" cy="123825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3199606</wp:posOffset>
            </wp:positionV>
            <wp:extent cx="1924050" cy="123825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3199606</wp:posOffset>
            </wp:positionV>
            <wp:extent cx="485775" cy="123825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3199606</wp:posOffset>
            </wp:positionV>
            <wp:extent cx="219075" cy="123825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3199606</wp:posOffset>
            </wp:positionV>
            <wp:extent cx="495300" cy="123825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3352006</wp:posOffset>
            </wp:positionV>
            <wp:extent cx="6829425" cy="142875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3352006</wp:posOffset>
            </wp:positionV>
            <wp:extent cx="600075" cy="123825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3352006</wp:posOffset>
            </wp:positionV>
            <wp:extent cx="2962275" cy="123825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3352006</wp:posOffset>
            </wp:positionV>
            <wp:extent cx="1924050" cy="123825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3352006</wp:posOffset>
            </wp:positionV>
            <wp:extent cx="485775" cy="123825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3352006</wp:posOffset>
            </wp:positionV>
            <wp:extent cx="219075" cy="123825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3352006</wp:posOffset>
            </wp:positionV>
            <wp:extent cx="495300" cy="123825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3504406</wp:posOffset>
            </wp:positionV>
            <wp:extent cx="6829425" cy="142875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3504406</wp:posOffset>
            </wp:positionV>
            <wp:extent cx="600075" cy="123825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3504406</wp:posOffset>
            </wp:positionV>
            <wp:extent cx="2962275" cy="123825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3504406</wp:posOffset>
            </wp:positionV>
            <wp:extent cx="1924050" cy="123825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3504406</wp:posOffset>
            </wp:positionV>
            <wp:extent cx="485775" cy="123825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3504406</wp:posOffset>
            </wp:positionV>
            <wp:extent cx="219075" cy="123825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3504406</wp:posOffset>
            </wp:positionV>
            <wp:extent cx="495300" cy="123825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3647281</wp:posOffset>
            </wp:positionV>
            <wp:extent cx="6829425" cy="142875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3647281</wp:posOffset>
            </wp:positionV>
            <wp:extent cx="600075" cy="123825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3647281</wp:posOffset>
            </wp:positionV>
            <wp:extent cx="2962275" cy="123825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3647281</wp:posOffset>
            </wp:positionV>
            <wp:extent cx="1924050" cy="123825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3647281</wp:posOffset>
            </wp:positionV>
            <wp:extent cx="485775" cy="123825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3647281</wp:posOffset>
            </wp:positionV>
            <wp:extent cx="219075" cy="123825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3647281</wp:posOffset>
            </wp:positionV>
            <wp:extent cx="495300" cy="123825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3799681</wp:posOffset>
            </wp:positionV>
            <wp:extent cx="6829425" cy="142875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3799681</wp:posOffset>
            </wp:positionV>
            <wp:extent cx="600075" cy="123825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3799681</wp:posOffset>
            </wp:positionV>
            <wp:extent cx="2962275" cy="123825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3799681</wp:posOffset>
            </wp:positionV>
            <wp:extent cx="1924050" cy="123825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3799681</wp:posOffset>
            </wp:positionV>
            <wp:extent cx="485775" cy="123825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3799681</wp:posOffset>
            </wp:positionV>
            <wp:extent cx="219075" cy="123825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3799681</wp:posOffset>
            </wp:positionV>
            <wp:extent cx="495300" cy="123825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3952081</wp:posOffset>
            </wp:positionV>
            <wp:extent cx="6829425" cy="142875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3952081</wp:posOffset>
            </wp:positionV>
            <wp:extent cx="600075" cy="123825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3952081</wp:posOffset>
            </wp:positionV>
            <wp:extent cx="2962275" cy="123825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3952081</wp:posOffset>
            </wp:positionV>
            <wp:extent cx="1924050" cy="123825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3952081</wp:posOffset>
            </wp:positionV>
            <wp:extent cx="485775" cy="123825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3952081</wp:posOffset>
            </wp:positionV>
            <wp:extent cx="219075" cy="123825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3952081</wp:posOffset>
            </wp:positionV>
            <wp:extent cx="495300" cy="123825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4104481</wp:posOffset>
            </wp:positionV>
            <wp:extent cx="6829425" cy="142875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4104481</wp:posOffset>
            </wp:positionV>
            <wp:extent cx="600075" cy="123825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4104481</wp:posOffset>
            </wp:positionV>
            <wp:extent cx="2962275" cy="123825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4104481</wp:posOffset>
            </wp:positionV>
            <wp:extent cx="1924050" cy="123825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4104481</wp:posOffset>
            </wp:positionV>
            <wp:extent cx="485775" cy="123825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9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4104481</wp:posOffset>
            </wp:positionV>
            <wp:extent cx="219075" cy="123825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4104481</wp:posOffset>
            </wp:positionV>
            <wp:extent cx="495300" cy="123825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4256881</wp:posOffset>
            </wp:positionV>
            <wp:extent cx="6829425" cy="142875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4256881</wp:posOffset>
            </wp:positionV>
            <wp:extent cx="600075" cy="123825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4256881</wp:posOffset>
            </wp:positionV>
            <wp:extent cx="2962275" cy="123825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4256881</wp:posOffset>
            </wp:positionV>
            <wp:extent cx="1924050" cy="123825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4256881</wp:posOffset>
            </wp:positionV>
            <wp:extent cx="485775" cy="123825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4256881</wp:posOffset>
            </wp:positionV>
            <wp:extent cx="219075" cy="123825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4256881</wp:posOffset>
            </wp:positionV>
            <wp:extent cx="495300" cy="123825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4409281</wp:posOffset>
            </wp:positionV>
            <wp:extent cx="6829425" cy="142875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4409281</wp:posOffset>
            </wp:positionV>
            <wp:extent cx="600075" cy="123825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4409281</wp:posOffset>
            </wp:positionV>
            <wp:extent cx="2962275" cy="123825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4409281</wp:posOffset>
            </wp:positionV>
            <wp:extent cx="1924050" cy="123825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4409281</wp:posOffset>
            </wp:positionV>
            <wp:extent cx="485775" cy="123825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4409281</wp:posOffset>
            </wp:positionV>
            <wp:extent cx="219075" cy="123825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4409281</wp:posOffset>
            </wp:positionV>
            <wp:extent cx="495300" cy="123825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4561681</wp:posOffset>
            </wp:positionV>
            <wp:extent cx="6829425" cy="142875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4561681</wp:posOffset>
            </wp:positionV>
            <wp:extent cx="600075" cy="123825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4561681</wp:posOffset>
            </wp:positionV>
            <wp:extent cx="2962275" cy="123825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4561681</wp:posOffset>
            </wp:positionV>
            <wp:extent cx="1924050" cy="123825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4561681</wp:posOffset>
            </wp:positionV>
            <wp:extent cx="485775" cy="123825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4561681</wp:posOffset>
            </wp:positionV>
            <wp:extent cx="219075" cy="123825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4561681</wp:posOffset>
            </wp:positionV>
            <wp:extent cx="495300" cy="123825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4714081</wp:posOffset>
            </wp:positionV>
            <wp:extent cx="6829425" cy="142875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4714081</wp:posOffset>
            </wp:positionV>
            <wp:extent cx="600075" cy="123825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4714081</wp:posOffset>
            </wp:positionV>
            <wp:extent cx="2962275" cy="123825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4714081</wp:posOffset>
            </wp:positionV>
            <wp:extent cx="1924050" cy="123825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4714081</wp:posOffset>
            </wp:positionV>
            <wp:extent cx="485775" cy="123825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4714081</wp:posOffset>
            </wp:positionV>
            <wp:extent cx="219075" cy="123825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4714081</wp:posOffset>
            </wp:positionV>
            <wp:extent cx="495300" cy="123825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4856956</wp:posOffset>
            </wp:positionV>
            <wp:extent cx="6829425" cy="142875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4856956</wp:posOffset>
            </wp:positionV>
            <wp:extent cx="600075" cy="123825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4856956</wp:posOffset>
            </wp:positionV>
            <wp:extent cx="2962275" cy="123825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4856956</wp:posOffset>
            </wp:positionV>
            <wp:extent cx="1924050" cy="123825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4856956</wp:posOffset>
            </wp:positionV>
            <wp:extent cx="485775" cy="123825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4856956</wp:posOffset>
            </wp:positionV>
            <wp:extent cx="219075" cy="123825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4856956</wp:posOffset>
            </wp:positionV>
            <wp:extent cx="495300" cy="123825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5009356</wp:posOffset>
            </wp:positionV>
            <wp:extent cx="6829425" cy="142875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5009356</wp:posOffset>
            </wp:positionV>
            <wp:extent cx="600075" cy="123825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5009356</wp:posOffset>
            </wp:positionV>
            <wp:extent cx="2962275" cy="123825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5009356</wp:posOffset>
            </wp:positionV>
            <wp:extent cx="1924050" cy="123825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5009356</wp:posOffset>
            </wp:positionV>
            <wp:extent cx="485775" cy="123825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5009356</wp:posOffset>
            </wp:positionV>
            <wp:extent cx="219075" cy="123825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5009356</wp:posOffset>
            </wp:positionV>
            <wp:extent cx="495300" cy="123825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20869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DIAZEPAM 5MG SLOVAKOFARMA				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TBL NOB						4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1498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7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DORMICUM			INJ SOL 5X10ML/50MG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21571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DUPHALAC				POR SOL 1X500ML-HDP	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21597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DURATOCIN				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INJ SOL 5X1ML						</w:t>
      </w:r>
      <w:r>
        <w:rPr sz="17" baseline="0" dirty="0">
          <w:jc w:val="left"/>
          <w:rFonts w:ascii="Calibri" w:hAnsi="Calibri" w:cs="Calibri"/>
          <w:color w:val="000000"/>
          <w:spacing w:val="35"/>
          <w:w w:val="102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BAL		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4527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ENAP 5MG			TBL 30X5MG	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3010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FENTANYL TORREX 50MCG/ML			INJ SOL 5X2ML/100RG	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4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Flamigel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250ml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hydrokoloid.gel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na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hojení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ran		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KS		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18628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FUCITHALMIC				OPH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GTT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SUS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1X5GM/50MG						2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9933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FUROSEMID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BIOTIKA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FORTE			INJ</w:t>
      </w:r>
      <w:r>
        <w:rPr sz="17" baseline="0" dirty="0">
          <w:jc w:val="left"/>
          <w:rFonts w:ascii="Calibri" w:hAnsi="Calibri" w:cs="Calibri"/>
          <w:color w:val="000000"/>
          <w:spacing w:val="43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10X10ML/125MG	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4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357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HEPAROID</w:t>
      </w:r>
      <w:r>
        <w:rPr sz="17" baseline="0" dirty="0">
          <w:jc w:val="left"/>
          <w:rFonts w:ascii="Calibri" w:hAnsi="Calibri" w:cs="Calibri"/>
          <w:color w:val="000000"/>
          <w:spacing w:val="44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LECIVA		DRM</w:t>
      </w:r>
      <w:r>
        <w:rPr sz="17" baseline="0" dirty="0">
          <w:jc w:val="left"/>
          <w:rFonts w:ascii="Calibri" w:hAnsi="Calibri" w:cs="Calibri"/>
          <w:color w:val="000000"/>
          <w:spacing w:val="44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CRM</w:t>
      </w:r>
      <w:r>
        <w:rPr sz="17" baseline="0" dirty="0">
          <w:jc w:val="left"/>
          <w:rFonts w:ascii="Calibri" w:hAnsi="Calibri" w:cs="Calibri"/>
          <w:color w:val="000000"/>
          <w:spacing w:val="44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1X30GM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6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15594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HERPESIN				CRM</w:t>
      </w:r>
      <w:r>
        <w:rPr sz="17" baseline="0" dirty="0">
          <w:jc w:val="left"/>
          <w:rFonts w:ascii="Calibri" w:hAnsi="Calibri" w:cs="Calibri"/>
          <w:color w:val="000000"/>
          <w:spacing w:val="49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1X5GM</w:t>
      </w:r>
      <w:r>
        <w:rPr sz="17" baseline="0" dirty="0">
          <w:jc w:val="left"/>
          <w:rFonts w:ascii="Calibri" w:hAnsi="Calibri" w:cs="Calibri"/>
          <w:color w:val="000000"/>
          <w:spacing w:val="49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5%	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24167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HYPNOMIDATE				2MG/ML</w:t>
      </w:r>
      <w:r>
        <w:rPr sz="17" baseline="0" dirty="0">
          <w:jc w:val="left"/>
          <w:rFonts w:ascii="Calibri" w:hAnsi="Calibri" w:cs="Calibri"/>
          <w:color w:val="000000"/>
          <w:spacing w:val="44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INJ</w:t>
      </w:r>
      <w:r>
        <w:rPr sz="17" baseline="0" dirty="0">
          <w:jc w:val="left"/>
          <w:rFonts w:ascii="Calibri" w:hAnsi="Calibri" w:cs="Calibri"/>
          <w:color w:val="000000"/>
          <w:spacing w:val="44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SOL</w:t>
      </w:r>
      <w:r>
        <w:rPr sz="17" baseline="0" dirty="0">
          <w:jc w:val="left"/>
          <w:rFonts w:ascii="Calibri" w:hAnsi="Calibri" w:cs="Calibri"/>
          <w:color w:val="000000"/>
          <w:spacing w:val="44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5X10ML	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1500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IGAMAD</w:t>
      </w:r>
      <w:r>
        <w:rPr sz="17" baseline="0" dirty="0">
          <w:jc w:val="left"/>
          <w:rFonts w:ascii="Calibri" w:hAnsi="Calibri" w:cs="Calibri"/>
          <w:color w:val="000000"/>
          <w:spacing w:val="45"/>
          <w:w w:val="101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1500</w:t>
      </w:r>
      <w:r>
        <w:rPr sz="17" baseline="0" dirty="0">
          <w:jc w:val="left"/>
          <w:rFonts w:ascii="Calibri" w:hAnsi="Calibri" w:cs="Calibri"/>
          <w:color w:val="000000"/>
          <w:spacing w:val="45"/>
          <w:w w:val="101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I.U.			INJ SOL 1X2ML/300RG					</w:t>
      </w:r>
      <w:r>
        <w:rPr sz="17" baseline="0" dirty="0">
          <w:jc w:val="left"/>
          <w:rFonts w:ascii="Calibri" w:hAnsi="Calibri" w:cs="Calibri"/>
          <w:color w:val="000000"/>
          <w:spacing w:val="35"/>
          <w:w w:val="101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BAL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5226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INFADOLAN			DRM UNG 1X30GM			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		8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248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KALIUM CHLORATUM LECIVA 7.5%		INJ 5X10ML 7.5%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1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17375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MEROPENEM BRADEX				1G INJ/INF PLV SOL 10	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20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50</w:t>
      </w:r>
      <w:r>
        <w:rPr sz="17" baseline="0" dirty="0">
          <w:jc w:val="left"/>
          <w:rFonts w:ascii="Calibri" w:hAnsi="Calibri" w:cs="Calibri"/>
          <w:color w:val="000000"/>
          <w:spacing w:val="34"/>
          <w:w w:val="106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MESOCAIN	INJ 10X10ML 1%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15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23996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7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MIDAZOLAM ACCORD				5MG/ML INJ/INF SOL 10X10ML	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87</w:t>
      </w:r>
      <w:r>
        <w:rPr sz="17" baseline="0" dirty="0">
          <w:jc w:val="left"/>
          <w:rFonts w:ascii="Calibri" w:hAnsi="Calibri" w:cs="Calibri"/>
          <w:color w:val="000000"/>
          <w:spacing w:val="34"/>
          <w:w w:val="106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OPHTHALMO-SEPTONEX	UNG OPH 1X5GM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10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16487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PREPARATION H				UNG 1X25GM		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16486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PREPARATION H				RCT SUP 12		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1817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PROPOFOL 1% MCT/LCT FRESENIUS			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INJ EML 10X50ML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8295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6"/>
          <w:sz w:val="17"/>
          <w:szCs w:val="17"/>
        </w:rPr>
        <w:t>QUAMATEL			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INJ SIC 5X20MG+SOLV					</w:t>
      </w:r>
      <w:r>
        <w:rPr sz="17" baseline="0" dirty="0">
          <w:jc w:val="left"/>
          <w:rFonts w:ascii="Calibri" w:hAnsi="Calibri" w:cs="Calibri"/>
          <w:color w:val="000000"/>
          <w:spacing w:val="35"/>
          <w:w w:val="101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4435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7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REMESTYP 1.0			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INJ SOL 5X10ML/1MG					</w:t>
      </w:r>
      <w:r>
        <w:rPr sz="17" baseline="0" dirty="0">
          <w:jc w:val="left"/>
          <w:rFonts w:ascii="Calibri" w:hAnsi="Calibri" w:cs="Calibri"/>
          <w:color w:val="000000"/>
          <w:spacing w:val="35"/>
          <w:w w:val="101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24168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6"/>
          <w:sz w:val="17"/>
          <w:szCs w:val="17"/>
        </w:rPr>
        <w:t>SUFENTA FORTE				50MCG/ML INJ SOL 5X1ML	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40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1471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TARDYFERON	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POR TBL RET 30	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20656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7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TAXIMED				2G INJ/INF PLV SOL 10				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200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20656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TAXIMED 2 G				IMS+IVN INJ+INF PLV SOL 1X2GM				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300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T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ě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hotenský</w:t>
      </w:r>
      <w:r>
        <w:rPr sz="17" baseline="0" dirty="0">
          <w:jc w:val="left"/>
          <w:rFonts w:ascii="Calibri" w:hAnsi="Calibri" w:cs="Calibri"/>
          <w:color w:val="000000"/>
          <w:spacing w:val="42"/>
          <w:w w:val="106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test</w:t>
      </w:r>
      <w:r>
        <w:rPr sz="17" baseline="0" dirty="0">
          <w:jc w:val="left"/>
          <w:rFonts w:ascii="Calibri" w:hAnsi="Calibri" w:cs="Calibri"/>
          <w:color w:val="000000"/>
          <w:spacing w:val="42"/>
          <w:w w:val="106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Gravitest</w:t>
      </w:r>
      <w:r>
        <w:rPr sz="17" baseline="0" dirty="0">
          <w:jc w:val="left"/>
          <w:rFonts w:ascii="Calibri" w:hAnsi="Calibri" w:cs="Calibri"/>
          <w:color w:val="000000"/>
          <w:spacing w:val="42"/>
          <w:w w:val="106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2in1						</w:t>
      </w:r>
      <w:r>
        <w:rPr sz="17" baseline="0" dirty="0">
          <w:jc w:val="left"/>
          <w:rFonts w:ascii="Calibri" w:hAnsi="Calibri" w:cs="Calibri"/>
          <w:color w:val="000000"/>
          <w:spacing w:val="31"/>
          <w:w w:val="106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KS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12531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TIAPRIDAL				INJSOL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12X2ML/100MG					2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20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184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TISERCIN		INJ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10X1ML/25MG			2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10495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6"/>
          <w:sz w:val="17"/>
          <w:szCs w:val="17"/>
        </w:rPr>
        <w:t>TRANDATE				INJ SOL 5X20ML/100MG						1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500368</w:t>
      </w:r>
      <w:r>
        <w:rPr sz="17" baseline="0" dirty="0">
          <w:jc w:val="left"/>
          <w:rFonts w:ascii="Calibri" w:hAnsi="Calibri" w:cs="Calibri"/>
          <w:color w:val="000000"/>
          <w:spacing w:val="29"/>
          <w:w w:val="108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TRAUMACEL PULVIS			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2G,HEMOSTATIKUM		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10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2690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VFEND 200 MG			IVN INF PLV SOL 1X2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400" w:left="500" w:header="708" w:footer="708" w:gutter="0"/>
          <w:docGrid w:linePitch="360"/>
        </w:sectPr>
        <w:tabs>
          <w:tab w:val="left" w:pos="5075"/>
          <w:tab w:val="left" w:pos="9515"/>
        </w:tabs>
        <w:spacing w:before="0" w:after="0" w:line="240" w:lineRule="auto"/>
        <w:ind w:left="110" w:right="0" w:firstLine="0"/>
      </w:pPr>
      <w:r>
        <w:drawing>
          <wp:anchor simplePos="0" relativeHeight="2516589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-45244</wp:posOffset>
            </wp:positionV>
            <wp:extent cx="6829425" cy="19050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-45244</wp:posOffset>
            </wp:positionV>
            <wp:extent cx="6829425" cy="180975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975"/>
                    </a:xfrm>
                    <a:custGeom>
                      <a:rect l="l" t="t" r="r" b="b"/>
                      <a:pathLst>
                        <a:path w="6829425" h="180975">
                          <a:moveTo>
                            <a:pt x="0" y="180975"/>
                          </a:moveTo>
                          <a:lnTo>
                            <a:pt x="6829425" y="1809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809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2" behindDoc="1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-16669</wp:posOffset>
            </wp:positionV>
            <wp:extent cx="495300" cy="123825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1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-16669</wp:posOffset>
            </wp:positionV>
            <wp:extent cx="6743700" cy="142875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43700" cy="142875"/>
                    </a:xfrm>
                    <a:custGeom>
                      <a:rect l="l" t="t" r="r" b="b"/>
                      <a:pathLst>
                        <a:path w="6743700" h="142875">
                          <a:moveTo>
                            <a:pt x="0" y="142875"/>
                          </a:moveTo>
                          <a:lnTo>
                            <a:pt x="6743700" y="142875"/>
                          </a:lnTo>
                          <a:lnTo>
                            <a:pt x="67437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-16669</wp:posOffset>
            </wp:positionV>
            <wp:extent cx="219075" cy="123825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6" behindDoc="1" locked="0" layoutInCell="1" allowOverlap="1">
            <wp:simplePos x="0" y="0"/>
            <wp:positionH relativeFrom="page">
              <wp:posOffset>6362700</wp:posOffset>
            </wp:positionH>
            <wp:positionV relativeFrom="paragraph">
              <wp:posOffset>-16669</wp:posOffset>
            </wp:positionV>
            <wp:extent cx="457200" cy="123825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200" cy="123825"/>
                    </a:xfrm>
                    <a:custGeom>
                      <a:rect l="l" t="t" r="r" b="b"/>
                      <a:pathLst>
                        <a:path w="457200" h="123825">
                          <a:moveTo>
                            <a:pt x="0" y="123825"/>
                          </a:moveTo>
                          <a:lnTo>
                            <a:pt x="457200" y="123825"/>
                          </a:lnTo>
                          <a:lnTo>
                            <a:pt x="4572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8" behindDoc="1" locked="0" layoutInCell="1" allowOverlap="1">
            <wp:simplePos x="0" y="0"/>
            <wp:positionH relativeFrom="page">
              <wp:posOffset>6886575</wp:posOffset>
            </wp:positionH>
            <wp:positionV relativeFrom="paragraph">
              <wp:posOffset>-16669</wp:posOffset>
            </wp:positionV>
            <wp:extent cx="257175" cy="123825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175" cy="123825"/>
                    </a:xfrm>
                    <a:custGeom>
                      <a:rect l="l" t="t" r="r" b="b"/>
                      <a:pathLst>
                        <a:path w="257175" h="123825">
                          <a:moveTo>
                            <a:pt x="0" y="123825"/>
                          </a:moveTo>
                          <a:lnTo>
                            <a:pt x="257175" y="123825"/>
                          </a:lnTo>
                          <a:lnTo>
                            <a:pt x="2571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3" dirty="0">
          <w:jc w:val="left"/>
          <w:rFonts w:ascii="Calibri" w:hAnsi="Calibri" w:cs="Calibri"/>
          <w:color w:val="000000"/>
          <w:position w:val="3"/>
          <w:w w:val="105"/>
          <w:sz w:val="17"/>
          <w:szCs w:val="17"/>
        </w:rPr>
        <w:t>I26050U</w:t>
      </w:r>
      <w:r>
        <w:rPr sz="17" baseline="3" dirty="0">
          <w:jc w:val="left"/>
          <w:rFonts w:ascii="Calibri" w:hAnsi="Calibri" w:cs="Calibri"/>
          <w:color w:val="000000"/>
          <w:spacing w:val="118"/>
          <w:position w:val="3"/>
          <w:w w:val="105"/>
          <w:sz w:val="17"/>
          <w:szCs w:val="17"/>
        </w:rPr>
        <w:t>A</w:t>
      </w:r>
      <w:r>
        <w:rPr sz="17" baseline="3" dirty="0">
          <w:jc w:val="left"/>
          <w:rFonts w:ascii="Calibri" w:hAnsi="Calibri" w:cs="Calibri"/>
          <w:color w:val="000000"/>
          <w:position w:val="3"/>
          <w:w w:val="105"/>
          <w:sz w:val="17"/>
          <w:szCs w:val="17"/>
        </w:rPr>
        <w:t>#348	</w:t>
      </w:r>
      <w:r>
        <w:rPr sz="20" baseline="0" dirty="0">
          <w:jc w:val="left"/>
          <w:rFonts w:ascii="Calibri" w:hAnsi="Calibri" w:cs="Calibri"/>
          <w:color w:val="000000"/>
          <w:w w:val="109"/>
          <w:sz w:val="20"/>
          <w:szCs w:val="20"/>
        </w:rPr>
        <w:t>Strana</w:t>
      </w:r>
      <w:r>
        <w:rPr sz="20" baseline="0" dirty="0">
          <w:jc w:val="left"/>
          <w:rFonts w:ascii="Calibri" w:hAnsi="Calibri" w:cs="Calibri"/>
          <w:color w:val="000000"/>
          <w:spacing w:val="32"/>
          <w:w w:val="109"/>
          <w:sz w:val="20"/>
          <w:szCs w:val="20"/>
        </w:rPr>
        <w:t> </w:t>
      </w:r>
      <w:r>
        <w:rPr sz="20" baseline="0" dirty="0">
          <w:jc w:val="left"/>
          <w:rFonts w:ascii="Calibri" w:hAnsi="Calibri" w:cs="Calibri"/>
          <w:color w:val="000000"/>
          <w:w w:val="109"/>
          <w:sz w:val="20"/>
          <w:szCs w:val="20"/>
        </w:rPr>
        <w:t>1	</w:t>
      </w:r>
      <w:r>
        <w:rPr sz="17" baseline="3" dirty="0">
          <w:jc w:val="left"/>
          <w:rFonts w:ascii="Calibri" w:hAnsi="Calibri" w:cs="Calibri"/>
          <w:color w:val="000000"/>
          <w:position w:val="3"/>
          <w:w w:val="107"/>
          <w:sz w:val="17"/>
          <w:szCs w:val="17"/>
        </w:rPr>
        <w:t>29.3.202</w:t>
      </w:r>
      <w:r>
        <w:rPr sz="17" baseline="3" dirty="0">
          <w:jc w:val="left"/>
          <w:rFonts w:ascii="Calibri" w:hAnsi="Calibri" w:cs="Calibri"/>
          <w:color w:val="000000"/>
          <w:spacing w:val="111"/>
          <w:position w:val="3"/>
          <w:w w:val="107"/>
          <w:sz w:val="17"/>
          <w:szCs w:val="17"/>
        </w:rPr>
        <w:t>1</w:t>
      </w:r>
      <w:r>
        <w:rPr sz="17" baseline="3" dirty="0">
          <w:jc w:val="left"/>
          <w:rFonts w:ascii="Calibri" w:hAnsi="Calibri" w:cs="Calibri"/>
          <w:color w:val="000000"/>
          <w:position w:val="3"/>
          <w:w w:val="108"/>
          <w:sz w:val="17"/>
          <w:szCs w:val="17"/>
        </w:rPr>
        <w:t>12:00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4"/>
        </w:tabs>
        <w:spacing w:before="0" w:after="0" w:line="150" w:lineRule="exact"/>
        <w:ind w:left="-15" w:right="72" w:firstLine="0"/>
        <w:jc w:val="right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-5715</wp:posOffset>
            </wp:positionV>
            <wp:extent cx="6829425" cy="323850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23850"/>
                    </a:xfrm>
                    <a:custGeom>
                      <a:rect l="l" t="t" r="r" b="b"/>
                      <a:pathLst>
                        <a:path w="6829425" h="323850">
                          <a:moveTo>
                            <a:pt x="0" y="323850"/>
                          </a:moveTo>
                          <a:lnTo>
                            <a:pt x="6829425" y="3238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238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156210</wp:posOffset>
            </wp:positionV>
            <wp:extent cx="857250" cy="123825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57250" cy="123825"/>
                    </a:xfrm>
                    <a:custGeom>
                      <a:rect l="l" t="t" r="r" b="b"/>
                      <a:pathLst>
                        <a:path w="857250" h="123825">
                          <a:moveTo>
                            <a:pt x="0" y="123825"/>
                          </a:moveTo>
                          <a:lnTo>
                            <a:pt x="857250" y="123825"/>
                          </a:lnTo>
                          <a:lnTo>
                            <a:pt x="8572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2" baseline="0" dirty="0">
          <w:jc w:val="left"/>
          <w:rFonts w:ascii="Calibri" w:hAnsi="Calibri" w:cs="Calibri"/>
          <w:color w:val="000000"/>
          <w:sz w:val="12"/>
          <w:szCs w:val="12"/>
        </w:rPr>
        <w:t> Lékárna MMN, a.s. nemocnice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7" baseline="1" dirty="0">
          <w:jc w:val="left"/>
          <w:rFonts w:ascii="Calibri,Bold" w:hAnsi="Calibri,Bold" w:cs="Calibri,Bold"/>
          <w:color w:val="000000"/>
          <w:position w:val="1"/>
          <w:w w:val="99"/>
          <w:sz w:val="17"/>
          <w:szCs w:val="17"/>
        </w:rPr>
        <w:t>Objednávka </w:t>
      </w:r>
      <w:r>
        <w:rPr sz="17" baseline="1" dirty="0">
          <w:jc w:val="left"/>
          <w:rFonts w:ascii="Calibri,Bold" w:hAnsi="Calibri,Bold" w:cs="Calibri,Bold"/>
          <w:color w:val="000000"/>
          <w:position w:val="1"/>
          <w:w w:val="99"/>
          <w:sz w:val="17"/>
          <w:szCs w:val="17"/>
        </w:rPr>
        <w:t>č</w:t>
      </w:r>
      <w:r>
        <w:rPr sz="17" baseline="1" dirty="0">
          <w:jc w:val="left"/>
          <w:rFonts w:ascii="Calibri,Bold" w:hAnsi="Calibri,Bold" w:cs="Calibri,Bold"/>
          <w:color w:val="000000"/>
          <w:position w:val="1"/>
          <w:w w:val="99"/>
          <w:sz w:val="17"/>
          <w:szCs w:val="17"/>
        </w:rPr>
        <w:t>. 3985	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I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Č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:05421888, DI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Č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:CZ05421888, I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Č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5855"/>
          <w:tab w:val="left" w:pos="8975"/>
          <w:tab w:val="left" w:pos="9500"/>
          <w:tab w:val="left" w:pos="10010"/>
          <w:tab w:val="left" w:pos="10700"/>
        </w:tabs>
        <w:spacing w:before="1" w:after="0" w:line="270" w:lineRule="exact"/>
        <w:ind w:left="575" w:right="-8" w:firstLine="15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-23019</wp:posOffset>
            </wp:positionV>
            <wp:extent cx="6829425" cy="38100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15081</wp:posOffset>
            </wp:positionV>
            <wp:extent cx="6829425" cy="180975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975"/>
                    </a:xfrm>
                    <a:custGeom>
                      <a:rect l="l" t="t" r="r" b="b"/>
                      <a:pathLst>
                        <a:path w="6829425" h="180975">
                          <a:moveTo>
                            <a:pt x="0" y="180975"/>
                          </a:moveTo>
                          <a:lnTo>
                            <a:pt x="6829425" y="1809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809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34131</wp:posOffset>
            </wp:positionV>
            <wp:extent cx="219075" cy="123825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1095375</wp:posOffset>
            </wp:positionH>
            <wp:positionV relativeFrom="paragraph">
              <wp:posOffset>34131</wp:posOffset>
            </wp:positionV>
            <wp:extent cx="257175" cy="123825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175" cy="123825"/>
                    </a:xfrm>
                    <a:custGeom>
                      <a:rect l="l" t="t" r="r" b="b"/>
                      <a:pathLst>
                        <a:path w="257175" h="123825">
                          <a:moveTo>
                            <a:pt x="0" y="123825"/>
                          </a:moveTo>
                          <a:lnTo>
                            <a:pt x="257175" y="123825"/>
                          </a:lnTo>
                          <a:lnTo>
                            <a:pt x="2571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4048125</wp:posOffset>
            </wp:positionH>
            <wp:positionV relativeFrom="paragraph">
              <wp:posOffset>34131</wp:posOffset>
            </wp:positionV>
            <wp:extent cx="276225" cy="123825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6225" cy="123825"/>
                    </a:xfrm>
                    <a:custGeom>
                      <a:rect l="l" t="t" r="r" b="b"/>
                      <a:pathLst>
                        <a:path w="276225" h="123825">
                          <a:moveTo>
                            <a:pt x="0" y="123825"/>
                          </a:moveTo>
                          <a:lnTo>
                            <a:pt x="276225" y="123825"/>
                          </a:lnTo>
                          <a:lnTo>
                            <a:pt x="27622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6029325</wp:posOffset>
            </wp:positionH>
            <wp:positionV relativeFrom="paragraph">
              <wp:posOffset>34131</wp:posOffset>
            </wp:positionV>
            <wp:extent cx="485775" cy="123825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6686550</wp:posOffset>
            </wp:positionH>
            <wp:positionV relativeFrom="paragraph">
              <wp:posOffset>34131</wp:posOffset>
            </wp:positionV>
            <wp:extent cx="447675" cy="123825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7675" cy="123825"/>
                    </a:xfrm>
                    <a:custGeom>
                      <a:rect l="l" t="t" r="r" b="b"/>
                      <a:pathLst>
                        <a:path w="447675" h="123825">
                          <a:moveTo>
                            <a:pt x="0" y="123825"/>
                          </a:moveTo>
                          <a:lnTo>
                            <a:pt x="447675" y="123825"/>
                          </a:lnTo>
                          <a:lnTo>
                            <a:pt x="4476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349250</wp:posOffset>
            </wp:positionH>
            <wp:positionV relativeFrom="paragraph">
              <wp:posOffset>164306</wp:posOffset>
            </wp:positionV>
            <wp:extent cx="6854825" cy="63500"/>
            <wp:effectExtent l="0" t="0" r="0" b="0"/>
            <wp:wrapNone/>
            <wp:docPr id="463" name="Picture 4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>
                      <a:picLocks noChangeAspect="0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205581</wp:posOffset>
            </wp:positionV>
            <wp:extent cx="6829425" cy="142875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205581</wp:posOffset>
            </wp:positionV>
            <wp:extent cx="600075" cy="123825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205581</wp:posOffset>
            </wp:positionV>
            <wp:extent cx="2962275" cy="123825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205581</wp:posOffset>
            </wp:positionV>
            <wp:extent cx="1924050" cy="123825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205581</wp:posOffset>
            </wp:positionV>
            <wp:extent cx="485775" cy="123825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205581</wp:posOffset>
            </wp:positionV>
            <wp:extent cx="219075" cy="123825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205581</wp:posOffset>
            </wp:positionV>
            <wp:extent cx="495300" cy="123825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,Bold" w:hAnsi="Calibri,Bold" w:cs="Calibri,Bold"/>
          <w:color w:val="000000"/>
          <w:w w:val="96"/>
          <w:sz w:val="17"/>
          <w:szCs w:val="17"/>
        </w:rPr>
        <w:t>SUK</w:t>
      </w:r>
      <w:r>
        <w:rPr sz="17" baseline="0" dirty="0">
          <w:jc w:val="left"/>
          <w:rFonts w:ascii="Calibri,Bold" w:hAnsi="Calibri,Bold" w:cs="Calibri,Bold"/>
          <w:color w:val="000000"/>
          <w:spacing w:val="281"/>
          <w:w w:val="96"/>
          <w:sz w:val="17"/>
          <w:szCs w:val="17"/>
        </w:rPr>
        <w:t>L</w:t>
      </w:r>
      <w:r>
        <w:rPr sz="17" baseline="0" dirty="0">
          <w:jc w:val="left"/>
          <w:rFonts w:ascii="Calibri,Bold" w:hAnsi="Calibri,Bold" w:cs="Calibri,Bold"/>
          <w:color w:val="000000"/>
          <w:w w:val="96"/>
          <w:sz w:val="17"/>
          <w:szCs w:val="17"/>
        </w:rPr>
        <w:t>Název		Forma	Objednáno	</w:t>
      </w:r>
      <w:r>
        <w:rPr sz="17" baseline="0" dirty="0">
          <w:jc w:val="left"/>
          <w:rFonts w:ascii="Calibri,Bold" w:hAnsi="Calibri,Bold" w:cs="Calibri,Bold"/>
          <w:color w:val="000000"/>
          <w:w w:val="102"/>
          <w:sz w:val="17"/>
          <w:szCs w:val="17"/>
        </w:rPr>
        <w:t>Potvrzeno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1854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7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XORIMAX 500 MG POTAH. TABLETY	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PORTBLFLM10X500MG		</w:t>
      </w:r>
      <w:r>
        <w:rPr sz="17" baseline="0" dirty="0">
          <w:jc w:val="left"/>
          <w:rFonts w:ascii="Calibri" w:hAnsi="Calibri" w:cs="Calibri"/>
          <w:color w:val="000000"/>
          <w:spacing w:val="34"/>
          <w:w w:val="102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BAL		1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680"/>
        </w:tabs>
        <w:spacing w:before="84" w:after="0" w:line="240" w:lineRule="auto"/>
        <w:ind w:left="65" w:right="0" w:firstLine="5145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-25242</wp:posOffset>
            </wp:positionV>
            <wp:extent cx="6829425" cy="180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-25242</wp:posOffset>
            </wp:positionV>
            <wp:extent cx="6829425" cy="866775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866775"/>
                    </a:xfrm>
                    <a:custGeom>
                      <a:rect l="l" t="t" r="r" b="b"/>
                      <a:pathLst>
                        <a:path w="6829425" h="866775">
                          <a:moveTo>
                            <a:pt x="0" y="866775"/>
                          </a:moveTo>
                          <a:lnTo>
                            <a:pt x="6829425" y="8667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8667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3638550</wp:posOffset>
            </wp:positionH>
            <wp:positionV relativeFrom="paragraph">
              <wp:posOffset>31908</wp:posOffset>
            </wp:positionV>
            <wp:extent cx="1876425" cy="142875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76425" cy="142875"/>
                    </a:xfrm>
                    <a:custGeom>
                      <a:rect l="l" t="t" r="r" b="b"/>
                      <a:pathLst>
                        <a:path w="1876425" h="142875">
                          <a:moveTo>
                            <a:pt x="0" y="142875"/>
                          </a:moveTo>
                          <a:lnTo>
                            <a:pt x="1876425" y="142875"/>
                          </a:lnTo>
                          <a:lnTo>
                            <a:pt x="1876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5667375</wp:posOffset>
            </wp:positionH>
            <wp:positionV relativeFrom="paragraph">
              <wp:posOffset>31908</wp:posOffset>
            </wp:positionV>
            <wp:extent cx="1504950" cy="142875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04950" cy="142875"/>
                    </a:xfrm>
                    <a:custGeom>
                      <a:rect l="l" t="t" r="r" b="b"/>
                      <a:pathLst>
                        <a:path w="1504950" h="142875">
                          <a:moveTo>
                            <a:pt x="0" y="142875"/>
                          </a:moveTo>
                          <a:lnTo>
                            <a:pt x="1504950" y="142875"/>
                          </a:lnTo>
                          <a:lnTo>
                            <a:pt x="15049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alibri,Bold" w:hAnsi="Calibri,Bold" w:cs="Calibri,Bold"/>
          <w:color w:val="000000"/>
          <w:w w:val="102"/>
          <w:sz w:val="20"/>
          <w:szCs w:val="20"/>
        </w:rPr>
        <w:t>Celková p</w:t>
      </w:r>
      <w:r>
        <w:rPr sz="20" baseline="0" dirty="0">
          <w:jc w:val="left"/>
          <w:rFonts w:ascii="Calibri,Bold" w:hAnsi="Calibri,Bold" w:cs="Calibri,Bold"/>
          <w:color w:val="000000"/>
          <w:w w:val="102"/>
          <w:sz w:val="20"/>
          <w:szCs w:val="20"/>
        </w:rPr>
        <w:t>ř</w:t>
      </w:r>
      <w:r>
        <w:rPr sz="20" baseline="0" dirty="0">
          <w:jc w:val="left"/>
          <w:rFonts w:ascii="Calibri,Bold" w:hAnsi="Calibri,Bold" w:cs="Calibri,Bold"/>
          <w:color w:val="000000"/>
          <w:w w:val="102"/>
          <w:sz w:val="20"/>
          <w:szCs w:val="20"/>
        </w:rPr>
        <w:t>edpokládaná NC bez DPH:	</w:t>
      </w:r>
      <w:r>
        <w:rPr sz="20" baseline="0" dirty="0">
          <w:jc w:val="left"/>
          <w:rFonts w:ascii="Calibri" w:hAnsi="Calibri" w:cs="Calibri"/>
          <w:color w:val="000000"/>
          <w:spacing w:val="20"/>
          <w:w w:val="102"/>
          <w:sz w:val="20"/>
          <w:szCs w:val="20"/>
        </w:rPr>
        <w:t> </w:t>
      </w:r>
      <w:r>
        <w:rPr sz="20" baseline="0" dirty="0">
          <w:jc w:val="left"/>
          <w:rFonts w:ascii="Calibri" w:hAnsi="Calibri" w:cs="Calibri"/>
          <w:color w:val="000000"/>
          <w:w w:val="102"/>
          <w:sz w:val="20"/>
          <w:szCs w:val="20"/>
        </w:rPr>
        <w:t>50</w:t>
      </w:r>
      <w:r>
        <w:rPr sz="20" baseline="0" dirty="0">
          <w:jc w:val="left"/>
          <w:rFonts w:ascii="Calibri" w:hAnsi="Calibri" w:cs="Calibri"/>
          <w:color w:val="000000"/>
          <w:spacing w:val="20"/>
          <w:w w:val="102"/>
          <w:sz w:val="20"/>
          <w:szCs w:val="20"/>
        </w:rPr>
        <w:t> </w:t>
      </w:r>
      <w:r>
        <w:rPr sz="20" baseline="0" dirty="0">
          <w:jc w:val="left"/>
          <w:rFonts w:ascii="Calibri" w:hAnsi="Calibri" w:cs="Calibri"/>
          <w:color w:val="000000"/>
          <w:w w:val="102"/>
          <w:sz w:val="20"/>
          <w:szCs w:val="20"/>
        </w:rPr>
        <w:t>362,05</w:t>
      </w:r>
      <w:r>
        <w:rPr sz="20" baseline="0" dirty="0">
          <w:jc w:val="left"/>
          <w:rFonts w:ascii="Calibri" w:hAnsi="Calibri" w:cs="Calibri"/>
          <w:color w:val="000000"/>
          <w:spacing w:val="20"/>
          <w:w w:val="102"/>
          <w:sz w:val="20"/>
          <w:szCs w:val="20"/>
        </w:rPr>
        <w:t> </w:t>
      </w:r>
      <w:r>
        <w:rPr sz="20" baseline="0" dirty="0">
          <w:jc w:val="left"/>
          <w:rFonts w:ascii="Calibri" w:hAnsi="Calibri" w:cs="Calibri"/>
          <w:color w:val="000000"/>
          <w:w w:val="102"/>
          <w:sz w:val="20"/>
          <w:szCs w:val="20"/>
        </w:rPr>
        <w:t>K</w:t>
      </w:r>
      <w:r>
        <w:rPr sz="20" baseline="0" dirty="0">
          <w:jc w:val="left"/>
          <w:rFonts w:ascii="Calibri" w:hAnsi="Calibri" w:cs="Calibri"/>
          <w:color w:val="000000"/>
          <w:w w:val="102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447675</wp:posOffset>
            </wp:positionH>
            <wp:positionV relativeFrom="paragraph">
              <wp:posOffset>117475</wp:posOffset>
            </wp:positionV>
            <wp:extent cx="6648450" cy="142875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48450" cy="142875"/>
                    </a:xfrm>
                    <a:custGeom>
                      <a:rect l="l" t="t" r="r" b="b"/>
                      <a:pathLst>
                        <a:path w="6648450" h="142875">
                          <a:moveTo>
                            <a:pt x="0" y="142875"/>
                          </a:moveTo>
                          <a:lnTo>
                            <a:pt x="6648450" y="142875"/>
                          </a:lnTo>
                          <a:lnTo>
                            <a:pt x="66484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400" w:left="500" w:header="708" w:footer="708" w:gutter="0"/>
          <w:docGrid w:linePitch="360"/>
        </w:sectPr>
        <w:tabs>
          <w:tab w:val="left" w:pos="5075"/>
          <w:tab w:val="left" w:pos="9515"/>
        </w:tabs>
        <w:spacing w:before="0" w:after="0" w:line="240" w:lineRule="auto"/>
        <w:ind w:left="110" w:right="0" w:firstLine="0"/>
      </w:pPr>
      <w:r>
        <w:drawing>
          <wp:anchor simplePos="0" relativeHeight="2516583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-45244</wp:posOffset>
            </wp:positionV>
            <wp:extent cx="6829425" cy="19050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-45244</wp:posOffset>
            </wp:positionV>
            <wp:extent cx="6829425" cy="180975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975"/>
                    </a:xfrm>
                    <a:custGeom>
                      <a:rect l="l" t="t" r="r" b="b"/>
                      <a:pathLst>
                        <a:path w="6829425" h="180975">
                          <a:moveTo>
                            <a:pt x="0" y="180975"/>
                          </a:moveTo>
                          <a:lnTo>
                            <a:pt x="6829425" y="1809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809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-16669</wp:posOffset>
            </wp:positionV>
            <wp:extent cx="495300" cy="123825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-16669</wp:posOffset>
            </wp:positionV>
            <wp:extent cx="6743700" cy="142875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43700" cy="142875"/>
                    </a:xfrm>
                    <a:custGeom>
                      <a:rect l="l" t="t" r="r" b="b"/>
                      <a:pathLst>
                        <a:path w="6743700" h="142875">
                          <a:moveTo>
                            <a:pt x="0" y="142875"/>
                          </a:moveTo>
                          <a:lnTo>
                            <a:pt x="6743700" y="142875"/>
                          </a:lnTo>
                          <a:lnTo>
                            <a:pt x="67437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-16669</wp:posOffset>
            </wp:positionV>
            <wp:extent cx="219075" cy="123825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6362700</wp:posOffset>
            </wp:positionH>
            <wp:positionV relativeFrom="paragraph">
              <wp:posOffset>-16669</wp:posOffset>
            </wp:positionV>
            <wp:extent cx="457200" cy="123825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200" cy="123825"/>
                    </a:xfrm>
                    <a:custGeom>
                      <a:rect l="l" t="t" r="r" b="b"/>
                      <a:pathLst>
                        <a:path w="457200" h="123825">
                          <a:moveTo>
                            <a:pt x="0" y="123825"/>
                          </a:moveTo>
                          <a:lnTo>
                            <a:pt x="457200" y="123825"/>
                          </a:lnTo>
                          <a:lnTo>
                            <a:pt x="4572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6886575</wp:posOffset>
            </wp:positionH>
            <wp:positionV relativeFrom="paragraph">
              <wp:posOffset>-16669</wp:posOffset>
            </wp:positionV>
            <wp:extent cx="257175" cy="123825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175" cy="123825"/>
                    </a:xfrm>
                    <a:custGeom>
                      <a:rect l="l" t="t" r="r" b="b"/>
                      <a:pathLst>
                        <a:path w="257175" h="123825">
                          <a:moveTo>
                            <a:pt x="0" y="123825"/>
                          </a:moveTo>
                          <a:lnTo>
                            <a:pt x="257175" y="123825"/>
                          </a:lnTo>
                          <a:lnTo>
                            <a:pt x="2571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3" dirty="0">
          <w:jc w:val="left"/>
          <w:rFonts w:ascii="Calibri" w:hAnsi="Calibri" w:cs="Calibri"/>
          <w:color w:val="000000"/>
          <w:position w:val="3"/>
          <w:w w:val="105"/>
          <w:sz w:val="17"/>
          <w:szCs w:val="17"/>
        </w:rPr>
        <w:t>I26050U</w:t>
      </w:r>
      <w:r>
        <w:rPr sz="17" baseline="3" dirty="0">
          <w:jc w:val="left"/>
          <w:rFonts w:ascii="Calibri" w:hAnsi="Calibri" w:cs="Calibri"/>
          <w:color w:val="000000"/>
          <w:spacing w:val="118"/>
          <w:position w:val="3"/>
          <w:w w:val="105"/>
          <w:sz w:val="17"/>
          <w:szCs w:val="17"/>
        </w:rPr>
        <w:t>A</w:t>
      </w:r>
      <w:r>
        <w:rPr sz="17" baseline="3" dirty="0">
          <w:jc w:val="left"/>
          <w:rFonts w:ascii="Calibri" w:hAnsi="Calibri" w:cs="Calibri"/>
          <w:color w:val="000000"/>
          <w:position w:val="3"/>
          <w:w w:val="105"/>
          <w:sz w:val="17"/>
          <w:szCs w:val="17"/>
        </w:rPr>
        <w:t>#348	</w:t>
      </w:r>
      <w:r>
        <w:rPr sz="20" baseline="0" dirty="0">
          <w:jc w:val="left"/>
          <w:rFonts w:ascii="Calibri" w:hAnsi="Calibri" w:cs="Calibri"/>
          <w:color w:val="000000"/>
          <w:w w:val="102"/>
          <w:sz w:val="20"/>
          <w:szCs w:val="20"/>
        </w:rPr>
        <w:t>Strana</w:t>
      </w:r>
      <w:r>
        <w:rPr sz="20" baseline="0" dirty="0">
          <w:jc w:val="left"/>
          <w:rFonts w:ascii="Calibri" w:hAnsi="Calibri" w:cs="Calibri"/>
          <w:color w:val="000000"/>
          <w:spacing w:val="30"/>
          <w:w w:val="102"/>
          <w:sz w:val="20"/>
          <w:szCs w:val="20"/>
        </w:rPr>
        <w:t> </w:t>
      </w:r>
      <w:r>
        <w:rPr sz="20" baseline="0" dirty="0">
          <w:jc w:val="left"/>
          <w:rFonts w:ascii="Calibri" w:hAnsi="Calibri" w:cs="Calibri"/>
          <w:color w:val="000000"/>
          <w:w w:val="102"/>
          <w:sz w:val="20"/>
          <w:szCs w:val="20"/>
        </w:rPr>
        <w:t>2	</w:t>
      </w:r>
      <w:r>
        <w:rPr sz="17" baseline="3" dirty="0">
          <w:jc w:val="left"/>
          <w:rFonts w:ascii="Calibri" w:hAnsi="Calibri" w:cs="Calibri"/>
          <w:color w:val="000000"/>
          <w:position w:val="3"/>
          <w:w w:val="107"/>
          <w:sz w:val="17"/>
          <w:szCs w:val="17"/>
        </w:rPr>
        <w:t>29.3.202</w:t>
      </w:r>
      <w:r>
        <w:rPr sz="17" baseline="3" dirty="0">
          <w:jc w:val="left"/>
          <w:rFonts w:ascii="Calibri" w:hAnsi="Calibri" w:cs="Calibri"/>
          <w:color w:val="000000"/>
          <w:spacing w:val="111"/>
          <w:position w:val="3"/>
          <w:w w:val="107"/>
          <w:sz w:val="17"/>
          <w:szCs w:val="17"/>
        </w:rPr>
        <w:t>1</w:t>
      </w:r>
      <w:r>
        <w:rPr sz="17" baseline="3" dirty="0">
          <w:jc w:val="left"/>
          <w:rFonts w:ascii="Calibri" w:hAnsi="Calibri" w:cs="Calibri"/>
          <w:color w:val="000000"/>
          <w:position w:val="3"/>
          <w:w w:val="108"/>
          <w:sz w:val="17"/>
          <w:szCs w:val="17"/>
        </w:rPr>
        <w:t>12:00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r/>
    </w:p>
    <w:sectPr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EA5CA85D-BC0E-47D6-897E-7F46DF984E05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0CEEF743-0583-419C-AA05-54FAC6DA4E45}"/>
  </w:font>
  <w:font w:name="Calibri,Bold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D1608FFE-A648-477D-B6A9-3F89E2E374EA}"/>
  </w:font>
  <w:font w:name="Calibri,Bold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C4992161-78A8-41F4-9158-EE248D88D043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38" Type="http://schemas.openxmlformats.org/officeDocument/2006/relationships/image" Target="media/image138.png"/><Relationship Id="rId463" Type="http://schemas.openxmlformats.org/officeDocument/2006/relationships/image" Target="media/image463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2021-04-14T06:45:35Z</dcterms:created>
  <dcterms:modified xsi:type="dcterms:W3CDTF">2021-04-14T06:45:35Z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