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70B9EAC6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02446E">
        <w:rPr>
          <w:rFonts w:ascii="Arial" w:hAnsi="Arial" w:cs="Arial"/>
          <w:bCs/>
          <w:sz w:val="24"/>
        </w:rPr>
        <w:t>Velík Jan</w:t>
      </w:r>
      <w:bookmarkEnd w:id="0"/>
    </w:p>
    <w:p w14:paraId="44E4413E" w14:textId="1525770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02446E">
        <w:rPr>
          <w:rFonts w:ascii="Arial" w:hAnsi="Arial" w:cs="Arial"/>
          <w:bCs/>
        </w:rPr>
        <w:t>Tisová 14</w:t>
      </w:r>
      <w:bookmarkEnd w:id="1"/>
    </w:p>
    <w:p w14:paraId="03A7CE1B" w14:textId="2770A84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02446E">
        <w:rPr>
          <w:rFonts w:ascii="Arial" w:hAnsi="Arial" w:cs="Arial"/>
          <w:bCs/>
        </w:rPr>
        <w:t>34801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02446E">
        <w:rPr>
          <w:rFonts w:ascii="Arial" w:hAnsi="Arial" w:cs="Arial"/>
          <w:bCs/>
        </w:rPr>
        <w:t xml:space="preserve"> </w:t>
      </w:r>
      <w:bookmarkEnd w:id="3"/>
    </w:p>
    <w:p w14:paraId="579A8878" w14:textId="2CECD7F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02446E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5D777606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787472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22145FCD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787472">
        <w:t>xxx</w:t>
      </w:r>
    </w:p>
    <w:p w14:paraId="6B8BBFE7" w14:textId="77777777" w:rsidR="004707BF" w:rsidRPr="005B3A75" w:rsidRDefault="00BC427E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56A685B9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02446E">
        <w:rPr>
          <w:rFonts w:ascii="Arial" w:hAnsi="Arial" w:cs="Arial"/>
          <w:i w:val="0"/>
          <w:sz w:val="17"/>
          <w:szCs w:val="17"/>
        </w:rPr>
        <w:t>03958/SVSL/21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764BB3">
        <w:rPr>
          <w:rFonts w:ascii="Arial" w:hAnsi="Arial" w:cs="Arial"/>
          <w:i w:val="0"/>
          <w:sz w:val="17"/>
          <w:szCs w:val="17"/>
        </w:rPr>
        <w:t>1</w:t>
      </w:r>
      <w:r w:rsidR="0002446E">
        <w:rPr>
          <w:rFonts w:ascii="Arial" w:hAnsi="Arial" w:cs="Arial"/>
          <w:i w:val="0"/>
          <w:sz w:val="17"/>
          <w:szCs w:val="17"/>
        </w:rPr>
        <w:t>5.03.2021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705B5729" w:rsidR="0092643F" w:rsidRPr="0092643F" w:rsidRDefault="0092643F" w:rsidP="0092643F"/>
    <w:p w14:paraId="137FEA51" w14:textId="79C8FBF7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02446E">
        <w:rPr>
          <w:rFonts w:ascii="Arial" w:hAnsi="Arial" w:cs="Arial"/>
          <w:b/>
          <w:sz w:val="22"/>
          <w:szCs w:val="22"/>
          <w:u w:val="single"/>
        </w:rPr>
        <w:t>2021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27F4EA30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02446E">
        <w:rPr>
          <w:rFonts w:ascii="Arial" w:hAnsi="Arial" w:cs="Arial"/>
          <w:sz w:val="22"/>
          <w:szCs w:val="22"/>
        </w:rPr>
        <w:t>2021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02446E">
        <w:rPr>
          <w:rFonts w:ascii="Arial" w:hAnsi="Arial" w:cs="Arial"/>
          <w:sz w:val="22"/>
          <w:szCs w:val="22"/>
        </w:rPr>
        <w:t>3,20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327CB6A4" w:rsidR="002E597A" w:rsidRPr="00534958" w:rsidRDefault="0078747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10" w:name="_GoBack"/>
      <w:bookmarkEnd w:id="10"/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7E85548C" w:rsidR="00443B62" w:rsidRPr="008C73D9" w:rsidRDefault="0002446E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PO-16/02375/SVSL/18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724866F9" w:rsidR="00443B62" w:rsidRPr="008C73D9" w:rsidRDefault="0002446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29103026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39798D7D" w:rsidR="00625156" w:rsidRPr="008C73D9" w:rsidRDefault="0002446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228AF6EC" w14:textId="352AEAF3" w:rsidR="00625156" w:rsidRPr="008C73D9" w:rsidRDefault="0002446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8205</w:t>
            </w:r>
          </w:p>
        </w:tc>
        <w:tc>
          <w:tcPr>
            <w:tcW w:w="1124" w:type="dxa"/>
          </w:tcPr>
          <w:p w14:paraId="482F7A60" w14:textId="4F631FFE" w:rsidR="00625156" w:rsidRPr="008C73D9" w:rsidRDefault="0002446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60768905" w14:textId="2FFC97F5" w:rsidR="00625156" w:rsidRPr="008C73D9" w:rsidRDefault="0002446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262,58</w:t>
            </w:r>
          </w:p>
        </w:tc>
        <w:tc>
          <w:tcPr>
            <w:tcW w:w="1831" w:type="dxa"/>
          </w:tcPr>
          <w:p w14:paraId="3E735DFB" w14:textId="274E06CF" w:rsidR="00625156" w:rsidRPr="008C73D9" w:rsidRDefault="0002446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8468,07</w:t>
            </w:r>
          </w:p>
        </w:tc>
        <w:tc>
          <w:tcPr>
            <w:tcW w:w="1831" w:type="dxa"/>
          </w:tcPr>
          <w:p w14:paraId="6AE945DD" w14:textId="6BC0C1B6" w:rsidR="00625156" w:rsidRPr="008C73D9" w:rsidRDefault="0002446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30.09.2025</w:t>
            </w:r>
          </w:p>
        </w:tc>
        <w:tc>
          <w:tcPr>
            <w:tcW w:w="1831" w:type="dxa"/>
          </w:tcPr>
          <w:p w14:paraId="122A2DC4" w14:textId="5CD44D9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1CE2515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315866F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2772766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6D345BF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0CB95F8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3E91E86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7E8D79A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1480EB6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30D3083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2AEED1E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26F6DC3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676BE3C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310E3E6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0A7CF1F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65ACCC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146E851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6EF3E5C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1DC2956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4CEB4EF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0B091F00" w:rsidR="00625156" w:rsidRPr="008C73D9" w:rsidRDefault="0002446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E56FDD6" w:rsidR="00625156" w:rsidRPr="008C73D9" w:rsidRDefault="0002446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8468,07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2207B9D7" w:rsidR="00625156" w:rsidRPr="008C73D9" w:rsidRDefault="0002446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9C7B11C" w:rsidR="00625156" w:rsidRPr="008C73D9" w:rsidRDefault="0002446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8468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77777777" w:rsidR="00443B62" w:rsidRPr="0036114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A43EC" w14:textId="77777777" w:rsidR="00BC427E" w:rsidRDefault="00BC427E">
      <w:r>
        <w:separator/>
      </w:r>
    </w:p>
  </w:endnote>
  <w:endnote w:type="continuationSeparator" w:id="0">
    <w:p w14:paraId="6E62FE04" w14:textId="77777777" w:rsidR="00BC427E" w:rsidRDefault="00BC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2375" w14:textId="77777777" w:rsidR="004279A3" w:rsidRDefault="004279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D4B" w14:textId="77777777"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756" w14:textId="6B4FE797" w:rsidR="001759CA" w:rsidRPr="004279A3" w:rsidRDefault="001759CA" w:rsidP="00427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A2357" w14:textId="77777777" w:rsidR="00BC427E" w:rsidRDefault="00BC427E">
      <w:r>
        <w:separator/>
      </w:r>
    </w:p>
  </w:footnote>
  <w:footnote w:type="continuationSeparator" w:id="0">
    <w:p w14:paraId="6B6DB3AB" w14:textId="77777777" w:rsidR="00BC427E" w:rsidRDefault="00BC4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7D5C" w14:textId="77777777" w:rsidR="004279A3" w:rsidRDefault="004279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296B" w14:textId="77777777" w:rsidR="004279A3" w:rsidRDefault="004279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2B95D479" w:rsidR="001759CA" w:rsidRDefault="00787472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1744203F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2446E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64BB3"/>
    <w:rsid w:val="00787472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A0C02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C427E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C20B5575-CDEF-44F5-B50D-53FC8533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264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1822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2021-04-13T06:24:00Z</dcterms:created>
  <dcterms:modified xsi:type="dcterms:W3CDTF">2021-04-13T06:24:00Z</dcterms:modified>
</cp:coreProperties>
</file>