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62926C24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C647C9">
        <w:rPr>
          <w:rFonts w:ascii="Arial" w:hAnsi="Arial" w:cs="Arial"/>
          <w:bCs/>
          <w:sz w:val="24"/>
        </w:rPr>
        <w:t>ZOD Poruba a. s.</w:t>
      </w:r>
      <w:bookmarkEnd w:id="0"/>
    </w:p>
    <w:p w14:paraId="44E4413E" w14:textId="1ECDD31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C647C9">
        <w:rPr>
          <w:rFonts w:ascii="Arial" w:hAnsi="Arial" w:cs="Arial"/>
          <w:bCs/>
        </w:rPr>
        <w:t>Záhumenní 2034/103</w:t>
      </w:r>
      <w:bookmarkEnd w:id="1"/>
    </w:p>
    <w:p w14:paraId="03A7CE1B" w14:textId="264B9D89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proofErr w:type="gramStart"/>
      <w:r w:rsidR="00C647C9">
        <w:rPr>
          <w:rFonts w:ascii="Arial" w:hAnsi="Arial" w:cs="Arial"/>
          <w:bCs/>
        </w:rPr>
        <w:t>70800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C647C9">
        <w:rPr>
          <w:rFonts w:ascii="Arial" w:hAnsi="Arial" w:cs="Arial"/>
          <w:bCs/>
        </w:rPr>
        <w:t>Ostrava</w:t>
      </w:r>
      <w:bookmarkEnd w:id="3"/>
      <w:proofErr w:type="gramEnd"/>
    </w:p>
    <w:p w14:paraId="579A8878" w14:textId="138CE22F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C647C9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4D1F6C64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D55265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7B8829AF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D55265">
        <w:t>xxx</w:t>
      </w:r>
    </w:p>
    <w:p w14:paraId="6B8BBFE7" w14:textId="77777777" w:rsidR="004707BF" w:rsidRPr="005B3A75" w:rsidRDefault="00DC347A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73137091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C647C9">
        <w:rPr>
          <w:rFonts w:ascii="Arial" w:hAnsi="Arial" w:cs="Arial"/>
          <w:i w:val="0"/>
          <w:sz w:val="17"/>
          <w:szCs w:val="17"/>
        </w:rPr>
        <w:t>03950/SVSL/21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proofErr w:type="gramStart"/>
      <w:r w:rsidR="00BA340B">
        <w:rPr>
          <w:rFonts w:ascii="Arial" w:hAnsi="Arial" w:cs="Arial"/>
          <w:i w:val="0"/>
          <w:sz w:val="17"/>
          <w:szCs w:val="17"/>
        </w:rPr>
        <w:t>1</w:t>
      </w:r>
      <w:r w:rsidR="00C647C9">
        <w:rPr>
          <w:rFonts w:ascii="Arial" w:hAnsi="Arial" w:cs="Arial"/>
          <w:i w:val="0"/>
          <w:sz w:val="17"/>
          <w:szCs w:val="17"/>
        </w:rPr>
        <w:t>5.03.2021</w:t>
      </w:r>
      <w:bookmarkEnd w:id="6"/>
      <w:proofErr w:type="gramEnd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368BC0AC" w:rsidR="0092643F" w:rsidRPr="0092643F" w:rsidRDefault="0092643F" w:rsidP="0092643F"/>
    <w:p w14:paraId="137FEA51" w14:textId="703FA7DF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C647C9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3DE75F4B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C647C9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C647C9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60151EC7" w:rsidR="002E597A" w:rsidRPr="00534958" w:rsidRDefault="00D55265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5E727A90" w:rsidR="00443B62" w:rsidRPr="008C73D9" w:rsidRDefault="00C647C9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PO-16/03665/SVSL/16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44C56AE0" w:rsidR="00443B62" w:rsidRPr="008C73D9" w:rsidRDefault="00C647C9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29102875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3235F2BE" w:rsidR="00625156" w:rsidRPr="008C73D9" w:rsidRDefault="00C647C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65BE65DB" w:rsidR="00625156" w:rsidRPr="008C73D9" w:rsidRDefault="00C647C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13358</w:t>
            </w:r>
          </w:p>
        </w:tc>
        <w:tc>
          <w:tcPr>
            <w:tcW w:w="1124" w:type="dxa"/>
          </w:tcPr>
          <w:p w14:paraId="482F7A60" w14:textId="14B29239" w:rsidR="00625156" w:rsidRPr="008C73D9" w:rsidRDefault="00C647C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1F25EBEB" w:rsidR="00625156" w:rsidRPr="008C73D9" w:rsidRDefault="00C647C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427,45</w:t>
            </w:r>
          </w:p>
        </w:tc>
        <w:tc>
          <w:tcPr>
            <w:tcW w:w="1831" w:type="dxa"/>
          </w:tcPr>
          <w:p w14:paraId="3E735DFB" w14:textId="62AC8373" w:rsidR="00625156" w:rsidRPr="008C73D9" w:rsidRDefault="00C647C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13785,26</w:t>
            </w:r>
          </w:p>
        </w:tc>
        <w:tc>
          <w:tcPr>
            <w:tcW w:w="1831" w:type="dxa"/>
          </w:tcPr>
          <w:p w14:paraId="6AE945DD" w14:textId="7F657A8D" w:rsidR="00625156" w:rsidRPr="008C73D9" w:rsidRDefault="00C647C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31.12.2021</w:t>
            </w:r>
            <w:proofErr w:type="gramEnd"/>
          </w:p>
        </w:tc>
        <w:tc>
          <w:tcPr>
            <w:tcW w:w="1831" w:type="dxa"/>
          </w:tcPr>
          <w:p w14:paraId="122A2DC4" w14:textId="731B627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75947A2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5C1F25A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31F4385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0121E55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0C688AA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219D1F0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23BB875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6C444DF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136EE84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20D11C2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11318E1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3523AE6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34E5FD1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762BD94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0B3BB59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CB317B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4DA071A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1F34449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3339496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1BFF461B" w:rsidR="00625156" w:rsidRPr="008C73D9" w:rsidRDefault="00C647C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5FC60B1C" w:rsidR="00625156" w:rsidRPr="008C73D9" w:rsidRDefault="00C647C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13785,26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18E5DE43" w:rsidR="00625156" w:rsidRPr="008C73D9" w:rsidRDefault="00C647C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34ECA576" w:rsidR="00625156" w:rsidRPr="008C73D9" w:rsidRDefault="00C647C9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13785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777777"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C9865" w14:textId="77777777" w:rsidR="00DC347A" w:rsidRDefault="00DC347A">
      <w:r>
        <w:separator/>
      </w:r>
    </w:p>
  </w:endnote>
  <w:endnote w:type="continuationSeparator" w:id="0">
    <w:p w14:paraId="5B2AF3BB" w14:textId="77777777" w:rsidR="00DC347A" w:rsidRDefault="00DC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2375" w14:textId="77777777" w:rsidR="004279A3" w:rsidRDefault="0042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7777777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756" w14:textId="6B4FE797" w:rsidR="001759CA" w:rsidRPr="004279A3" w:rsidRDefault="001759CA" w:rsidP="00427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D9608" w14:textId="77777777" w:rsidR="00DC347A" w:rsidRDefault="00DC347A">
      <w:r>
        <w:separator/>
      </w:r>
    </w:p>
  </w:footnote>
  <w:footnote w:type="continuationSeparator" w:id="0">
    <w:p w14:paraId="28228AD7" w14:textId="77777777" w:rsidR="00DC347A" w:rsidRDefault="00DC3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7D5C" w14:textId="77777777" w:rsidR="004279A3" w:rsidRDefault="00427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296B" w14:textId="77777777" w:rsidR="004279A3" w:rsidRDefault="00427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5800BF6F" w:rsidR="001759CA" w:rsidRDefault="0010101A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6153696F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0101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93665"/>
    <w:rsid w:val="003C5C09"/>
    <w:rsid w:val="004177F6"/>
    <w:rsid w:val="004279A3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A340B"/>
    <w:rsid w:val="00BC110A"/>
    <w:rsid w:val="00BD233C"/>
    <w:rsid w:val="00BD4ADE"/>
    <w:rsid w:val="00BD562F"/>
    <w:rsid w:val="00BE1B8D"/>
    <w:rsid w:val="00BE221C"/>
    <w:rsid w:val="00BF05A1"/>
    <w:rsid w:val="00C04C58"/>
    <w:rsid w:val="00C30648"/>
    <w:rsid w:val="00C3567F"/>
    <w:rsid w:val="00C6253E"/>
    <w:rsid w:val="00C647C9"/>
    <w:rsid w:val="00C72AF2"/>
    <w:rsid w:val="00C72C00"/>
    <w:rsid w:val="00C92A8C"/>
    <w:rsid w:val="00CA2482"/>
    <w:rsid w:val="00CB17EC"/>
    <w:rsid w:val="00CD13A4"/>
    <w:rsid w:val="00D13092"/>
    <w:rsid w:val="00D414C2"/>
    <w:rsid w:val="00D55265"/>
    <w:rsid w:val="00D567DB"/>
    <w:rsid w:val="00D83151"/>
    <w:rsid w:val="00D95982"/>
    <w:rsid w:val="00DB44CC"/>
    <w:rsid w:val="00DC347A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B3F41025-95CD-430F-B6BC-53A7A76D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1848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2021-04-12T14:10:00Z</dcterms:created>
  <dcterms:modified xsi:type="dcterms:W3CDTF">2021-04-12T14:10:00Z</dcterms:modified>
</cp:coreProperties>
</file>