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„ObčZ“)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dle ustanovení § 104 odst. 17., zákona č. 127/2005 Sb., o elektronických komunikacích a o změně některých souvisejících zákonů, v platném znění (dále jen „ZeK“)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703F9239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  <w:highlight w:val="yellow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8D3DED">
        <w:rPr>
          <w:rFonts w:ascii="Arial" w:hAnsi="Arial" w:cs="Arial"/>
        </w:rPr>
        <w:t xml:space="preserve">: </w:t>
      </w:r>
      <w:r w:rsidR="00E20545" w:rsidRPr="00E20545">
        <w:rPr>
          <w:rFonts w:ascii="Arial" w:hAnsi="Arial" w:cs="Arial"/>
        </w:rPr>
        <w:t>21/007/036</w:t>
      </w:r>
    </w:p>
    <w:p w14:paraId="4A6E1B95" w14:textId="15EF94DC" w:rsidR="00E64ADF" w:rsidRDefault="00E64ADF" w:rsidP="00E64ADF">
      <w:pPr>
        <w:pStyle w:val="Zkladntext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Číslo CES: </w:t>
      </w:r>
      <w:r w:rsidR="00AC5E07" w:rsidRPr="00AC5E07">
        <w:rPr>
          <w:rFonts w:ascii="Arial" w:hAnsi="Arial" w:cs="Arial"/>
        </w:rPr>
        <w:t>E617-S-710/2021</w:t>
      </w:r>
    </w:p>
    <w:p w14:paraId="6DE552F9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61EF52C2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000996">
        <w:rPr>
          <w:rFonts w:ascii="Arial" w:hAnsi="Arial" w:cs="Arial"/>
        </w:rPr>
        <w:t>xx</w:t>
      </w:r>
    </w:p>
    <w:p w14:paraId="2A4F17EC" w14:textId="77777777" w:rsidR="00E64ADF" w:rsidRDefault="00E64ADF" w:rsidP="00E64ADF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82E42">
        <w:rPr>
          <w:rFonts w:ascii="Arial" w:hAnsi="Arial" w:cs="Arial"/>
        </w:rPr>
        <w:t xml:space="preserve">astoupená: </w:t>
      </w:r>
      <w:r w:rsidRPr="00DD5E67">
        <w:rPr>
          <w:rFonts w:ascii="Arial" w:hAnsi="Arial" w:cs="Arial"/>
        </w:rPr>
        <w:t>Ing. Davidem Wolskim, předsedou představenstva</w:t>
      </w:r>
    </w:p>
    <w:p w14:paraId="375576A0" w14:textId="77777777" w:rsidR="00E64ADF" w:rsidRPr="00CC7E94" w:rsidRDefault="00E64ADF" w:rsidP="00E64ADF">
      <w:pPr>
        <w:spacing w:after="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D5E6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Mgr. </w:t>
      </w:r>
      <w:r w:rsidRPr="00DD5E67">
        <w:rPr>
          <w:rFonts w:ascii="Arial" w:hAnsi="Arial" w:cs="Arial"/>
        </w:rPr>
        <w:t>Michalem Krapincem, členem představenstva</w:t>
      </w:r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7A4C5F78" w14:textId="77777777" w:rsidR="007C46A7" w:rsidRPr="00DA7F4D" w:rsidRDefault="007C46A7" w:rsidP="007C46A7">
      <w:pPr>
        <w:tabs>
          <w:tab w:val="left" w:pos="2268"/>
        </w:tabs>
        <w:spacing w:after="40"/>
        <w:rPr>
          <w:rFonts w:ascii="Arial" w:hAnsi="Arial" w:cs="Arial"/>
        </w:rPr>
      </w:pPr>
      <w:r w:rsidRPr="007F670D">
        <w:rPr>
          <w:rFonts w:ascii="Arial" w:hAnsi="Arial" w:cs="Arial"/>
          <w:b/>
        </w:rPr>
        <w:t>Správa železnic, státní organizace</w:t>
      </w:r>
    </w:p>
    <w:p w14:paraId="4AA6CE9D" w14:textId="51A3A449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7C46A7" w:rsidRPr="007F670D">
        <w:rPr>
          <w:rFonts w:ascii="Arial" w:hAnsi="Arial" w:cs="Arial"/>
        </w:rPr>
        <w:t>Dlážděná 1003/7, 110 00 Praha 1, Nové Město</w:t>
      </w:r>
    </w:p>
    <w:p w14:paraId="7C5137EB" w14:textId="0DE25765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7C46A7" w:rsidRPr="007F670D">
        <w:rPr>
          <w:rFonts w:ascii="Arial" w:hAnsi="Arial" w:cs="Arial"/>
        </w:rPr>
        <w:t>70994234</w:t>
      </w:r>
    </w:p>
    <w:p w14:paraId="52DB3F3C" w14:textId="02BC8F94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7C46A7" w:rsidRPr="007F670D">
        <w:rPr>
          <w:rFonts w:ascii="Arial" w:hAnsi="Arial" w:cs="Arial"/>
        </w:rPr>
        <w:t>CZ70994234</w:t>
      </w:r>
      <w:r w:rsidRPr="00DA7F4D">
        <w:rPr>
          <w:rFonts w:ascii="Arial" w:hAnsi="Arial" w:cs="Arial"/>
        </w:rPr>
        <w:t xml:space="preserve"> </w:t>
      </w:r>
    </w:p>
    <w:p w14:paraId="4015CD38" w14:textId="389866DE" w:rsidR="00CC29E1" w:rsidRPr="00DA7F4D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000996">
        <w:rPr>
          <w:rFonts w:ascii="Arial" w:hAnsi="Arial" w:cs="Arial"/>
        </w:rPr>
        <w:t>xx</w:t>
      </w:r>
    </w:p>
    <w:p w14:paraId="1F6EB0D1" w14:textId="2FB04CBE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 w:rsidR="00584082" w:rsidRPr="007F670D">
        <w:rPr>
          <w:rFonts w:ascii="Arial" w:hAnsi="Arial" w:cs="Arial"/>
        </w:rPr>
        <w:t>Městským soudem v Praze, spisová značka A 48384</w:t>
      </w:r>
    </w:p>
    <w:p w14:paraId="748202BC" w14:textId="4661F291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zastoupená </w:t>
      </w:r>
      <w:r w:rsidR="00000996">
        <w:rPr>
          <w:rFonts w:ascii="Arial" w:hAnsi="Arial" w:cs="Arial"/>
        </w:rPr>
        <w:t>xx</w:t>
      </w:r>
      <w:r w:rsidR="00584082">
        <w:rPr>
          <w:rFonts w:ascii="Arial" w:hAnsi="Arial" w:cs="Arial"/>
        </w:rPr>
        <w:t xml:space="preserve"> dráhy na základě pověření </w:t>
      </w:r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4E5197E3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Stavebník bude realizovat stavbu </w:t>
      </w:r>
      <w:r w:rsidR="00AF10A0" w:rsidRPr="00630127">
        <w:rPr>
          <w:rFonts w:ascii="Arial" w:hAnsi="Arial" w:cs="Arial"/>
        </w:rPr>
        <w:t>Rekonstrukce nástupišť v žst. Adamov</w:t>
      </w:r>
      <w:r w:rsidR="00AF10A0">
        <w:rPr>
          <w:rFonts w:ascii="Arial" w:hAnsi="Arial" w:cs="Arial"/>
        </w:rPr>
        <w:t xml:space="preserve">, </w:t>
      </w:r>
      <w:r w:rsidR="00AF10A0" w:rsidRPr="00630127">
        <w:rPr>
          <w:rFonts w:ascii="Arial" w:hAnsi="Arial" w:cs="Arial"/>
        </w:rPr>
        <w:t>SO 15-14-02 Žst. Adamov, ochrana sdělovacích kabelů ČD-T</w:t>
      </w:r>
      <w:r w:rsidR="00A03940">
        <w:rPr>
          <w:rFonts w:ascii="Arial" w:hAnsi="Arial" w:cs="Arial"/>
        </w:rPr>
        <w:t xml:space="preserve"> a </w:t>
      </w:r>
      <w:r w:rsidR="00A03940" w:rsidRPr="00A03940">
        <w:rPr>
          <w:rFonts w:ascii="Arial" w:hAnsi="Arial" w:cs="Arial"/>
        </w:rPr>
        <w:t>PS 15-14-08  Žst. Adamov, úprava DOK ČD-T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20716215" w14:textId="622FC24B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AF10A0" w:rsidRPr="00630127">
        <w:rPr>
          <w:rFonts w:ascii="Arial" w:hAnsi="Arial" w:cs="Arial"/>
        </w:rPr>
        <w:t>Rekonstrukce nástupišť v žst. Adamov</w:t>
      </w:r>
      <w:r w:rsidR="00AF10A0">
        <w:rPr>
          <w:rFonts w:ascii="Arial" w:hAnsi="Arial" w:cs="Arial"/>
        </w:rPr>
        <w:t xml:space="preserve">, </w:t>
      </w:r>
      <w:r w:rsidR="00AF10A0" w:rsidRPr="00630127">
        <w:rPr>
          <w:rFonts w:ascii="Arial" w:hAnsi="Arial" w:cs="Arial"/>
        </w:rPr>
        <w:t>SO 15-14-02 Žst. Adamov, ochrana sdělovacích kabelů ČD-T</w:t>
      </w:r>
      <w:r w:rsidR="00A03940">
        <w:rPr>
          <w:rFonts w:ascii="Arial" w:hAnsi="Arial" w:cs="Arial"/>
        </w:rPr>
        <w:t xml:space="preserve"> a </w:t>
      </w:r>
      <w:r w:rsidR="00A03940" w:rsidRPr="00A03940">
        <w:rPr>
          <w:rFonts w:ascii="Arial" w:hAnsi="Arial" w:cs="Arial"/>
        </w:rPr>
        <w:t>PS 15-14-08  Žst. Adamov, úprava DOK ČD-T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ZeK,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6BF6D64F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1A6597" w:rsidRPr="001A6597">
        <w:rPr>
          <w:rFonts w:ascii="Arial" w:hAnsi="Arial" w:cs="Arial"/>
          <w:sz w:val="20"/>
          <w:szCs w:val="20"/>
        </w:rPr>
        <w:t>SUDOP BRNO, spol.s r.o.</w:t>
      </w:r>
    </w:p>
    <w:p w14:paraId="44144E17" w14:textId="3DC50334" w:rsidR="004E358B" w:rsidRPr="0032551A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>cenového návrhu – rozpočtu</w:t>
      </w:r>
      <w:r w:rsidR="0032551A">
        <w:rPr>
          <w:rFonts w:ascii="Arial" w:hAnsi="Arial" w:cs="Arial"/>
          <w:sz w:val="20"/>
          <w:szCs w:val="20"/>
        </w:rPr>
        <w:t xml:space="preserve"> </w:t>
      </w:r>
      <w:r w:rsidR="0032551A" w:rsidRPr="0032551A">
        <w:rPr>
          <w:rFonts w:ascii="Arial" w:hAnsi="Arial" w:cs="Arial"/>
          <w:sz w:val="20"/>
          <w:szCs w:val="20"/>
        </w:rPr>
        <w:t>SO 15-14-02 Žst. Adamov, ochrana sdělovacích kabelů ČD-T</w:t>
      </w:r>
      <w:r w:rsidRPr="005221E0">
        <w:rPr>
          <w:rFonts w:ascii="Arial" w:hAnsi="Arial" w:cs="Arial"/>
          <w:sz w:val="20"/>
          <w:szCs w:val="20"/>
        </w:rPr>
        <w:t xml:space="preserve">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58C0E3C" w14:textId="2432463F" w:rsidR="0032551A" w:rsidRPr="0032551A" w:rsidRDefault="0032551A" w:rsidP="0032551A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>cenového návrhu – rozpočtu</w:t>
      </w:r>
      <w:r>
        <w:rPr>
          <w:rFonts w:ascii="Arial" w:hAnsi="Arial" w:cs="Arial"/>
          <w:sz w:val="20"/>
          <w:szCs w:val="20"/>
        </w:rPr>
        <w:t xml:space="preserve"> </w:t>
      </w:r>
      <w:r w:rsidRPr="0032551A">
        <w:rPr>
          <w:rFonts w:ascii="Arial" w:hAnsi="Arial" w:cs="Arial"/>
          <w:sz w:val="20"/>
          <w:szCs w:val="20"/>
        </w:rPr>
        <w:t>PS 15-14-08 Žst. Adamov, úprava DOK ČD-T</w:t>
      </w:r>
      <w:r w:rsidRPr="005221E0">
        <w:rPr>
          <w:rFonts w:ascii="Arial" w:hAnsi="Arial" w:cs="Arial"/>
          <w:sz w:val="20"/>
          <w:szCs w:val="20"/>
        </w:rPr>
        <w:t xml:space="preserve">, který je </w:t>
      </w:r>
      <w:r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</w:t>
      </w:r>
      <w:r>
        <w:rPr>
          <w:rFonts w:ascii="Arial" w:hAnsi="Arial" w:cs="Arial"/>
          <w:sz w:val="20"/>
          <w:szCs w:val="20"/>
        </w:rPr>
        <w:t xml:space="preserve">2 </w:t>
      </w:r>
      <w:r w:rsidRPr="005221E0">
        <w:rPr>
          <w:rFonts w:ascii="Arial" w:hAnsi="Arial" w:cs="Arial"/>
          <w:sz w:val="20"/>
          <w:szCs w:val="20"/>
        </w:rPr>
        <w:t>této Smlouvy.</w:t>
      </w:r>
    </w:p>
    <w:p w14:paraId="22C613C2" w14:textId="77777777" w:rsidR="0032551A" w:rsidRPr="0032551A" w:rsidRDefault="0032551A" w:rsidP="0032551A">
      <w:pPr>
        <w:pStyle w:val="Odstavecseseznamem"/>
        <w:spacing w:before="60"/>
        <w:ind w:left="896"/>
        <w:contextualSpacing w:val="0"/>
        <w:jc w:val="both"/>
        <w:rPr>
          <w:rFonts w:ascii="Arial" w:hAnsi="Arial" w:cs="Arial"/>
        </w:rPr>
      </w:pP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93C2618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138E67AC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6C232A20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1C14034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5E15EEB5" w14:textId="77777777" w:rsidR="00721080" w:rsidRPr="00721080" w:rsidRDefault="003939BA" w:rsidP="002345B6">
      <w:pPr>
        <w:pStyle w:val="Odstavecseseznamem"/>
        <w:numPr>
          <w:ilvl w:val="0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</w:pPr>
      <w:r w:rsidRPr="00721080">
        <w:rPr>
          <w:rFonts w:ascii="Arial" w:hAnsi="Arial" w:cs="Arial"/>
          <w:sz w:val="20"/>
          <w:szCs w:val="20"/>
        </w:rPr>
        <w:t>Stavebník předá neprodleně po právní moci společné územní rozhodnutí a stavební povolení (tzv. společné povolení.) na tuto stavbu ČDT.</w:t>
      </w:r>
      <w:r w:rsidRPr="00721080" w:rsidDel="003939BA">
        <w:t xml:space="preserve"> </w:t>
      </w:r>
    </w:p>
    <w:p w14:paraId="7D1B4732" w14:textId="03B551F6" w:rsidR="001A26BA" w:rsidRDefault="001A26BA" w:rsidP="002345B6">
      <w:pPr>
        <w:pStyle w:val="Odstavecseseznamem"/>
        <w:numPr>
          <w:ilvl w:val="0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>DT a vlastníky Překládkou dotčených nemovitosti musí dojít s ohledem na ustanovení § 104 ZeK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>smlouvy. Náhrady za zřízení služebnosti či náhrady z jiné smlouvy, které ČDT vlastníkům dotčených nemovitostí uhradí, bude Stavebník s ohledem na ustanovení § 104 odst. 17., ZeK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01D314EC" w14:textId="605048D2" w:rsidR="001A26BA" w:rsidRPr="001A26BA" w:rsidRDefault="0000099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19D66360" w14:textId="2EFA6273" w:rsidR="00E7542F" w:rsidRDefault="0000099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0AF11D9" w14:textId="43F68D8B" w:rsidR="00E7542F" w:rsidRDefault="0000099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674C969C" w14:textId="0C19BCF1" w:rsidR="00E7542F" w:rsidRDefault="0000099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27230E2" w14:textId="77777777" w:rsidR="00000996" w:rsidRDefault="00000996" w:rsidP="003D41BA">
      <w:pPr>
        <w:pStyle w:val="lnek-odstavec"/>
        <w:spacing w:before="300"/>
      </w:pPr>
    </w:p>
    <w:p w14:paraId="01CA24F3" w14:textId="77777777" w:rsidR="00000996" w:rsidRDefault="00000996" w:rsidP="003D41BA">
      <w:pPr>
        <w:pStyle w:val="lnek-odstavec"/>
        <w:spacing w:before="300"/>
      </w:pPr>
    </w:p>
    <w:p w14:paraId="42F81F65" w14:textId="77777777" w:rsidR="00000996" w:rsidRDefault="00000996" w:rsidP="003D41BA">
      <w:pPr>
        <w:pStyle w:val="lnek-odstavec"/>
        <w:spacing w:before="300"/>
      </w:pPr>
    </w:p>
    <w:p w14:paraId="43D94A79" w14:textId="77777777" w:rsidR="00000996" w:rsidRDefault="00000996" w:rsidP="003D41BA">
      <w:pPr>
        <w:pStyle w:val="lnek-odstavec"/>
        <w:spacing w:before="300"/>
      </w:pPr>
    </w:p>
    <w:p w14:paraId="020ADA34" w14:textId="77777777" w:rsidR="00000996" w:rsidRDefault="00000996" w:rsidP="003D41BA">
      <w:pPr>
        <w:pStyle w:val="lnek-odstavec"/>
        <w:spacing w:before="300"/>
      </w:pPr>
    </w:p>
    <w:p w14:paraId="7561B2FC" w14:textId="77777777" w:rsidR="00000996" w:rsidRDefault="00000996" w:rsidP="003D41BA">
      <w:pPr>
        <w:pStyle w:val="lnek-odstavec"/>
        <w:spacing w:before="300"/>
      </w:pPr>
    </w:p>
    <w:p w14:paraId="401C734C" w14:textId="77777777" w:rsidR="00000996" w:rsidRDefault="00000996" w:rsidP="003D41BA">
      <w:pPr>
        <w:pStyle w:val="lnek-odstavec"/>
        <w:spacing w:before="300"/>
      </w:pPr>
    </w:p>
    <w:p w14:paraId="1E7FFDDB" w14:textId="77777777" w:rsidR="00000996" w:rsidRDefault="00000996" w:rsidP="003D41BA">
      <w:pPr>
        <w:pStyle w:val="lnek-odstavec"/>
        <w:spacing w:before="300"/>
      </w:pPr>
    </w:p>
    <w:p w14:paraId="2F3A8CD5" w14:textId="77777777" w:rsidR="00000996" w:rsidRDefault="00000996" w:rsidP="003D41BA">
      <w:pPr>
        <w:pStyle w:val="lnek-odstavec"/>
        <w:spacing w:before="300"/>
      </w:pPr>
    </w:p>
    <w:p w14:paraId="74398BC9" w14:textId="77777777" w:rsidR="00000996" w:rsidRDefault="00000996" w:rsidP="003D41BA">
      <w:pPr>
        <w:pStyle w:val="lnek-odstavec"/>
        <w:spacing w:before="300"/>
      </w:pPr>
    </w:p>
    <w:p w14:paraId="5EB49800" w14:textId="77777777" w:rsidR="00000996" w:rsidRDefault="00000996" w:rsidP="003D41BA">
      <w:pPr>
        <w:pStyle w:val="lnek-odstavec"/>
        <w:spacing w:before="300"/>
      </w:pPr>
    </w:p>
    <w:p w14:paraId="51382D1D" w14:textId="77777777" w:rsidR="00000996" w:rsidRDefault="00000996" w:rsidP="003D41BA">
      <w:pPr>
        <w:pStyle w:val="lnek-odstavec"/>
        <w:spacing w:before="300"/>
      </w:pPr>
    </w:p>
    <w:p w14:paraId="732787B3" w14:textId="77777777" w:rsidR="00000996" w:rsidRDefault="00000996" w:rsidP="003D41BA">
      <w:pPr>
        <w:pStyle w:val="lnek-odstavec"/>
        <w:spacing w:before="300"/>
      </w:pPr>
    </w:p>
    <w:p w14:paraId="13DF5196" w14:textId="77777777" w:rsidR="00CC7E94" w:rsidRPr="009926EF" w:rsidRDefault="00CC7E94" w:rsidP="003D41BA">
      <w:pPr>
        <w:pStyle w:val="lnek-odstavec"/>
        <w:spacing w:before="300"/>
      </w:pPr>
      <w:r w:rsidRPr="009926EF">
        <w:lastRenderedPageBreak/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FCC2038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</w:t>
      </w:r>
      <w:r w:rsidR="004F691F">
        <w:rPr>
          <w:rFonts w:ascii="Arial" w:hAnsi="Arial" w:cs="Arial"/>
        </w:rPr>
        <w:t>6</w:t>
      </w:r>
      <w:r>
        <w:rPr>
          <w:rFonts w:ascii="Arial" w:hAnsi="Arial" w:cs="Arial"/>
        </w:rPr>
        <w:t>0 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32526A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</w:t>
      </w:r>
      <w:r w:rsidR="00615120">
        <w:rPr>
          <w:rFonts w:ascii="Arial" w:hAnsi="Arial" w:cs="Arial"/>
        </w:rPr>
        <w:t>doručení</w:t>
      </w:r>
      <w:r>
        <w:rPr>
          <w:rFonts w:ascii="Arial" w:hAnsi="Arial" w:cs="Arial"/>
        </w:rPr>
        <w:t xml:space="preserve"> každé jednotlivé faktury. </w:t>
      </w:r>
    </w:p>
    <w:p w14:paraId="0B8CF5BB" w14:textId="4EB43A1C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mlouvy, pokud nebude fakturou vystavenou ČDT stanoveno jinak. </w:t>
      </w:r>
      <w:r w:rsidR="00D915F9" w:rsidRPr="00402B96">
        <w:rPr>
          <w:rFonts w:ascii="Arial" w:hAnsi="Arial" w:cs="Arial"/>
        </w:rPr>
        <w:t xml:space="preserve">Žádosti na změnu bankovního spojení ČDT musí být vždy doručeny pouze prostřednictvím datové schránky </w:t>
      </w:r>
      <w:r w:rsidR="00D915F9">
        <w:rPr>
          <w:rFonts w:ascii="Arial" w:hAnsi="Arial" w:cs="Arial"/>
        </w:rPr>
        <w:t>Stavebníka</w:t>
      </w:r>
      <w:r w:rsidR="00D915F9" w:rsidRPr="00402B96">
        <w:rPr>
          <w:rFonts w:ascii="Arial" w:hAnsi="Arial" w:cs="Arial"/>
        </w:rPr>
        <w:t xml:space="preserve"> a to vždy z datové schránky ČDT. Součástí žádosti na změnu bankovního spojení musí být potvrzení banky, že nové bankovní spojení náleží ČDT.</w:t>
      </w:r>
      <w:r w:rsidR="00D915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7403205C" w14:textId="32EC96AF" w:rsidR="00A46B8E" w:rsidRDefault="00000996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2EF89CD8" w14:textId="522DE8E2" w:rsidR="00A46B8E" w:rsidRDefault="00000996" w:rsidP="00A851AD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2A5D88C" w14:textId="6C75B46B" w:rsidR="00A46B8E" w:rsidRDefault="00000996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2918394F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215B6744" w14:textId="2861AAB7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 w:rsidR="00000996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000996">
        <w:rPr>
          <w:rFonts w:ascii="Arial" w:hAnsi="Arial" w:cs="Arial"/>
          <w:sz w:val="20"/>
          <w:szCs w:val="20"/>
        </w:rPr>
        <w:t>xx</w:t>
      </w:r>
    </w:p>
    <w:p w14:paraId="4A954DD4" w14:textId="147DAF6F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000996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000996">
        <w:rPr>
          <w:rFonts w:ascii="Arial" w:hAnsi="Arial" w:cs="Arial"/>
          <w:sz w:val="20"/>
          <w:szCs w:val="20"/>
        </w:rPr>
        <w:t>xx</w:t>
      </w:r>
    </w:p>
    <w:p w14:paraId="5CD7ABB6" w14:textId="4443F043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r w:rsidR="00000996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000996">
        <w:rPr>
          <w:rFonts w:ascii="Arial" w:hAnsi="Arial" w:cs="Arial"/>
          <w:sz w:val="20"/>
          <w:szCs w:val="20"/>
        </w:rPr>
        <w:t>xx</w:t>
      </w:r>
    </w:p>
    <w:p w14:paraId="58E33BF5" w14:textId="28DE04BB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000996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000996">
        <w:rPr>
          <w:rFonts w:ascii="Arial" w:hAnsi="Arial" w:cs="Arial"/>
          <w:sz w:val="20"/>
          <w:szCs w:val="20"/>
        </w:rPr>
        <w:t>xx</w:t>
      </w:r>
    </w:p>
    <w:p w14:paraId="208013D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86509C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77CF5646" w14:textId="7AA9237B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 w:rsidR="00000996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000996">
        <w:rPr>
          <w:rFonts w:ascii="Arial" w:hAnsi="Arial" w:cs="Arial"/>
          <w:sz w:val="20"/>
          <w:szCs w:val="20"/>
        </w:rPr>
        <w:t>xx</w:t>
      </w:r>
    </w:p>
    <w:p w14:paraId="682DA0F5" w14:textId="05AFC96A" w:rsidR="00695B14" w:rsidRPr="000503D5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000996">
        <w:rPr>
          <w:rFonts w:ascii="Arial" w:hAnsi="Arial" w:cs="Arial"/>
          <w:sz w:val="20"/>
          <w:szCs w:val="20"/>
        </w:rPr>
        <w:t>xx</w:t>
      </w:r>
      <w:r w:rsidRPr="000503D5">
        <w:rPr>
          <w:rFonts w:ascii="Arial" w:hAnsi="Arial" w:cs="Arial"/>
          <w:sz w:val="20"/>
          <w:szCs w:val="20"/>
        </w:rPr>
        <w:tab/>
        <w:t xml:space="preserve">tel.: </w:t>
      </w:r>
      <w:r w:rsidR="00000996">
        <w:rPr>
          <w:rFonts w:ascii="Arial" w:hAnsi="Arial" w:cs="Arial"/>
          <w:sz w:val="20"/>
          <w:szCs w:val="20"/>
        </w:rPr>
        <w:t>xx</w:t>
      </w:r>
      <w:r w:rsidR="00292E32">
        <w:rPr>
          <w:rFonts w:ascii="Arial" w:hAnsi="Arial" w:cs="Arial"/>
          <w:sz w:val="20"/>
          <w:szCs w:val="20"/>
        </w:rPr>
        <w:t xml:space="preserve"> </w:t>
      </w:r>
    </w:p>
    <w:p w14:paraId="3984B5A4" w14:textId="65D50178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technických:</w:t>
      </w:r>
      <w:r w:rsidR="00000996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000996">
        <w:rPr>
          <w:rFonts w:ascii="Arial" w:hAnsi="Arial" w:cs="Arial"/>
          <w:sz w:val="20"/>
          <w:szCs w:val="20"/>
        </w:rPr>
        <w:t>xx</w:t>
      </w:r>
    </w:p>
    <w:p w14:paraId="634F7281" w14:textId="42B196B7" w:rsidR="00F421D7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000996">
        <w:rPr>
          <w:rFonts w:ascii="Arial" w:hAnsi="Arial" w:cs="Arial"/>
          <w:sz w:val="20"/>
          <w:szCs w:val="20"/>
        </w:rPr>
        <w:t>xx</w:t>
      </w:r>
      <w:r w:rsidR="00F421D7">
        <w:rPr>
          <w:rFonts w:ascii="Arial" w:hAnsi="Arial" w:cs="Arial"/>
          <w:sz w:val="20"/>
          <w:szCs w:val="20"/>
        </w:rPr>
        <w:tab/>
        <w:t>tel.: xx</w:t>
      </w:r>
    </w:p>
    <w:p w14:paraId="6DAF669C" w14:textId="77777777" w:rsidR="00F421D7" w:rsidRDefault="00F421D7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D00564B" w14:textId="77777777" w:rsidR="00F421D7" w:rsidRDefault="00F421D7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0FB838B" w14:textId="77777777" w:rsidR="00F421D7" w:rsidRDefault="00F421D7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BF22E8F" w14:textId="77777777" w:rsidR="00F421D7" w:rsidRDefault="00F421D7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F0ED3B" w14:textId="77777777" w:rsidR="00F421D7" w:rsidRDefault="00F421D7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9C9BCA3" w14:textId="77777777" w:rsidR="00F421D7" w:rsidRDefault="00F421D7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B5688A3" w14:textId="77777777" w:rsidR="00F421D7" w:rsidRDefault="00F421D7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1C4C3BB" w14:textId="77777777" w:rsidR="00F421D7" w:rsidRDefault="00F421D7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495DA24" w14:textId="77777777" w:rsidR="00F421D7" w:rsidRDefault="00F421D7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33917DD" w14:textId="24E1589A" w:rsidR="00695B14" w:rsidRP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lastRenderedPageBreak/>
        <w:t>IX</w:t>
      </w:r>
      <w:r w:rsidRPr="009926EF">
        <w:t>.</w:t>
      </w:r>
    </w:p>
    <w:p w14:paraId="55097CCC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68056EA8" w14:textId="47A3724C" w:rsidR="00695B14" w:rsidRDefault="00000996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37306FD" w14:textId="03BB00FD" w:rsidR="00CF5C48" w:rsidRPr="00695B14" w:rsidRDefault="00000996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4A05AF54" w14:textId="7D12AB76" w:rsidR="00CF5C48" w:rsidRDefault="00000996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57240C92" w14:textId="12502EB9" w:rsidR="00CF5C48" w:rsidRDefault="00000996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23C2361" w14:textId="346C3EA6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E5E43">
        <w:rPr>
          <w:rFonts w:ascii="Arial" w:hAnsi="Arial" w:cs="Arial"/>
          <w:sz w:val="20"/>
          <w:szCs w:val="20"/>
        </w:rPr>
        <w:t>Strany</w:t>
      </w:r>
      <w:r w:rsidRPr="004B6558">
        <w:rPr>
          <w:rFonts w:ascii="Arial" w:hAnsi="Arial" w:cs="Arial"/>
          <w:sz w:val="20"/>
          <w:szCs w:val="20"/>
        </w:rPr>
        <w:t xml:space="preserve">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>mlouvy za předmět obchodního tajemství ve smyslu § 504 ObčZ.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0989646F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8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1E18BF3A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CA7E6C">
        <w:rPr>
          <w:rFonts w:ascii="Arial" w:hAnsi="Arial" w:cs="Arial"/>
          <w:snapToGrid w:val="0"/>
        </w:rPr>
        <w:t>1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>mlouvou, se řídí ustanoveními ObčZ a ZeK.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>mlouvy. Strany se dohodly, že ustanovení § 573 ObčZ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lastRenderedPageBreak/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ObčZ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ObčZ,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>mlouvy není fixním závazkem podle § 1980 ObčZ</w:t>
      </w:r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18ADA062" w14:textId="6ADF813D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="006665BC" w:rsidRPr="003D41BA">
        <w:rPr>
          <w:rFonts w:ascii="Arial" w:hAnsi="Arial" w:cs="Arial"/>
          <w:snapToGrid w:val="0"/>
        </w:rPr>
        <w:t>Cenový návrh – rozpočet</w:t>
      </w:r>
      <w:r w:rsidR="006665BC">
        <w:rPr>
          <w:rFonts w:ascii="Arial" w:hAnsi="Arial" w:cs="Arial"/>
          <w:snapToGrid w:val="0"/>
        </w:rPr>
        <w:t xml:space="preserve"> </w:t>
      </w:r>
      <w:r w:rsidR="008F17AE" w:rsidRPr="0032551A">
        <w:rPr>
          <w:rFonts w:ascii="Arial" w:hAnsi="Arial" w:cs="Arial"/>
        </w:rPr>
        <w:t>SO 15-14-02  Žst. Adamov, ochrana sdělovacích kabelů ČD-T</w:t>
      </w:r>
      <w:r w:rsidR="008F17AE">
        <w:rPr>
          <w:rFonts w:ascii="Arial" w:hAnsi="Arial" w:cs="Arial"/>
          <w:snapToGrid w:val="0"/>
        </w:rPr>
        <w:t xml:space="preserve">  </w:t>
      </w:r>
      <w:r w:rsidR="006665BC">
        <w:rPr>
          <w:rFonts w:ascii="Arial" w:hAnsi="Arial" w:cs="Arial"/>
          <w:snapToGrid w:val="0"/>
        </w:rPr>
        <w:t xml:space="preserve">a Příloha č. 2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8F17AE">
        <w:rPr>
          <w:rFonts w:ascii="Arial" w:hAnsi="Arial" w:cs="Arial"/>
          <w:snapToGrid w:val="0"/>
        </w:rPr>
        <w:t xml:space="preserve"> </w:t>
      </w:r>
      <w:r w:rsidR="008F17AE" w:rsidRPr="0032551A">
        <w:rPr>
          <w:rFonts w:ascii="Arial" w:hAnsi="Arial" w:cs="Arial"/>
        </w:rPr>
        <w:t>PS 15-14-08  Žst. Adamov, úprava DOK ČD-T</w:t>
      </w:r>
      <w:r w:rsidR="003D41BA" w:rsidRPr="00797EDC">
        <w:rPr>
          <w:rFonts w:ascii="Arial" w:hAnsi="Arial" w:cs="Arial"/>
          <w:snapToGrid w:val="0"/>
        </w:rPr>
        <w:t>.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998E526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77777777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1D69ED" w:rsidRPr="00AC5BAE">
              <w:rPr>
                <w:rFonts w:ascii="Arial" w:hAnsi="Arial" w:cs="Arial"/>
              </w:rPr>
              <w:t>________</w:t>
            </w:r>
          </w:p>
        </w:tc>
        <w:tc>
          <w:tcPr>
            <w:tcW w:w="534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01356CBB" w14:textId="6D25FE7A" w:rsidR="00383BE8" w:rsidRPr="00AC5BAE" w:rsidRDefault="00383BE8" w:rsidP="00FF4C72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B24844">
              <w:rPr>
                <w:rFonts w:ascii="Arial" w:hAnsi="Arial" w:cs="Arial"/>
              </w:rPr>
              <w:t>Praze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 xml:space="preserve">dne </w:t>
            </w:r>
            <w:r w:rsidR="00FF4C72">
              <w:rPr>
                <w:rFonts w:ascii="Arial" w:hAnsi="Arial" w:cs="Arial"/>
              </w:rPr>
              <w:t>30.03.2021</w:t>
            </w:r>
            <w:bookmarkStart w:id="0" w:name="_GoBack"/>
            <w:bookmarkEnd w:id="0"/>
          </w:p>
        </w:tc>
      </w:tr>
      <w:tr w:rsidR="00383BE8" w:rsidRPr="00AC5BAE" w14:paraId="48F97B93" w14:textId="77777777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495A85D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30CD2461" w14:textId="0C8B664B" w:rsidR="00383BE8" w:rsidRPr="00043DCF" w:rsidRDefault="002A3165" w:rsidP="00797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Správa </w:t>
            </w:r>
            <w:r w:rsidRPr="00680A99">
              <w:rPr>
                <w:rFonts w:ascii="Arial" w:hAnsi="Arial" w:cs="Arial"/>
                <w:b/>
              </w:rPr>
              <w:t>železni</w:t>
            </w:r>
            <w:r>
              <w:rPr>
                <w:rFonts w:ascii="Arial" w:hAnsi="Arial" w:cs="Arial"/>
                <w:b/>
              </w:rPr>
              <w:t>c</w:t>
            </w:r>
            <w:r w:rsidRPr="00680A99">
              <w:rPr>
                <w:rFonts w:ascii="Arial" w:hAnsi="Arial" w:cs="Arial"/>
                <w:b/>
              </w:rPr>
              <w:t>, státní organizace</w:t>
            </w:r>
          </w:p>
        </w:tc>
      </w:tr>
      <w:tr w:rsidR="00383BE8" w:rsidRPr="00AC5BAE" w14:paraId="184789CB" w14:textId="77777777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3063D98A" w14:textId="77777777" w:rsidR="002A3165" w:rsidRPr="00AC5BAE" w:rsidRDefault="002A3165" w:rsidP="002A3165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David Wolski</w:t>
            </w:r>
          </w:p>
          <w:p w14:paraId="019D5974" w14:textId="77777777" w:rsidR="002A3165" w:rsidRDefault="002A3165" w:rsidP="002A3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  <w:p w14:paraId="707A9161" w14:textId="32F5A659" w:rsidR="00383BE8" w:rsidRDefault="00383BE8" w:rsidP="00B73203">
            <w:pPr>
              <w:jc w:val="center"/>
              <w:rPr>
                <w:rFonts w:ascii="Arial" w:hAnsi="Arial" w:cs="Arial"/>
              </w:rPr>
            </w:pPr>
          </w:p>
          <w:p w14:paraId="0250D1C2" w14:textId="77777777" w:rsidR="00B24844" w:rsidRDefault="00B24844" w:rsidP="00B73203">
            <w:pPr>
              <w:jc w:val="center"/>
              <w:rPr>
                <w:rFonts w:ascii="Arial" w:hAnsi="Arial" w:cs="Arial"/>
              </w:rPr>
            </w:pPr>
          </w:p>
          <w:p w14:paraId="14748DD0" w14:textId="77777777" w:rsidR="00B24844" w:rsidRDefault="00B24844" w:rsidP="00B73203">
            <w:pPr>
              <w:jc w:val="center"/>
              <w:rPr>
                <w:rFonts w:ascii="Arial" w:hAnsi="Arial" w:cs="Arial"/>
              </w:rPr>
            </w:pPr>
          </w:p>
          <w:p w14:paraId="4E0FAE25" w14:textId="77777777" w:rsidR="00B24844" w:rsidRDefault="00B24844" w:rsidP="00B73203">
            <w:pPr>
              <w:jc w:val="center"/>
              <w:rPr>
                <w:rFonts w:ascii="Arial" w:hAnsi="Arial" w:cs="Arial"/>
              </w:rPr>
            </w:pPr>
          </w:p>
          <w:p w14:paraId="4A98ABC4" w14:textId="77777777" w:rsidR="00B24844" w:rsidRPr="00AC5BAE" w:rsidRDefault="00B24844" w:rsidP="00B24844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064A4E78" w14:textId="77777777" w:rsidR="00B24844" w:rsidRDefault="00B24844" w:rsidP="00B24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Michal Krapinec</w:t>
            </w:r>
          </w:p>
          <w:p w14:paraId="5E024E60" w14:textId="2CB9907B" w:rsidR="00B24844" w:rsidRPr="00B24844" w:rsidRDefault="00B24844" w:rsidP="00B24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  <w:r w:rsidRPr="00DD5E67">
              <w:rPr>
                <w:rFonts w:ascii="Arial" w:hAnsi="Arial" w:cs="Arial"/>
              </w:rPr>
              <w:t xml:space="preserve"> </w:t>
            </w:r>
          </w:p>
          <w:p w14:paraId="2330F29E" w14:textId="567127C6" w:rsidR="00B24844" w:rsidRPr="00AC5BAE" w:rsidRDefault="00B24844" w:rsidP="00B73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49BCE55" w14:textId="793ED8ED" w:rsidR="006B5573" w:rsidRPr="00AC5BAE" w:rsidRDefault="00FF4C72" w:rsidP="003D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</w:tr>
    </w:tbl>
    <w:p w14:paraId="0B7DEE6A" w14:textId="77777777" w:rsidR="005E2CBC" w:rsidRPr="003D41BA" w:rsidRDefault="005E2CBC" w:rsidP="00CC7E94">
      <w:pPr>
        <w:rPr>
          <w:rFonts w:ascii="Arial" w:hAnsi="Arial" w:cs="Arial"/>
          <w:sz w:val="8"/>
        </w:rPr>
      </w:pPr>
    </w:p>
    <w:sectPr w:rsidR="005E2CBC" w:rsidRPr="003D41BA" w:rsidSect="001C3682">
      <w:headerReference w:type="default" r:id="rId9"/>
      <w:footerReference w:type="default" r:id="rId10"/>
      <w:headerReference w:type="first" r:id="rId11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C878B" w14:textId="77777777" w:rsidR="008E7F57" w:rsidRDefault="008E7F57">
      <w:r>
        <w:separator/>
      </w:r>
    </w:p>
  </w:endnote>
  <w:endnote w:type="continuationSeparator" w:id="0">
    <w:p w14:paraId="5104CEE7" w14:textId="77777777" w:rsidR="008E7F57" w:rsidRDefault="008E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E14" w14:textId="6300C45F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FF4C72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FF4C72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6936E" w14:textId="77777777" w:rsidR="008E7F57" w:rsidRDefault="008E7F57">
      <w:r>
        <w:separator/>
      </w:r>
    </w:p>
  </w:footnote>
  <w:footnote w:type="continuationSeparator" w:id="0">
    <w:p w14:paraId="0D87BB53" w14:textId="77777777" w:rsidR="008E7F57" w:rsidRDefault="008E7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4D32ED92"/>
    <w:lvl w:ilvl="0" w:tplc="8B78083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0996"/>
    <w:rsid w:val="00002141"/>
    <w:rsid w:val="00003411"/>
    <w:rsid w:val="00012887"/>
    <w:rsid w:val="0001785E"/>
    <w:rsid w:val="00017D21"/>
    <w:rsid w:val="000208A1"/>
    <w:rsid w:val="000218AE"/>
    <w:rsid w:val="00023FC0"/>
    <w:rsid w:val="00032B97"/>
    <w:rsid w:val="00043DCF"/>
    <w:rsid w:val="000503D5"/>
    <w:rsid w:val="000517B0"/>
    <w:rsid w:val="00054035"/>
    <w:rsid w:val="0005616F"/>
    <w:rsid w:val="0006515A"/>
    <w:rsid w:val="0006648A"/>
    <w:rsid w:val="00066502"/>
    <w:rsid w:val="000665A2"/>
    <w:rsid w:val="00070568"/>
    <w:rsid w:val="00071A85"/>
    <w:rsid w:val="00072306"/>
    <w:rsid w:val="00073353"/>
    <w:rsid w:val="000754F7"/>
    <w:rsid w:val="00085625"/>
    <w:rsid w:val="000904AA"/>
    <w:rsid w:val="00092617"/>
    <w:rsid w:val="000949CE"/>
    <w:rsid w:val="000A58A8"/>
    <w:rsid w:val="000A5CAB"/>
    <w:rsid w:val="000A7123"/>
    <w:rsid w:val="000B1961"/>
    <w:rsid w:val="000B3AC7"/>
    <w:rsid w:val="000B3AD6"/>
    <w:rsid w:val="000B6318"/>
    <w:rsid w:val="000C65D9"/>
    <w:rsid w:val="000C7DD2"/>
    <w:rsid w:val="000E19FF"/>
    <w:rsid w:val="000F0AE9"/>
    <w:rsid w:val="001024D7"/>
    <w:rsid w:val="00103340"/>
    <w:rsid w:val="00110ACF"/>
    <w:rsid w:val="00111DDD"/>
    <w:rsid w:val="00112F23"/>
    <w:rsid w:val="00113A3B"/>
    <w:rsid w:val="00130CAC"/>
    <w:rsid w:val="00156D96"/>
    <w:rsid w:val="00162416"/>
    <w:rsid w:val="0016264F"/>
    <w:rsid w:val="001633FF"/>
    <w:rsid w:val="001672CE"/>
    <w:rsid w:val="00175446"/>
    <w:rsid w:val="00185377"/>
    <w:rsid w:val="001869E3"/>
    <w:rsid w:val="00186C03"/>
    <w:rsid w:val="00192691"/>
    <w:rsid w:val="001931AC"/>
    <w:rsid w:val="001A26BA"/>
    <w:rsid w:val="001A6597"/>
    <w:rsid w:val="001B3F1D"/>
    <w:rsid w:val="001B7495"/>
    <w:rsid w:val="001C3682"/>
    <w:rsid w:val="001C65C2"/>
    <w:rsid w:val="001D109F"/>
    <w:rsid w:val="001D1523"/>
    <w:rsid w:val="001D4CEA"/>
    <w:rsid w:val="001D69ED"/>
    <w:rsid w:val="001E1EE3"/>
    <w:rsid w:val="001E6A65"/>
    <w:rsid w:val="001E71CA"/>
    <w:rsid w:val="001F3502"/>
    <w:rsid w:val="001F46DC"/>
    <w:rsid w:val="002152EA"/>
    <w:rsid w:val="002170EC"/>
    <w:rsid w:val="00221FF7"/>
    <w:rsid w:val="00222983"/>
    <w:rsid w:val="00227D2C"/>
    <w:rsid w:val="002320ED"/>
    <w:rsid w:val="00233305"/>
    <w:rsid w:val="002345B6"/>
    <w:rsid w:val="0025549C"/>
    <w:rsid w:val="002603DE"/>
    <w:rsid w:val="00262172"/>
    <w:rsid w:val="00264BB2"/>
    <w:rsid w:val="002722F2"/>
    <w:rsid w:val="00273A00"/>
    <w:rsid w:val="00282288"/>
    <w:rsid w:val="0028798F"/>
    <w:rsid w:val="00292E32"/>
    <w:rsid w:val="002A3165"/>
    <w:rsid w:val="002A3BA9"/>
    <w:rsid w:val="002A582C"/>
    <w:rsid w:val="002B5375"/>
    <w:rsid w:val="002C00D6"/>
    <w:rsid w:val="002C20B6"/>
    <w:rsid w:val="002C4E3D"/>
    <w:rsid w:val="002C6C8F"/>
    <w:rsid w:val="002D21E9"/>
    <w:rsid w:val="002E0515"/>
    <w:rsid w:val="002F1F0F"/>
    <w:rsid w:val="002F7A3C"/>
    <w:rsid w:val="00300DB3"/>
    <w:rsid w:val="00310A45"/>
    <w:rsid w:val="003130A9"/>
    <w:rsid w:val="00314EB0"/>
    <w:rsid w:val="003204E4"/>
    <w:rsid w:val="003235FE"/>
    <w:rsid w:val="0032551A"/>
    <w:rsid w:val="003344E5"/>
    <w:rsid w:val="00334F8E"/>
    <w:rsid w:val="00343953"/>
    <w:rsid w:val="0036416A"/>
    <w:rsid w:val="003664FB"/>
    <w:rsid w:val="00367085"/>
    <w:rsid w:val="00370B57"/>
    <w:rsid w:val="00374343"/>
    <w:rsid w:val="003817C7"/>
    <w:rsid w:val="00381912"/>
    <w:rsid w:val="00383BE8"/>
    <w:rsid w:val="003939BA"/>
    <w:rsid w:val="00393EDF"/>
    <w:rsid w:val="003A15FD"/>
    <w:rsid w:val="003A27D1"/>
    <w:rsid w:val="003A713B"/>
    <w:rsid w:val="003B3471"/>
    <w:rsid w:val="003B48A6"/>
    <w:rsid w:val="003C18F9"/>
    <w:rsid w:val="003D2EEE"/>
    <w:rsid w:val="003D41BA"/>
    <w:rsid w:val="003D4949"/>
    <w:rsid w:val="003D4DE6"/>
    <w:rsid w:val="003E0226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14673"/>
    <w:rsid w:val="00427ACD"/>
    <w:rsid w:val="00437969"/>
    <w:rsid w:val="004401B8"/>
    <w:rsid w:val="00441C22"/>
    <w:rsid w:val="00442D8B"/>
    <w:rsid w:val="00452B50"/>
    <w:rsid w:val="00455612"/>
    <w:rsid w:val="00456833"/>
    <w:rsid w:val="00462C16"/>
    <w:rsid w:val="004701A5"/>
    <w:rsid w:val="00471F42"/>
    <w:rsid w:val="0047480A"/>
    <w:rsid w:val="00482E42"/>
    <w:rsid w:val="00484268"/>
    <w:rsid w:val="0048489E"/>
    <w:rsid w:val="00493651"/>
    <w:rsid w:val="004A76DA"/>
    <w:rsid w:val="004B0376"/>
    <w:rsid w:val="004B5EA0"/>
    <w:rsid w:val="004B6558"/>
    <w:rsid w:val="004C0968"/>
    <w:rsid w:val="004C1CE1"/>
    <w:rsid w:val="004C2714"/>
    <w:rsid w:val="004D48DE"/>
    <w:rsid w:val="004D7689"/>
    <w:rsid w:val="004E358B"/>
    <w:rsid w:val="004E4C3B"/>
    <w:rsid w:val="004E5B2A"/>
    <w:rsid w:val="004E729F"/>
    <w:rsid w:val="004F691F"/>
    <w:rsid w:val="00510C7D"/>
    <w:rsid w:val="00511402"/>
    <w:rsid w:val="00513C6B"/>
    <w:rsid w:val="00513E3B"/>
    <w:rsid w:val="00514834"/>
    <w:rsid w:val="00520676"/>
    <w:rsid w:val="005219D4"/>
    <w:rsid w:val="005221E0"/>
    <w:rsid w:val="00527253"/>
    <w:rsid w:val="00534975"/>
    <w:rsid w:val="00536C6C"/>
    <w:rsid w:val="00552FD0"/>
    <w:rsid w:val="00575537"/>
    <w:rsid w:val="00576596"/>
    <w:rsid w:val="00584082"/>
    <w:rsid w:val="00591ADB"/>
    <w:rsid w:val="00594364"/>
    <w:rsid w:val="005953A2"/>
    <w:rsid w:val="005A027E"/>
    <w:rsid w:val="005A2200"/>
    <w:rsid w:val="005A3750"/>
    <w:rsid w:val="005A7316"/>
    <w:rsid w:val="005B5B37"/>
    <w:rsid w:val="005C372B"/>
    <w:rsid w:val="005C4BCD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78BD"/>
    <w:rsid w:val="00610E5B"/>
    <w:rsid w:val="00612ED7"/>
    <w:rsid w:val="00615120"/>
    <w:rsid w:val="006202A0"/>
    <w:rsid w:val="0062675D"/>
    <w:rsid w:val="00633318"/>
    <w:rsid w:val="00641597"/>
    <w:rsid w:val="00654685"/>
    <w:rsid w:val="00655F77"/>
    <w:rsid w:val="006605D3"/>
    <w:rsid w:val="006665BC"/>
    <w:rsid w:val="00666D97"/>
    <w:rsid w:val="00670D40"/>
    <w:rsid w:val="00673165"/>
    <w:rsid w:val="00680E77"/>
    <w:rsid w:val="0068477E"/>
    <w:rsid w:val="00687C59"/>
    <w:rsid w:val="00691406"/>
    <w:rsid w:val="00695B14"/>
    <w:rsid w:val="006A379B"/>
    <w:rsid w:val="006B5573"/>
    <w:rsid w:val="006D08FB"/>
    <w:rsid w:val="006D7640"/>
    <w:rsid w:val="006E5E43"/>
    <w:rsid w:val="006E78E8"/>
    <w:rsid w:val="006F3720"/>
    <w:rsid w:val="006F4B1C"/>
    <w:rsid w:val="00703895"/>
    <w:rsid w:val="007063F4"/>
    <w:rsid w:val="00706BF3"/>
    <w:rsid w:val="00707D07"/>
    <w:rsid w:val="007143DB"/>
    <w:rsid w:val="00721080"/>
    <w:rsid w:val="00726163"/>
    <w:rsid w:val="00726B21"/>
    <w:rsid w:val="00730F72"/>
    <w:rsid w:val="0073350C"/>
    <w:rsid w:val="00735CF4"/>
    <w:rsid w:val="00736955"/>
    <w:rsid w:val="0073791E"/>
    <w:rsid w:val="00746EFA"/>
    <w:rsid w:val="00746F32"/>
    <w:rsid w:val="00747540"/>
    <w:rsid w:val="00752888"/>
    <w:rsid w:val="0075773A"/>
    <w:rsid w:val="00760373"/>
    <w:rsid w:val="007653EA"/>
    <w:rsid w:val="007749E4"/>
    <w:rsid w:val="007769FE"/>
    <w:rsid w:val="00782FFE"/>
    <w:rsid w:val="007854AA"/>
    <w:rsid w:val="00794075"/>
    <w:rsid w:val="00795834"/>
    <w:rsid w:val="00797EDC"/>
    <w:rsid w:val="007A75EF"/>
    <w:rsid w:val="007B5742"/>
    <w:rsid w:val="007C145E"/>
    <w:rsid w:val="007C1A22"/>
    <w:rsid w:val="007C46A7"/>
    <w:rsid w:val="007C6E75"/>
    <w:rsid w:val="007D0AE5"/>
    <w:rsid w:val="007D1EE1"/>
    <w:rsid w:val="007D5FE3"/>
    <w:rsid w:val="007E23FF"/>
    <w:rsid w:val="007E3495"/>
    <w:rsid w:val="007E54D4"/>
    <w:rsid w:val="007E6518"/>
    <w:rsid w:val="007E7C0E"/>
    <w:rsid w:val="00805941"/>
    <w:rsid w:val="00813333"/>
    <w:rsid w:val="00817094"/>
    <w:rsid w:val="008236D8"/>
    <w:rsid w:val="008262E3"/>
    <w:rsid w:val="00834218"/>
    <w:rsid w:val="00841556"/>
    <w:rsid w:val="00846040"/>
    <w:rsid w:val="008465F8"/>
    <w:rsid w:val="0085014B"/>
    <w:rsid w:val="00851769"/>
    <w:rsid w:val="00864C42"/>
    <w:rsid w:val="00872895"/>
    <w:rsid w:val="00873406"/>
    <w:rsid w:val="00885CF0"/>
    <w:rsid w:val="00890D6B"/>
    <w:rsid w:val="008A149B"/>
    <w:rsid w:val="008A1A86"/>
    <w:rsid w:val="008A3DB2"/>
    <w:rsid w:val="008B727C"/>
    <w:rsid w:val="008B745E"/>
    <w:rsid w:val="008B7D5C"/>
    <w:rsid w:val="008D265D"/>
    <w:rsid w:val="008D3DED"/>
    <w:rsid w:val="008D703F"/>
    <w:rsid w:val="008D759E"/>
    <w:rsid w:val="008E6A49"/>
    <w:rsid w:val="008E6CC9"/>
    <w:rsid w:val="008E7F57"/>
    <w:rsid w:val="008F17AE"/>
    <w:rsid w:val="008F5891"/>
    <w:rsid w:val="0090628C"/>
    <w:rsid w:val="00935B36"/>
    <w:rsid w:val="00937CF3"/>
    <w:rsid w:val="00945995"/>
    <w:rsid w:val="0094625A"/>
    <w:rsid w:val="009470AF"/>
    <w:rsid w:val="009531C0"/>
    <w:rsid w:val="00964E15"/>
    <w:rsid w:val="00965679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3394"/>
    <w:rsid w:val="009C5087"/>
    <w:rsid w:val="009D3085"/>
    <w:rsid w:val="009E389D"/>
    <w:rsid w:val="009E707A"/>
    <w:rsid w:val="009E7D0E"/>
    <w:rsid w:val="009F3F86"/>
    <w:rsid w:val="00A005F1"/>
    <w:rsid w:val="00A027DF"/>
    <w:rsid w:val="00A03940"/>
    <w:rsid w:val="00A065E6"/>
    <w:rsid w:val="00A11843"/>
    <w:rsid w:val="00A1677E"/>
    <w:rsid w:val="00A170D1"/>
    <w:rsid w:val="00A201D6"/>
    <w:rsid w:val="00A21161"/>
    <w:rsid w:val="00A21AD6"/>
    <w:rsid w:val="00A2378E"/>
    <w:rsid w:val="00A2744E"/>
    <w:rsid w:val="00A3087D"/>
    <w:rsid w:val="00A3153D"/>
    <w:rsid w:val="00A33112"/>
    <w:rsid w:val="00A35F42"/>
    <w:rsid w:val="00A4688D"/>
    <w:rsid w:val="00A46B8E"/>
    <w:rsid w:val="00A50AD2"/>
    <w:rsid w:val="00A55717"/>
    <w:rsid w:val="00A60CF6"/>
    <w:rsid w:val="00A66A68"/>
    <w:rsid w:val="00A73757"/>
    <w:rsid w:val="00A75994"/>
    <w:rsid w:val="00A76E31"/>
    <w:rsid w:val="00A851AD"/>
    <w:rsid w:val="00A86039"/>
    <w:rsid w:val="00A86D3F"/>
    <w:rsid w:val="00A91163"/>
    <w:rsid w:val="00A914C4"/>
    <w:rsid w:val="00A972C8"/>
    <w:rsid w:val="00A979A4"/>
    <w:rsid w:val="00AA57AC"/>
    <w:rsid w:val="00AB4076"/>
    <w:rsid w:val="00AB5609"/>
    <w:rsid w:val="00AB706B"/>
    <w:rsid w:val="00AB752A"/>
    <w:rsid w:val="00AB7707"/>
    <w:rsid w:val="00AB7D58"/>
    <w:rsid w:val="00AC46D4"/>
    <w:rsid w:val="00AC5BAE"/>
    <w:rsid w:val="00AC5E07"/>
    <w:rsid w:val="00AD03EE"/>
    <w:rsid w:val="00AE0F86"/>
    <w:rsid w:val="00AE6F72"/>
    <w:rsid w:val="00AF10A0"/>
    <w:rsid w:val="00B023D7"/>
    <w:rsid w:val="00B052AD"/>
    <w:rsid w:val="00B22E37"/>
    <w:rsid w:val="00B24844"/>
    <w:rsid w:val="00B26372"/>
    <w:rsid w:val="00B327B7"/>
    <w:rsid w:val="00B33305"/>
    <w:rsid w:val="00B356C6"/>
    <w:rsid w:val="00B40379"/>
    <w:rsid w:val="00B4304D"/>
    <w:rsid w:val="00B43697"/>
    <w:rsid w:val="00B62CB9"/>
    <w:rsid w:val="00B64DDC"/>
    <w:rsid w:val="00B73203"/>
    <w:rsid w:val="00B749A0"/>
    <w:rsid w:val="00B7612E"/>
    <w:rsid w:val="00B77DC7"/>
    <w:rsid w:val="00BA1E59"/>
    <w:rsid w:val="00BA7B69"/>
    <w:rsid w:val="00BB1E86"/>
    <w:rsid w:val="00BB2979"/>
    <w:rsid w:val="00BB7791"/>
    <w:rsid w:val="00BC1234"/>
    <w:rsid w:val="00BC214F"/>
    <w:rsid w:val="00BC38C8"/>
    <w:rsid w:val="00BD237F"/>
    <w:rsid w:val="00BD372A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56C0"/>
    <w:rsid w:val="00C16C6F"/>
    <w:rsid w:val="00C26B3E"/>
    <w:rsid w:val="00C26D23"/>
    <w:rsid w:val="00C3084B"/>
    <w:rsid w:val="00C4066D"/>
    <w:rsid w:val="00C47292"/>
    <w:rsid w:val="00C53A93"/>
    <w:rsid w:val="00C575F2"/>
    <w:rsid w:val="00C65430"/>
    <w:rsid w:val="00C825AA"/>
    <w:rsid w:val="00C8408D"/>
    <w:rsid w:val="00C969A2"/>
    <w:rsid w:val="00CA3344"/>
    <w:rsid w:val="00CA7E6C"/>
    <w:rsid w:val="00CC29E1"/>
    <w:rsid w:val="00CC36FF"/>
    <w:rsid w:val="00CC5172"/>
    <w:rsid w:val="00CC7E94"/>
    <w:rsid w:val="00CD079D"/>
    <w:rsid w:val="00CD0B10"/>
    <w:rsid w:val="00CE08E3"/>
    <w:rsid w:val="00CE1E9A"/>
    <w:rsid w:val="00CE3147"/>
    <w:rsid w:val="00CE5EF9"/>
    <w:rsid w:val="00CF18C1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4744F"/>
    <w:rsid w:val="00D5356B"/>
    <w:rsid w:val="00D5624C"/>
    <w:rsid w:val="00D60AB7"/>
    <w:rsid w:val="00D633B1"/>
    <w:rsid w:val="00D7339B"/>
    <w:rsid w:val="00D81ACC"/>
    <w:rsid w:val="00D822A1"/>
    <w:rsid w:val="00D915F9"/>
    <w:rsid w:val="00D96A40"/>
    <w:rsid w:val="00DA3F37"/>
    <w:rsid w:val="00DB4E76"/>
    <w:rsid w:val="00DC5960"/>
    <w:rsid w:val="00DE1F7B"/>
    <w:rsid w:val="00DE2AB6"/>
    <w:rsid w:val="00DE2FEE"/>
    <w:rsid w:val="00DE42F8"/>
    <w:rsid w:val="00DE675A"/>
    <w:rsid w:val="00DE7415"/>
    <w:rsid w:val="00DF7F18"/>
    <w:rsid w:val="00E05982"/>
    <w:rsid w:val="00E14312"/>
    <w:rsid w:val="00E20545"/>
    <w:rsid w:val="00E21D49"/>
    <w:rsid w:val="00E2555A"/>
    <w:rsid w:val="00E2674D"/>
    <w:rsid w:val="00E304B6"/>
    <w:rsid w:val="00E41CF8"/>
    <w:rsid w:val="00E46B5A"/>
    <w:rsid w:val="00E55796"/>
    <w:rsid w:val="00E64ADF"/>
    <w:rsid w:val="00E64FCF"/>
    <w:rsid w:val="00E670C8"/>
    <w:rsid w:val="00E704FE"/>
    <w:rsid w:val="00E7185A"/>
    <w:rsid w:val="00E73CAE"/>
    <w:rsid w:val="00E7542F"/>
    <w:rsid w:val="00E76C75"/>
    <w:rsid w:val="00E80283"/>
    <w:rsid w:val="00E82F0F"/>
    <w:rsid w:val="00E8653D"/>
    <w:rsid w:val="00E91D5E"/>
    <w:rsid w:val="00E969A7"/>
    <w:rsid w:val="00EA55C6"/>
    <w:rsid w:val="00EB3F3A"/>
    <w:rsid w:val="00EC531C"/>
    <w:rsid w:val="00EC70B6"/>
    <w:rsid w:val="00EC75C6"/>
    <w:rsid w:val="00ED1E3A"/>
    <w:rsid w:val="00EF1438"/>
    <w:rsid w:val="00EF36DB"/>
    <w:rsid w:val="00EF77D5"/>
    <w:rsid w:val="00F07A8B"/>
    <w:rsid w:val="00F20FAC"/>
    <w:rsid w:val="00F31BD7"/>
    <w:rsid w:val="00F31D23"/>
    <w:rsid w:val="00F320E6"/>
    <w:rsid w:val="00F36615"/>
    <w:rsid w:val="00F421D7"/>
    <w:rsid w:val="00F42582"/>
    <w:rsid w:val="00F47104"/>
    <w:rsid w:val="00F61ADE"/>
    <w:rsid w:val="00F650EF"/>
    <w:rsid w:val="00F74368"/>
    <w:rsid w:val="00F76F3A"/>
    <w:rsid w:val="00F8000E"/>
    <w:rsid w:val="00F93A6E"/>
    <w:rsid w:val="00F9575A"/>
    <w:rsid w:val="00F972BA"/>
    <w:rsid w:val="00FA3039"/>
    <w:rsid w:val="00FA3652"/>
    <w:rsid w:val="00FA716F"/>
    <w:rsid w:val="00FA7A99"/>
    <w:rsid w:val="00FC09FE"/>
    <w:rsid w:val="00FC6193"/>
    <w:rsid w:val="00FD4899"/>
    <w:rsid w:val="00FE689F"/>
    <w:rsid w:val="00FE6914"/>
    <w:rsid w:val="00FE79CD"/>
    <w:rsid w:val="00FF03AB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EF9910"/>
  <w15:docId w15:val="{8923ECC9-1B8C-47A5-BCB8-0D56311B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.cz/soubory-ke-staze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A945A5C-93BA-49FF-9981-DB5CD550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6</Pages>
  <Words>1980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2</cp:revision>
  <cp:lastPrinted>2021-02-22T06:35:00Z</cp:lastPrinted>
  <dcterms:created xsi:type="dcterms:W3CDTF">2021-04-12T11:18:00Z</dcterms:created>
  <dcterms:modified xsi:type="dcterms:W3CDTF">2021-04-12T11:18:00Z</dcterms:modified>
</cp:coreProperties>
</file>