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06306BFB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6E1404">
        <w:rPr>
          <w:rFonts w:ascii="Arial" w:hAnsi="Arial" w:cs="Arial"/>
          <w:bCs/>
          <w:sz w:val="24"/>
        </w:rPr>
        <w:t>Farma Trojmezí a.s.</w:t>
      </w:r>
      <w:bookmarkEnd w:id="0"/>
    </w:p>
    <w:p w14:paraId="44E4413E" w14:textId="5EA5F02B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6E1404">
        <w:rPr>
          <w:rFonts w:ascii="Arial" w:hAnsi="Arial" w:cs="Arial"/>
          <w:bCs/>
        </w:rPr>
        <w:t>Trojmezí 173</w:t>
      </w:r>
      <w:bookmarkEnd w:id="1"/>
    </w:p>
    <w:p w14:paraId="03A7CE1B" w14:textId="0AAB37E8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6E1404">
        <w:rPr>
          <w:rFonts w:ascii="Arial" w:hAnsi="Arial" w:cs="Arial"/>
          <w:bCs/>
        </w:rPr>
        <w:t>35201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6E1404">
        <w:rPr>
          <w:rFonts w:ascii="Arial" w:hAnsi="Arial" w:cs="Arial"/>
          <w:bCs/>
        </w:rPr>
        <w:t>Hranice</w:t>
      </w:r>
      <w:bookmarkEnd w:id="3"/>
    </w:p>
    <w:p w14:paraId="579A8878" w14:textId="30FFC143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6E1404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209ECB3C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280924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03A52389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280924">
        <w:t>xxx</w:t>
      </w:r>
    </w:p>
    <w:p w14:paraId="6B8BBFE7" w14:textId="77777777" w:rsidR="004707BF" w:rsidRPr="005B3A75" w:rsidRDefault="00971D2B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4DBFA584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6E1404">
        <w:rPr>
          <w:rFonts w:ascii="Arial" w:hAnsi="Arial" w:cs="Arial"/>
          <w:i w:val="0"/>
          <w:sz w:val="17"/>
          <w:szCs w:val="17"/>
        </w:rPr>
        <w:t>03883/SVSL/21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r w:rsidR="00D902BC">
        <w:rPr>
          <w:rFonts w:ascii="Arial" w:hAnsi="Arial" w:cs="Arial"/>
          <w:i w:val="0"/>
          <w:sz w:val="17"/>
          <w:szCs w:val="17"/>
        </w:rPr>
        <w:t>1</w:t>
      </w:r>
      <w:r w:rsidR="006E1404">
        <w:rPr>
          <w:rFonts w:ascii="Arial" w:hAnsi="Arial" w:cs="Arial"/>
          <w:i w:val="0"/>
          <w:sz w:val="17"/>
          <w:szCs w:val="17"/>
        </w:rPr>
        <w:t>5.03.2021</w:t>
      </w:r>
      <w:bookmarkEnd w:id="6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A407CB8" w:rsidR="0092643F" w:rsidRPr="0092643F" w:rsidRDefault="0092643F" w:rsidP="0092643F"/>
    <w:p w14:paraId="137FEA51" w14:textId="56C53D8A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6E1404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658C69D7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6E1404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6E1404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182B51EE" w:rsidR="002E597A" w:rsidRPr="00534958" w:rsidRDefault="00280924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8"/>
          <w:headerReference w:type="first" r:id="rId9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18A4C332" w:rsidR="00443B62" w:rsidRPr="008C73D9" w:rsidRDefault="006E1404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PO-16/16574/SVSL/19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6CCD1976" w:rsidR="00443B62" w:rsidRPr="008C73D9" w:rsidRDefault="006E1404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29103228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001A75FB" w:rsidR="00625156" w:rsidRPr="008C73D9" w:rsidRDefault="006E140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5C2C354D" w:rsidR="00625156" w:rsidRPr="008C73D9" w:rsidRDefault="006E140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116151</w:t>
            </w:r>
          </w:p>
        </w:tc>
        <w:tc>
          <w:tcPr>
            <w:tcW w:w="1124" w:type="dxa"/>
          </w:tcPr>
          <w:p w14:paraId="482F7A60" w14:textId="1ED7B60E" w:rsidR="00625156" w:rsidRPr="008C73D9" w:rsidRDefault="006E140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66AE4F27" w:rsidR="00625156" w:rsidRPr="008C73D9" w:rsidRDefault="006E140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3716,83</w:t>
            </w:r>
          </w:p>
        </w:tc>
        <w:tc>
          <w:tcPr>
            <w:tcW w:w="1831" w:type="dxa"/>
          </w:tcPr>
          <w:p w14:paraId="3E735DFB" w14:textId="79897757" w:rsidR="00625156" w:rsidRPr="008C73D9" w:rsidRDefault="006E140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119867,83</w:t>
            </w:r>
          </w:p>
        </w:tc>
        <w:tc>
          <w:tcPr>
            <w:tcW w:w="1831" w:type="dxa"/>
          </w:tcPr>
          <w:p w14:paraId="6AE945DD" w14:textId="03CC0A6F" w:rsidR="00625156" w:rsidRPr="008C73D9" w:rsidRDefault="006E140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45B8EDD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001F38F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48D98DF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5D28DB1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036A8BE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2984EDE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6BA6EB5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7D9E51B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DB120C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4F429F7F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49EDAFF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3E85697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1F2C751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0794D24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7354400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0229B3B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14DF9B7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615B077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7C3AEAD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7B4F852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59BE5C39" w:rsidR="00625156" w:rsidRPr="008C73D9" w:rsidRDefault="006E140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3B5F7260" w:rsidR="00625156" w:rsidRPr="008C73D9" w:rsidRDefault="006E140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119867,83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E9A33FD" w:rsidR="00625156" w:rsidRPr="008C73D9" w:rsidRDefault="006E140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6BF2F6B8" w:rsidR="00625156" w:rsidRPr="008C73D9" w:rsidRDefault="006E140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119868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2B8FA97" w:rsidR="006E1404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p w14:paraId="35FF6B30" w14:textId="77777777" w:rsidR="00D902BC" w:rsidRPr="00D902BC" w:rsidRDefault="00D902BC" w:rsidP="00D902BC"/>
    <w:p w14:paraId="363846BA" w14:textId="77777777" w:rsidR="00D902BC" w:rsidRPr="00D902BC" w:rsidRDefault="00D902BC" w:rsidP="00D902BC"/>
    <w:p w14:paraId="5A4C4F0F" w14:textId="77777777" w:rsidR="00D902BC" w:rsidRPr="00D902BC" w:rsidRDefault="00D902BC" w:rsidP="00D902BC"/>
    <w:p w14:paraId="5D3325C6" w14:textId="77777777" w:rsidR="00D902BC" w:rsidRPr="00D902BC" w:rsidRDefault="00D902BC" w:rsidP="00D902BC"/>
    <w:p w14:paraId="5640994E" w14:textId="77777777" w:rsidR="00D902BC" w:rsidRPr="00D902BC" w:rsidRDefault="00D902BC" w:rsidP="00D902BC"/>
    <w:p w14:paraId="26EAA13F" w14:textId="77777777" w:rsidR="00D902BC" w:rsidRPr="00D902BC" w:rsidRDefault="00D902BC" w:rsidP="00D902BC"/>
    <w:p w14:paraId="2633892D" w14:textId="77777777" w:rsidR="00D902BC" w:rsidRPr="00D902BC" w:rsidRDefault="00D902BC" w:rsidP="00D902BC"/>
    <w:p w14:paraId="19D11DF5" w14:textId="77777777" w:rsidR="00D902BC" w:rsidRPr="00D902BC" w:rsidRDefault="00D902BC" w:rsidP="00D902BC"/>
    <w:p w14:paraId="2113518F" w14:textId="77777777" w:rsidR="00D902BC" w:rsidRPr="00D902BC" w:rsidRDefault="00D902BC" w:rsidP="00D902BC"/>
    <w:p w14:paraId="331B695B" w14:textId="77777777" w:rsidR="00D902BC" w:rsidRPr="00D902BC" w:rsidRDefault="00D902BC" w:rsidP="00D902BC"/>
    <w:p w14:paraId="71970305" w14:textId="3DA58C9E" w:rsidR="00443B62" w:rsidRPr="00D902BC" w:rsidRDefault="00D902BC" w:rsidP="00D902BC">
      <w:pPr>
        <w:tabs>
          <w:tab w:val="left" w:pos="9825"/>
        </w:tabs>
      </w:pPr>
      <w:r>
        <w:tab/>
      </w:r>
    </w:p>
    <w:sectPr w:rsidR="00443B62" w:rsidRPr="00D902BC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79A78" w14:textId="77777777" w:rsidR="00971D2B" w:rsidRDefault="00971D2B">
      <w:r>
        <w:separator/>
      </w:r>
    </w:p>
  </w:endnote>
  <w:endnote w:type="continuationSeparator" w:id="0">
    <w:p w14:paraId="23D924D2" w14:textId="77777777" w:rsidR="00971D2B" w:rsidRDefault="0097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13106AF5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BF490" w14:textId="77777777" w:rsidR="00971D2B" w:rsidRDefault="00971D2B">
      <w:r>
        <w:separator/>
      </w:r>
    </w:p>
  </w:footnote>
  <w:footnote w:type="continuationSeparator" w:id="0">
    <w:p w14:paraId="7DF26ABA" w14:textId="77777777" w:rsidR="00971D2B" w:rsidRDefault="0097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537778F0" w:rsidR="001759CA" w:rsidRDefault="00280924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26603254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16B91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80924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E1404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71D2B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02BC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270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2021-04-10T11:34:00Z</dcterms:created>
  <dcterms:modified xsi:type="dcterms:W3CDTF">2021-04-10T11:34:00Z</dcterms:modified>
</cp:coreProperties>
</file>