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22FA5CA5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E24D92">
        <w:rPr>
          <w:rFonts w:ascii="Arial" w:hAnsi="Arial" w:cs="Arial"/>
          <w:bCs/>
          <w:sz w:val="24"/>
        </w:rPr>
        <w:t>Farma Pastviny s.r.o.</w:t>
      </w:r>
      <w:bookmarkEnd w:id="0"/>
    </w:p>
    <w:p w14:paraId="44E4413E" w14:textId="22175A6B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E24D92">
        <w:rPr>
          <w:rFonts w:ascii="Arial" w:hAnsi="Arial" w:cs="Arial"/>
          <w:bCs/>
        </w:rPr>
        <w:t>Trojmezí 173</w:t>
      </w:r>
      <w:bookmarkEnd w:id="1"/>
    </w:p>
    <w:p w14:paraId="03A7CE1B" w14:textId="79C0E4F4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E24D92">
        <w:rPr>
          <w:rFonts w:ascii="Arial" w:hAnsi="Arial" w:cs="Arial"/>
          <w:bCs/>
        </w:rPr>
        <w:t>35124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E24D92">
        <w:rPr>
          <w:rFonts w:ascii="Arial" w:hAnsi="Arial" w:cs="Arial"/>
          <w:bCs/>
        </w:rPr>
        <w:t>Hranice</w:t>
      </w:r>
      <w:bookmarkEnd w:id="3"/>
    </w:p>
    <w:p w14:paraId="579A8878" w14:textId="05E44AD4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E24D92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78A4CA24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DA5B80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73229C35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DA5B80">
        <w:t>xxx</w:t>
      </w:r>
    </w:p>
    <w:p w14:paraId="6B8BBFE7" w14:textId="77777777" w:rsidR="004707BF" w:rsidRPr="005B3A75" w:rsidRDefault="009B24F4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259495C5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E24D92">
        <w:rPr>
          <w:rFonts w:ascii="Arial" w:hAnsi="Arial" w:cs="Arial"/>
          <w:i w:val="0"/>
          <w:sz w:val="17"/>
          <w:szCs w:val="17"/>
        </w:rPr>
        <w:t>03882/SVSL/21</w:t>
      </w:r>
      <w:bookmarkEnd w:id="5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r w:rsidR="003036F6">
        <w:rPr>
          <w:rFonts w:ascii="Arial" w:hAnsi="Arial" w:cs="Arial"/>
          <w:i w:val="0"/>
          <w:sz w:val="17"/>
          <w:szCs w:val="17"/>
        </w:rPr>
        <w:t>1</w:t>
      </w:r>
      <w:r w:rsidR="00E24D92">
        <w:rPr>
          <w:rFonts w:ascii="Arial" w:hAnsi="Arial" w:cs="Arial"/>
          <w:i w:val="0"/>
          <w:sz w:val="17"/>
          <w:szCs w:val="17"/>
        </w:rPr>
        <w:t>5.03.2021</w:t>
      </w:r>
      <w:bookmarkEnd w:id="6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782CDCBA" w:rsidR="0092643F" w:rsidRPr="0092643F" w:rsidRDefault="0092643F" w:rsidP="0092643F"/>
    <w:p w14:paraId="137FEA51" w14:textId="72F3F40B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E24D92">
        <w:rPr>
          <w:rFonts w:ascii="Arial" w:hAnsi="Arial" w:cs="Arial"/>
          <w:b/>
          <w:sz w:val="22"/>
          <w:szCs w:val="22"/>
          <w:u w:val="single"/>
        </w:rPr>
        <w:t>2021</w:t>
      </w:r>
      <w:bookmarkEnd w:id="7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781C5BA0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E24D92">
        <w:rPr>
          <w:rFonts w:ascii="Arial" w:hAnsi="Arial" w:cs="Arial"/>
          <w:sz w:val="22"/>
          <w:szCs w:val="22"/>
        </w:rPr>
        <w:t>2021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E24D92">
        <w:rPr>
          <w:rFonts w:ascii="Arial" w:hAnsi="Arial" w:cs="Arial"/>
          <w:sz w:val="22"/>
          <w:szCs w:val="22"/>
        </w:rPr>
        <w:t>3,20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0552CCC5" w:rsidR="002E597A" w:rsidRPr="00534958" w:rsidRDefault="00DA5B80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10" w:name="_GoBack"/>
      <w:bookmarkEnd w:id="10"/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63B535E9" w:rsidR="00443B62" w:rsidRPr="008C73D9" w:rsidRDefault="00E24D92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PO-16/16567/SVSL/19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32ED0A32" w:rsidR="00443B62" w:rsidRPr="008C73D9" w:rsidRDefault="00E24D9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29103227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6A027E65" w:rsidR="00625156" w:rsidRPr="008C73D9" w:rsidRDefault="00E24D9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899" w:type="dxa"/>
          </w:tcPr>
          <w:p w14:paraId="228AF6EC" w14:textId="328617DF" w:rsidR="00625156" w:rsidRPr="008C73D9" w:rsidRDefault="00E24D9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185948</w:t>
            </w:r>
          </w:p>
        </w:tc>
        <w:tc>
          <w:tcPr>
            <w:tcW w:w="1124" w:type="dxa"/>
          </w:tcPr>
          <w:p w14:paraId="482F7A60" w14:textId="28BF6941" w:rsidR="00625156" w:rsidRPr="008C73D9" w:rsidRDefault="00E24D9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3,20</w:t>
            </w:r>
          </w:p>
        </w:tc>
        <w:tc>
          <w:tcPr>
            <w:tcW w:w="2678" w:type="dxa"/>
          </w:tcPr>
          <w:p w14:paraId="60768905" w14:textId="6EE269F8" w:rsidR="00625156" w:rsidRPr="008C73D9" w:rsidRDefault="00E24D9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5950,34</w:t>
            </w:r>
          </w:p>
        </w:tc>
        <w:tc>
          <w:tcPr>
            <w:tcW w:w="1831" w:type="dxa"/>
          </w:tcPr>
          <w:p w14:paraId="3E735DFB" w14:textId="7CE267D6" w:rsidR="00625156" w:rsidRPr="008C73D9" w:rsidRDefault="00E24D9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191898,34</w:t>
            </w:r>
          </w:p>
        </w:tc>
        <w:tc>
          <w:tcPr>
            <w:tcW w:w="1831" w:type="dxa"/>
          </w:tcPr>
          <w:p w14:paraId="6AE945DD" w14:textId="3668B2BC" w:rsidR="00625156" w:rsidRPr="008C73D9" w:rsidRDefault="00E24D9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31.12.2023</w:t>
            </w:r>
          </w:p>
        </w:tc>
        <w:tc>
          <w:tcPr>
            <w:tcW w:w="1831" w:type="dxa"/>
          </w:tcPr>
          <w:p w14:paraId="122A2DC4" w14:textId="699D972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36567DE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2F2827C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328A237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787EFB2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3A75AAC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4F24B91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4EDE187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395DC7BA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5DC40861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44825AF6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57E87485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0BCAF46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040EBDF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449B004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09658EB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181FBDF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14C6B5B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2637292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2D32323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00954082" w:rsidR="00625156" w:rsidRPr="008C73D9" w:rsidRDefault="00E24D9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5532F1C3" w:rsidR="00625156" w:rsidRPr="008C73D9" w:rsidRDefault="00E24D9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191898,34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0A970A66" w:rsidR="00625156" w:rsidRPr="008C73D9" w:rsidRDefault="00E24D9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6786B83A" w:rsidR="00625156" w:rsidRPr="008C73D9" w:rsidRDefault="00E24D9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191898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77777777" w:rsidR="00443B62" w:rsidRPr="00361141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3B62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1BBA0" w14:textId="77777777" w:rsidR="009B24F4" w:rsidRDefault="009B24F4">
      <w:r>
        <w:separator/>
      </w:r>
    </w:p>
  </w:endnote>
  <w:endnote w:type="continuationSeparator" w:id="0">
    <w:p w14:paraId="74B001B1" w14:textId="77777777" w:rsidR="009B24F4" w:rsidRDefault="009B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F2375" w14:textId="77777777" w:rsidR="004279A3" w:rsidRDefault="004279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5AD4B" w14:textId="77777777"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1D756" w14:textId="6B4FE797" w:rsidR="001759CA" w:rsidRPr="004279A3" w:rsidRDefault="001759CA" w:rsidP="004279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49677" w14:textId="77777777" w:rsidR="009B24F4" w:rsidRDefault="009B24F4">
      <w:r>
        <w:separator/>
      </w:r>
    </w:p>
  </w:footnote>
  <w:footnote w:type="continuationSeparator" w:id="0">
    <w:p w14:paraId="7815D3E5" w14:textId="77777777" w:rsidR="009B24F4" w:rsidRDefault="009B2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67D5C" w14:textId="77777777" w:rsidR="004279A3" w:rsidRDefault="004279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D296B" w14:textId="77777777" w:rsidR="004279A3" w:rsidRDefault="004279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79AA8B24" w:rsidR="001759CA" w:rsidRDefault="00DA5B80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59D5C9C6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036F6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5E15C8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A3FAC"/>
    <w:rsid w:val="009B24F4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A5B80"/>
    <w:rsid w:val="00DB44CC"/>
    <w:rsid w:val="00DD6289"/>
    <w:rsid w:val="00E02B78"/>
    <w:rsid w:val="00E04835"/>
    <w:rsid w:val="00E21F57"/>
    <w:rsid w:val="00E24D92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2</Pages>
  <Words>268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1852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2021-04-10T11:31:00Z</dcterms:created>
  <dcterms:modified xsi:type="dcterms:W3CDTF">2021-04-10T11:31:00Z</dcterms:modified>
</cp:coreProperties>
</file>