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2021-SZM-121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27753760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268059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153759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MAPO medical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30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CZ699004407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465002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79601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331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Olomoucká 3896/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10.03.2021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10.03.2021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01215-M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489"/>
          <w:tab w:val="left" w:pos="7680"/>
          <w:tab w:val="left" w:pos="9775"/>
        </w:tabs>
        <w:spacing w:before="0" w:after="0" w:line="316" w:lineRule="exact"/>
        <w:ind w:left="435" w:right="291" w:firstLine="2054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42406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37326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37326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60694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60694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60694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60694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238493</wp:posOffset>
            </wp:positionV>
            <wp:extent cx="46736" cy="22809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238493</wp:posOffset>
            </wp:positionV>
            <wp:extent cx="48259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261862</wp:posOffset>
            </wp:positionV>
            <wp:extent cx="466343" cy="13258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261862</wp:posOffset>
            </wp:positionV>
            <wp:extent cx="932687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261862</wp:posOffset>
            </wp:positionV>
            <wp:extent cx="266699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261862</wp:posOffset>
            </wp:positionV>
            <wp:extent cx="11140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289139</wp:posOffset>
            </wp:positionV>
            <wp:extent cx="6592615" cy="417012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158835"/>
                      <a:ext cx="6478315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251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COBA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L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nitril. vyš. rukavice S (200ks/bal)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140,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3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01215-M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COBA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Nitril. vel. M (200ks/bal), tmav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modré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70,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01215-S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9"/>
          <w:tab w:val="left" w:pos="7680"/>
          <w:tab w:val="left" w:pos="9775"/>
        </w:tabs>
        <w:spacing w:before="0" w:after="0" w:line="316" w:lineRule="exact"/>
        <w:ind w:left="435" w:right="291" w:firstLine="2054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60694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37326</wp:posOffset>
            </wp:positionV>
            <wp:extent cx="46736" cy="228091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37326</wp:posOffset>
            </wp:positionV>
            <wp:extent cx="48259" cy="22809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60694</wp:posOffset>
            </wp:positionV>
            <wp:extent cx="466343" cy="13258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60694</wp:posOffset>
            </wp:positionV>
            <wp:extent cx="932687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60694</wp:posOffset>
            </wp:positionV>
            <wp:extent cx="266699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60694</wp:posOffset>
            </wp:positionV>
            <wp:extent cx="1114043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261862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238494</wp:posOffset>
            </wp:positionV>
            <wp:extent cx="46736" cy="228091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238494</wp:posOffset>
            </wp:positionV>
            <wp:extent cx="48259" cy="22809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261862</wp:posOffset>
            </wp:positionV>
            <wp:extent cx="466343" cy="13258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261862</wp:posOffset>
            </wp:positionV>
            <wp:extent cx="932687" cy="13258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261862</wp:posOffset>
            </wp:positionV>
            <wp:extent cx="266699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261862</wp:posOffset>
            </wp:positionV>
            <wp:extent cx="1114043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289139</wp:posOffset>
            </wp:positionV>
            <wp:extent cx="6592615" cy="417012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561171"/>
                      <a:ext cx="6478315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COBA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L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nitril. vyš. rukavice S (200ks/bal)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60,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5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01215-L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COBA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Nitril. vel. M (200ks/bal), tmav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modré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15,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01215-S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685"/>
        </w:tabs>
        <w:spacing w:before="0" w:after="0" w:line="240" w:lineRule="auto"/>
        <w:ind w:left="149" w:right="0" w:firstLine="2339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1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-25031</wp:posOffset>
            </wp:positionV>
            <wp:extent cx="466343" cy="132587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-25031</wp:posOffset>
            </wp:positionV>
            <wp:extent cx="932687" cy="13258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-25031</wp:posOffset>
            </wp:positionV>
            <wp:extent cx="266699" cy="13258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-25031</wp:posOffset>
            </wp:positionV>
            <wp:extent cx="1114043" cy="13258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COBA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Nitril. vel.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(200ks/bal), tmav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modrá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300,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91" w:firstLine="285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40216" cy="22002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959325"/>
                      <a:ext cx="632591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01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01215-M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COBA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L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Nitril. vel. M (200ks/bal), tmav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modré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215,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310900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310900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273.350,-K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166111</wp:posOffset>
            </wp:positionV>
            <wp:extent cx="6943343" cy="18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161030</wp:posOffset>
            </wp:positionV>
            <wp:extent cx="6982460" cy="34544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161030</wp:posOffset>
            </wp:positionV>
            <wp:extent cx="46736" cy="188468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161030</wp:posOffset>
            </wp:positionV>
            <wp:extent cx="48259" cy="188468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69"/>
          <w:tab w:val="left" w:pos="9894"/>
        </w:tabs>
        <w:spacing w:before="0" w:after="0" w:line="240" w:lineRule="auto"/>
        <w:ind w:left="149" w:right="0" w:firstLine="45"/>
      </w:pPr>
      <w:r>
        <w:drawing>
          <wp:anchor simplePos="0" relativeHeight="251658517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0" w:after="0" w:line="223" w:lineRule="exact"/>
        <w:ind w:left="1483" w:right="313" w:hanging="1334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-2893</wp:posOffset>
            </wp:positionV>
            <wp:extent cx="6952487" cy="180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-7974</wp:posOffset>
            </wp:positionV>
            <wp:extent cx="46736" cy="168656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-7974</wp:posOffset>
            </wp:positionV>
            <wp:extent cx="48259" cy="168656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133758</wp:posOffset>
            </wp:positionV>
            <wp:extent cx="46736" cy="168655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133758</wp:posOffset>
            </wp:positionV>
            <wp:extent cx="48259" cy="168655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722531</wp:posOffset>
            </wp:positionV>
            <wp:extent cx="6954011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23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hyperlink" TargetMode="External" Target="http://www.saul-is.cz"/><Relationship Id="rId224" Type="http://schemas.openxmlformats.org/officeDocument/2006/relationships/image" Target="media/image2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2021-04-11T08:54:46Z</dcterms:created>
  <dcterms:modified xsi:type="dcterms:W3CDTF">2021-04-11T08:54:46Z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