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004B8F14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D76201">
        <w:rPr>
          <w:rFonts w:ascii="Arial" w:hAnsi="Arial" w:cs="Arial"/>
          <w:bCs/>
          <w:sz w:val="24"/>
        </w:rPr>
        <w:t>Bastl Michal</w:t>
      </w:r>
      <w:bookmarkEnd w:id="0"/>
    </w:p>
    <w:p w14:paraId="44E4413E" w14:textId="005173C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D76201">
        <w:rPr>
          <w:rFonts w:ascii="Arial" w:hAnsi="Arial" w:cs="Arial"/>
          <w:bCs/>
        </w:rPr>
        <w:t>Sokolská 188</w:t>
      </w:r>
      <w:bookmarkEnd w:id="1"/>
    </w:p>
    <w:p w14:paraId="03A7CE1B" w14:textId="6DBC91A8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D76201">
        <w:rPr>
          <w:rFonts w:ascii="Arial" w:hAnsi="Arial" w:cs="Arial"/>
          <w:bCs/>
        </w:rPr>
        <w:t>26718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D76201">
        <w:rPr>
          <w:rFonts w:ascii="Arial" w:hAnsi="Arial" w:cs="Arial"/>
          <w:bCs/>
        </w:rPr>
        <w:t>Srbsko</w:t>
      </w:r>
      <w:bookmarkEnd w:id="3"/>
      <w:proofErr w:type="gramEnd"/>
    </w:p>
    <w:p w14:paraId="579A8878" w14:textId="4937E4C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D76201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182124DE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E678F0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5B241F9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E678F0">
        <w:t>xxx</w:t>
      </w:r>
    </w:p>
    <w:p w14:paraId="6B8BBFE7" w14:textId="77777777" w:rsidR="004707BF" w:rsidRPr="005B3A75" w:rsidRDefault="0054531F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6EAB4752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D76201">
        <w:rPr>
          <w:rFonts w:ascii="Arial" w:hAnsi="Arial" w:cs="Arial"/>
          <w:i w:val="0"/>
          <w:sz w:val="17"/>
          <w:szCs w:val="17"/>
        </w:rPr>
        <w:t>04014/SVSL/21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4C440E">
        <w:rPr>
          <w:rFonts w:ascii="Arial" w:hAnsi="Arial" w:cs="Arial"/>
          <w:i w:val="0"/>
          <w:sz w:val="17"/>
          <w:szCs w:val="17"/>
        </w:rPr>
        <w:t>1</w:t>
      </w:r>
      <w:r w:rsidR="00D76201">
        <w:rPr>
          <w:rFonts w:ascii="Arial" w:hAnsi="Arial" w:cs="Arial"/>
          <w:i w:val="0"/>
          <w:sz w:val="17"/>
          <w:szCs w:val="17"/>
        </w:rPr>
        <w:t>5.03.2021</w:t>
      </w:r>
      <w:bookmarkEnd w:id="6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108092C0" w:rsidR="0092643F" w:rsidRPr="0092643F" w:rsidRDefault="0092643F" w:rsidP="0092643F"/>
    <w:p w14:paraId="137FEA51" w14:textId="325B28BE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D76201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762CDE5A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D76201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D76201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34D2A932" w:rsidR="002E597A" w:rsidRPr="00534958" w:rsidRDefault="00E678F0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10" w:name="_GoBack"/>
      <w:bookmarkEnd w:id="10"/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1D796602" w:rsidR="00443B62" w:rsidRPr="008C73D9" w:rsidRDefault="00D76201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PO-16/10014/SVSL/18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0325B99" w:rsidR="00443B62" w:rsidRPr="008C73D9" w:rsidRDefault="00D76201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29103043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424A48CB" w:rsidR="00625156" w:rsidRPr="008C73D9" w:rsidRDefault="00D7620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7F635E61" w:rsidR="00625156" w:rsidRPr="008C73D9" w:rsidRDefault="00D7620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9767</w:t>
            </w:r>
          </w:p>
        </w:tc>
        <w:tc>
          <w:tcPr>
            <w:tcW w:w="1124" w:type="dxa"/>
          </w:tcPr>
          <w:p w14:paraId="482F7A60" w14:textId="0D807825" w:rsidR="00625156" w:rsidRPr="008C73D9" w:rsidRDefault="00D7620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1FE26DE6" w:rsidR="00625156" w:rsidRPr="008C73D9" w:rsidRDefault="00D7620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312,54</w:t>
            </w:r>
          </w:p>
        </w:tc>
        <w:tc>
          <w:tcPr>
            <w:tcW w:w="1831" w:type="dxa"/>
          </w:tcPr>
          <w:p w14:paraId="3E735DFB" w14:textId="05BE6B72" w:rsidR="00625156" w:rsidRPr="008C73D9" w:rsidRDefault="00D7620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10079,57</w:t>
            </w:r>
          </w:p>
        </w:tc>
        <w:tc>
          <w:tcPr>
            <w:tcW w:w="1831" w:type="dxa"/>
          </w:tcPr>
          <w:p w14:paraId="6AE945DD" w14:textId="500EA685" w:rsidR="00625156" w:rsidRPr="008C73D9" w:rsidRDefault="00D7620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31.12.2025</w:t>
            </w:r>
            <w:proofErr w:type="gramEnd"/>
          </w:p>
        </w:tc>
        <w:tc>
          <w:tcPr>
            <w:tcW w:w="1831" w:type="dxa"/>
          </w:tcPr>
          <w:p w14:paraId="122A2DC4" w14:textId="5D172D1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168092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1F3421B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2DFE4FA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1043BD2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11BB323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55824DA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2EA128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68D59F7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65414B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2AC8C7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7094DFE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A5FAA9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632049E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8BF339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0A2A6B6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18669EC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33E58AF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0810DD5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0A07B0D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60471CC9" w:rsidR="00625156" w:rsidRPr="008C73D9" w:rsidRDefault="00D7620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8530CD3" w:rsidR="00625156" w:rsidRPr="008C73D9" w:rsidRDefault="00D7620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10079,57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6F58EC44" w:rsidR="00625156" w:rsidRPr="008C73D9" w:rsidRDefault="00D7620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06AA616B" w:rsidR="00625156" w:rsidRPr="008C73D9" w:rsidRDefault="00D7620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10080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77777777"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FF6E8" w14:textId="77777777" w:rsidR="0054531F" w:rsidRDefault="0054531F">
      <w:r>
        <w:separator/>
      </w:r>
    </w:p>
  </w:endnote>
  <w:endnote w:type="continuationSeparator" w:id="0">
    <w:p w14:paraId="39DBABCD" w14:textId="77777777" w:rsidR="0054531F" w:rsidRDefault="0054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375" w14:textId="77777777" w:rsidR="004279A3" w:rsidRDefault="00427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77777777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756" w14:textId="6B4FE797" w:rsidR="001759CA" w:rsidRPr="004279A3" w:rsidRDefault="001759CA" w:rsidP="00427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09DDF" w14:textId="77777777" w:rsidR="0054531F" w:rsidRDefault="0054531F">
      <w:r>
        <w:separator/>
      </w:r>
    </w:p>
  </w:footnote>
  <w:footnote w:type="continuationSeparator" w:id="0">
    <w:p w14:paraId="6878866B" w14:textId="77777777" w:rsidR="0054531F" w:rsidRDefault="0054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7D5C" w14:textId="77777777" w:rsidR="004279A3" w:rsidRDefault="004279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296B" w14:textId="77777777" w:rsidR="004279A3" w:rsidRDefault="004279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1B9D3B00" w:rsidR="001759CA" w:rsidRDefault="006C0D6D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7F1357A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C440E"/>
    <w:rsid w:val="004F44BF"/>
    <w:rsid w:val="00531390"/>
    <w:rsid w:val="0054531F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C0D6D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71E15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76201"/>
    <w:rsid w:val="00D83151"/>
    <w:rsid w:val="00D95982"/>
    <w:rsid w:val="00DB44CC"/>
    <w:rsid w:val="00DD6289"/>
    <w:rsid w:val="00E02B78"/>
    <w:rsid w:val="00E04835"/>
    <w:rsid w:val="00E21F57"/>
    <w:rsid w:val="00E462B1"/>
    <w:rsid w:val="00E678F0"/>
    <w:rsid w:val="00E73227"/>
    <w:rsid w:val="00E76130"/>
    <w:rsid w:val="00E76A57"/>
    <w:rsid w:val="00EA3EE9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079C890E-247D-4175-B2CE-131C971E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2021-04-10T07:51:00Z</dcterms:created>
  <dcterms:modified xsi:type="dcterms:W3CDTF">2021-04-10T07:52:00Z</dcterms:modified>
</cp:coreProperties>
</file>