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0DCBEB2D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B57A63">
        <w:t>XXX</w:t>
      </w:r>
      <w:r w:rsidR="008E1176">
        <w:t>,</w:t>
      </w:r>
      <w:r w:rsidRPr="005F531A">
        <w:t xml:space="preserve"> IČO </w:t>
      </w:r>
      <w:r w:rsidR="00B57A63">
        <w:rPr>
          <w:color w:val="000000"/>
        </w:rPr>
        <w:t>XXX</w:t>
      </w:r>
      <w:r w:rsidRPr="005F531A">
        <w:t xml:space="preserve">, sídlo </w:t>
      </w:r>
      <w:r w:rsidR="00B57A63">
        <w:t>XXX</w:t>
      </w:r>
    </w:p>
    <w:p w14:paraId="50D44089" w14:textId="11CB4023" w:rsidR="00006D5A" w:rsidRDefault="00882468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5A4B0D2E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882468">
        <w:t> </w:t>
      </w:r>
      <w:r w:rsidR="00B57A63">
        <w:t>XXX</w:t>
      </w:r>
      <w:bookmarkStart w:id="1" w:name="_GoBack"/>
      <w:bookmarkEnd w:id="1"/>
      <w:r w:rsidR="00882468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31365D97" w:rsidR="00006D5A" w:rsidRPr="00093824" w:rsidRDefault="00006D5A" w:rsidP="00006D5A">
      <w:r w:rsidRPr="00093824">
        <w:t xml:space="preserve">V </w:t>
      </w:r>
      <w:r w:rsidR="00B57A63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5DD60381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57A63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20DF4755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57A63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23594B6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57A6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57A63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3A39362D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882468">
      <w:rPr>
        <w:b/>
        <w:color w:val="002776"/>
        <w:lang w:val="cs-CZ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468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57A63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ECAC-0327-4FFD-B5B1-9B5CAD6A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8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2021-03-29T12:18:00Z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