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bookmarkStart w:id="0" w:name="_GoBack"/>
      <w:bookmarkEnd w:id="0"/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93DB827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1" w:name="nazev"/>
      <w:r w:rsidR="00A878BF">
        <w:rPr>
          <w:rFonts w:ascii="Arial" w:hAnsi="Arial" w:cs="Arial"/>
          <w:bCs/>
          <w:sz w:val="24"/>
        </w:rPr>
        <w:t>Moravský rybářský svaz, z. s.</w:t>
      </w:r>
      <w:bookmarkEnd w:id="1"/>
    </w:p>
    <w:p w14:paraId="44E4413E" w14:textId="7251780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ulice"/>
      <w:r w:rsidR="00A878BF">
        <w:rPr>
          <w:rFonts w:ascii="Arial" w:hAnsi="Arial" w:cs="Arial"/>
          <w:bCs/>
        </w:rPr>
        <w:t>Soběšická 1325/83</w:t>
      </w:r>
      <w:bookmarkEnd w:id="2"/>
    </w:p>
    <w:p w14:paraId="03A7CE1B" w14:textId="7FCE920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3" w:name="psc"/>
      <w:r w:rsidR="00A878BF">
        <w:rPr>
          <w:rFonts w:ascii="Arial" w:hAnsi="Arial" w:cs="Arial"/>
          <w:bCs/>
        </w:rPr>
        <w:t>61400</w:t>
      </w:r>
      <w:bookmarkEnd w:id="3"/>
      <w:r w:rsidRPr="00716A74">
        <w:rPr>
          <w:rFonts w:ascii="Arial" w:hAnsi="Arial" w:cs="Arial"/>
          <w:bCs/>
        </w:rPr>
        <w:t xml:space="preserve">  </w:t>
      </w:r>
      <w:bookmarkStart w:id="4" w:name="misto"/>
      <w:r w:rsidR="00A878BF">
        <w:rPr>
          <w:rFonts w:ascii="Arial" w:hAnsi="Arial" w:cs="Arial"/>
          <w:bCs/>
        </w:rPr>
        <w:t>Brno</w:t>
      </w:r>
      <w:bookmarkEnd w:id="4"/>
    </w:p>
    <w:p w14:paraId="579A8878" w14:textId="363A36B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5" w:name="stat"/>
      <w:r w:rsidR="00A878BF">
        <w:rPr>
          <w:rFonts w:ascii="Arial" w:hAnsi="Arial" w:cs="Arial"/>
          <w:bCs/>
        </w:rPr>
        <w:t xml:space="preserve"> </w:t>
      </w:r>
      <w:bookmarkEnd w:id="5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AFC4FFB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Pr="005B3A75">
        <w:rPr>
          <w:rFonts w:ascii="Arial" w:hAnsi="Arial" w:cs="Arial"/>
          <w:sz w:val="16"/>
          <w:szCs w:val="16"/>
        </w:rPr>
        <w:t>95 142 1332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0F9DA80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>e-mail: dana.ochozkova@nature.cz</w:t>
      </w:r>
    </w:p>
    <w:p w14:paraId="6B8BBFE7" w14:textId="77777777" w:rsidR="004707BF" w:rsidRPr="005B3A75" w:rsidRDefault="006D0B36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5AAFD95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A878BF">
        <w:rPr>
          <w:rFonts w:ascii="Arial" w:hAnsi="Arial" w:cs="Arial"/>
          <w:i w:val="0"/>
          <w:sz w:val="17"/>
          <w:szCs w:val="17"/>
        </w:rPr>
        <w:t>04024/SVSL/21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A70484">
        <w:rPr>
          <w:rFonts w:ascii="Arial" w:hAnsi="Arial" w:cs="Arial"/>
          <w:i w:val="0"/>
          <w:sz w:val="17"/>
          <w:szCs w:val="17"/>
        </w:rPr>
        <w:t>1</w:t>
      </w:r>
      <w:r w:rsidR="00A878BF">
        <w:rPr>
          <w:rFonts w:ascii="Arial" w:hAnsi="Arial" w:cs="Arial"/>
          <w:i w:val="0"/>
          <w:sz w:val="17"/>
          <w:szCs w:val="17"/>
        </w:rPr>
        <w:t>5.03.2021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1EEC8BCC" w:rsidR="0092643F" w:rsidRPr="0092643F" w:rsidRDefault="0092643F" w:rsidP="0092643F"/>
    <w:p w14:paraId="137FEA51" w14:textId="43CEA4D2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A878BF">
        <w:rPr>
          <w:rFonts w:ascii="Arial" w:hAnsi="Arial" w:cs="Arial"/>
          <w:b/>
          <w:sz w:val="22"/>
          <w:szCs w:val="22"/>
          <w:u w:val="single"/>
        </w:rPr>
        <w:t>2021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2C4D290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A878BF">
        <w:rPr>
          <w:rFonts w:ascii="Arial" w:hAnsi="Arial" w:cs="Arial"/>
          <w:sz w:val="22"/>
          <w:szCs w:val="22"/>
        </w:rPr>
        <w:t>2021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A878BF">
        <w:rPr>
          <w:rFonts w:ascii="Arial" w:hAnsi="Arial" w:cs="Arial"/>
          <w:sz w:val="22"/>
          <w:szCs w:val="22"/>
        </w:rPr>
        <w:t>3,20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D6BA754" w:rsidR="00443B62" w:rsidRPr="008C73D9" w:rsidRDefault="00A878BF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PO-17/07935/SVSL/19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FB37556" w:rsidR="00443B62" w:rsidRPr="008C73D9" w:rsidRDefault="00A878BF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29103113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0720C4E" w:rsidR="00625156" w:rsidRPr="008C73D9" w:rsidRDefault="00A878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34B6827E" w:rsidR="00625156" w:rsidRPr="008C73D9" w:rsidRDefault="00A878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16448</w:t>
            </w:r>
          </w:p>
        </w:tc>
        <w:tc>
          <w:tcPr>
            <w:tcW w:w="1124" w:type="dxa"/>
          </w:tcPr>
          <w:p w14:paraId="482F7A60" w14:textId="4691894D" w:rsidR="00625156" w:rsidRPr="008C73D9" w:rsidRDefault="00A878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2060650D" w:rsidR="00625156" w:rsidRPr="008C73D9" w:rsidRDefault="00A878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526,34</w:t>
            </w:r>
          </w:p>
        </w:tc>
        <w:tc>
          <w:tcPr>
            <w:tcW w:w="1831" w:type="dxa"/>
          </w:tcPr>
          <w:p w14:paraId="3E735DFB" w14:textId="0FAC75C9" w:rsidR="00625156" w:rsidRPr="008C73D9" w:rsidRDefault="00A878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16974,34</w:t>
            </w:r>
          </w:p>
        </w:tc>
        <w:tc>
          <w:tcPr>
            <w:tcW w:w="1831" w:type="dxa"/>
          </w:tcPr>
          <w:p w14:paraId="6AE945DD" w14:textId="41DF3295" w:rsidR="00625156" w:rsidRPr="008C73D9" w:rsidRDefault="00A878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31.05.2027</w:t>
            </w:r>
          </w:p>
        </w:tc>
        <w:tc>
          <w:tcPr>
            <w:tcW w:w="1831" w:type="dxa"/>
          </w:tcPr>
          <w:p w14:paraId="122A2DC4" w14:textId="2AA45E9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1895355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2F2C988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5CE392C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21820D0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153A4BE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87F145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E3C409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887E6B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00AA8A8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990BED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30F65CF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658E4F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4B55355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1EEBCC5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570A932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BBCE4F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28A8936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662A93D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0A76109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6D8BFB2F" w:rsidR="00625156" w:rsidRPr="008C73D9" w:rsidRDefault="00A878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080C1CFA" w:rsidR="00625156" w:rsidRPr="008C73D9" w:rsidRDefault="00A878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16974,34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1231D083" w:rsidR="00625156" w:rsidRPr="008C73D9" w:rsidRDefault="00A878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039F7D43" w:rsidR="00625156" w:rsidRPr="008C73D9" w:rsidRDefault="00A878B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16974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77777777"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C2F02" w14:textId="77777777" w:rsidR="006D0B36" w:rsidRDefault="006D0B36">
      <w:r>
        <w:separator/>
      </w:r>
    </w:p>
  </w:endnote>
  <w:endnote w:type="continuationSeparator" w:id="0">
    <w:p w14:paraId="0D649773" w14:textId="77777777" w:rsidR="006D0B36" w:rsidRDefault="006D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375" w14:textId="77777777" w:rsidR="004279A3" w:rsidRDefault="00427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7777777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756" w14:textId="6B4FE797" w:rsidR="001759CA" w:rsidRPr="004279A3" w:rsidRDefault="001759CA" w:rsidP="00427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8B705" w14:textId="77777777" w:rsidR="006D0B36" w:rsidRDefault="006D0B36">
      <w:r>
        <w:separator/>
      </w:r>
    </w:p>
  </w:footnote>
  <w:footnote w:type="continuationSeparator" w:id="0">
    <w:p w14:paraId="2FA58F61" w14:textId="77777777" w:rsidR="006D0B36" w:rsidRDefault="006D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7D5C" w14:textId="77777777" w:rsidR="004279A3" w:rsidRDefault="00427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296B" w14:textId="77777777" w:rsidR="004279A3" w:rsidRDefault="004279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614F92BB" w:rsidR="001759CA" w:rsidRDefault="00A00E88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CE53C85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D0B36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0E88"/>
    <w:rsid w:val="00A05602"/>
    <w:rsid w:val="00A345F4"/>
    <w:rsid w:val="00A34626"/>
    <w:rsid w:val="00A361CD"/>
    <w:rsid w:val="00A3709A"/>
    <w:rsid w:val="00A60414"/>
    <w:rsid w:val="00A70484"/>
    <w:rsid w:val="00A74E5F"/>
    <w:rsid w:val="00A878BF"/>
    <w:rsid w:val="00A87F80"/>
    <w:rsid w:val="00AA6AEE"/>
    <w:rsid w:val="00AD54A8"/>
    <w:rsid w:val="00AE56BD"/>
    <w:rsid w:val="00AF4D96"/>
    <w:rsid w:val="00B00033"/>
    <w:rsid w:val="00B10907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B12D87D0-C626-4C92-8DFE-A11A74E4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2021-04-09T08:06:00Z</dcterms:created>
  <dcterms:modified xsi:type="dcterms:W3CDTF">2021-04-09T08:06:00Z</dcterms:modified>
</cp:coreProperties>
</file>