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5E674F45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4B43D5">
        <w:rPr>
          <w:rFonts w:ascii="Arial" w:hAnsi="Arial" w:cs="Arial"/>
          <w:bCs/>
          <w:sz w:val="24"/>
        </w:rPr>
        <w:t>Pelešková Martina</w:t>
      </w:r>
      <w:bookmarkEnd w:id="0"/>
    </w:p>
    <w:p w14:paraId="44E4413E" w14:textId="5E4DACF1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4B43D5">
        <w:rPr>
          <w:rFonts w:ascii="Arial" w:hAnsi="Arial" w:cs="Arial"/>
          <w:bCs/>
        </w:rPr>
        <w:t>Meziříčí 14</w:t>
      </w:r>
      <w:bookmarkEnd w:id="1"/>
    </w:p>
    <w:p w14:paraId="03A7CE1B" w14:textId="3C58E495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proofErr w:type="gramStart"/>
      <w:r w:rsidR="004B43D5">
        <w:rPr>
          <w:rFonts w:ascii="Arial" w:hAnsi="Arial" w:cs="Arial"/>
          <w:bCs/>
        </w:rPr>
        <w:t>43201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4B43D5">
        <w:rPr>
          <w:rFonts w:ascii="Arial" w:hAnsi="Arial" w:cs="Arial"/>
          <w:bCs/>
        </w:rPr>
        <w:t>Kadaň</w:t>
      </w:r>
      <w:bookmarkEnd w:id="3"/>
      <w:proofErr w:type="gramEnd"/>
    </w:p>
    <w:p w14:paraId="579A8878" w14:textId="1540496E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4B43D5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59104F46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0F3AD1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231A1A36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0F3AD1">
        <w:t>xxx</w:t>
      </w:r>
    </w:p>
    <w:p w14:paraId="6B8BBFE7" w14:textId="77777777" w:rsidR="004707BF" w:rsidRPr="005B3A75" w:rsidRDefault="0043082C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49DB33F5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4B43D5">
        <w:rPr>
          <w:rFonts w:ascii="Arial" w:hAnsi="Arial" w:cs="Arial"/>
          <w:i w:val="0"/>
          <w:sz w:val="17"/>
          <w:szCs w:val="17"/>
        </w:rPr>
        <w:t>04038/SVSL/21</w:t>
      </w:r>
      <w:bookmarkEnd w:id="5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proofErr w:type="gramStart"/>
      <w:r w:rsidR="004F728E">
        <w:rPr>
          <w:rFonts w:ascii="Arial" w:hAnsi="Arial" w:cs="Arial"/>
          <w:i w:val="0"/>
          <w:sz w:val="17"/>
          <w:szCs w:val="17"/>
        </w:rPr>
        <w:t>1</w:t>
      </w:r>
      <w:r w:rsidR="004B43D5">
        <w:rPr>
          <w:rFonts w:ascii="Arial" w:hAnsi="Arial" w:cs="Arial"/>
          <w:i w:val="0"/>
          <w:sz w:val="17"/>
          <w:szCs w:val="17"/>
        </w:rPr>
        <w:t>5.03.2021</w:t>
      </w:r>
      <w:bookmarkEnd w:id="6"/>
      <w:proofErr w:type="gramEnd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1705EAAF" w:rsidR="0092643F" w:rsidRPr="0092643F" w:rsidRDefault="0092643F" w:rsidP="0092643F"/>
    <w:p w14:paraId="137FEA51" w14:textId="4A737F0C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4B43D5">
        <w:rPr>
          <w:rFonts w:ascii="Arial" w:hAnsi="Arial" w:cs="Arial"/>
          <w:b/>
          <w:sz w:val="22"/>
          <w:szCs w:val="22"/>
          <w:u w:val="single"/>
        </w:rPr>
        <w:t>2021</w:t>
      </w:r>
      <w:bookmarkEnd w:id="7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3945EBCA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4B43D5">
        <w:rPr>
          <w:rFonts w:ascii="Arial" w:hAnsi="Arial" w:cs="Arial"/>
          <w:sz w:val="22"/>
          <w:szCs w:val="22"/>
        </w:rPr>
        <w:t>2021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4B43D5">
        <w:rPr>
          <w:rFonts w:ascii="Arial" w:hAnsi="Arial" w:cs="Arial"/>
          <w:sz w:val="22"/>
          <w:szCs w:val="22"/>
        </w:rPr>
        <w:t>3,20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0E037BC4" w:rsidR="002E597A" w:rsidRPr="00534958" w:rsidRDefault="000F3AD1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footerReference w:type="default" r:id="rId8"/>
          <w:headerReference w:type="first" r:id="rId9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0DF62E31" w:rsidR="00443B62" w:rsidRPr="008C73D9" w:rsidRDefault="004B43D5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PO-16/01465/SVSL/17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73BA4D08" w:rsidR="00443B62" w:rsidRPr="008C73D9" w:rsidRDefault="004B43D5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29102723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62E8A293" w:rsidR="00625156" w:rsidRPr="008C73D9" w:rsidRDefault="004B43D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899" w:type="dxa"/>
          </w:tcPr>
          <w:p w14:paraId="228AF6EC" w14:textId="6FEC6BB2" w:rsidR="00625156" w:rsidRPr="008C73D9" w:rsidRDefault="004B43D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7257</w:t>
            </w:r>
          </w:p>
        </w:tc>
        <w:tc>
          <w:tcPr>
            <w:tcW w:w="1124" w:type="dxa"/>
          </w:tcPr>
          <w:p w14:paraId="482F7A60" w14:textId="1866275F" w:rsidR="00625156" w:rsidRPr="008C73D9" w:rsidRDefault="004B43D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3,20</w:t>
            </w:r>
          </w:p>
        </w:tc>
        <w:tc>
          <w:tcPr>
            <w:tcW w:w="2678" w:type="dxa"/>
          </w:tcPr>
          <w:p w14:paraId="60768905" w14:textId="22AE2878" w:rsidR="00625156" w:rsidRPr="008C73D9" w:rsidRDefault="004B43D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232,22</w:t>
            </w:r>
          </w:p>
        </w:tc>
        <w:tc>
          <w:tcPr>
            <w:tcW w:w="1831" w:type="dxa"/>
          </w:tcPr>
          <w:p w14:paraId="3E735DFB" w14:textId="2A5D54BD" w:rsidR="00625156" w:rsidRPr="008C73D9" w:rsidRDefault="004B43D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7489,22</w:t>
            </w:r>
          </w:p>
        </w:tc>
        <w:tc>
          <w:tcPr>
            <w:tcW w:w="1831" w:type="dxa"/>
          </w:tcPr>
          <w:p w14:paraId="6AE945DD" w14:textId="67CEBF60" w:rsidR="00625156" w:rsidRPr="008C73D9" w:rsidRDefault="004B43D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31.12.2027</w:t>
            </w:r>
            <w:proofErr w:type="gramEnd"/>
          </w:p>
        </w:tc>
        <w:tc>
          <w:tcPr>
            <w:tcW w:w="1831" w:type="dxa"/>
          </w:tcPr>
          <w:p w14:paraId="122A2DC4" w14:textId="0190A74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4D86C80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46B4BF7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1F21E29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71FDA03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29F7C85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21CD057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5157CD5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306C9EE1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5217DA48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781DCD0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2A4E78D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1F7E325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475EC8F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1A517C6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431D99B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619EBA5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215FE35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76A24A5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4B0BBAF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5A763915" w:rsidR="00625156" w:rsidRPr="008C73D9" w:rsidRDefault="004B43D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149CD585" w:rsidR="00625156" w:rsidRPr="008C73D9" w:rsidRDefault="004B43D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7489,22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250C30D1" w:rsidR="00625156" w:rsidRPr="008C73D9" w:rsidRDefault="004B43D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6AAB6D23" w:rsidR="00625156" w:rsidRPr="008C73D9" w:rsidRDefault="004B43D5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7489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74613194" w:rsidR="004B43D5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p w14:paraId="5DC828FF" w14:textId="77777777" w:rsidR="004B43D5" w:rsidRPr="00361141" w:rsidRDefault="004B43D5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br w:type="page"/>
      </w:r>
    </w:p>
    <w:p w14:paraId="25E8F08E" w14:textId="4F5B07B8" w:rsidR="00443B62" w:rsidRPr="00361141" w:rsidRDefault="000F3AD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xxx</w:t>
      </w:r>
      <w:bookmarkStart w:id="10" w:name="_GoBack"/>
      <w:bookmarkEnd w:id="10"/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0967A" w14:textId="77777777" w:rsidR="0043082C" w:rsidRDefault="0043082C">
      <w:r>
        <w:separator/>
      </w:r>
    </w:p>
  </w:endnote>
  <w:endnote w:type="continuationSeparator" w:id="0">
    <w:p w14:paraId="036CB21A" w14:textId="77777777" w:rsidR="0043082C" w:rsidRDefault="0043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5AD4B" w14:textId="79652D1F"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A1FB9" w14:textId="77777777" w:rsidR="0043082C" w:rsidRDefault="0043082C">
      <w:r>
        <w:separator/>
      </w:r>
    </w:p>
  </w:footnote>
  <w:footnote w:type="continuationSeparator" w:id="0">
    <w:p w14:paraId="09DEFCA0" w14:textId="77777777" w:rsidR="0043082C" w:rsidRDefault="00430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665076E8" w:rsidR="001759CA" w:rsidRDefault="00A43C6E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50444679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0F3AD1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082C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B43D5"/>
    <w:rsid w:val="004F44BF"/>
    <w:rsid w:val="004F4590"/>
    <w:rsid w:val="004F728E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43C6E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FF499520-ED72-4071-8473-8039D4E1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3</Pages>
  <Words>267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1842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3</cp:revision>
  <cp:lastPrinted>2013-03-14T08:23:00Z</cp:lastPrinted>
  <dcterms:created xsi:type="dcterms:W3CDTF">2021-04-08T09:07:00Z</dcterms:created>
  <dcterms:modified xsi:type="dcterms:W3CDTF">2021-04-08T09:08:00Z</dcterms:modified>
</cp:coreProperties>
</file>