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91619" w:rsidP="0039161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EMS - vnitrostátních</w:t>
      </w:r>
    </w:p>
    <w:p w:rsidR="00391619" w:rsidRDefault="00391619" w:rsidP="00391619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982307-0987/2016</w:t>
      </w:r>
    </w:p>
    <w:p w:rsidR="00391619" w:rsidRDefault="00391619" w:rsidP="0039161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</w:p>
    <w:p w:rsidR="00391619" w:rsidRDefault="00391619" w:rsidP="0039161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91619" w:rsidRDefault="00391619" w:rsidP="00391619">
      <w:pPr>
        <w:numPr>
          <w:ilvl w:val="0"/>
          <w:numId w:val="0"/>
        </w:numPr>
        <w:spacing w:after="0" w:line="240" w:lineRule="auto"/>
        <w:ind w:left="142"/>
      </w:pPr>
    </w:p>
    <w:p w:rsidR="00391619" w:rsidRDefault="00864311" w:rsidP="0039161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64311"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4311"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4311"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4311"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64311"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64311"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4311"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64311"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64311"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64311">
        <w:rPr>
          <w:b/>
        </w:rPr>
        <w:t>X</w:t>
      </w: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</w:p>
    <w:p w:rsidR="00391619" w:rsidRDefault="00391619" w:rsidP="00391619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391619" w:rsidRDefault="00391619" w:rsidP="0039161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EMS </w:t>
      </w:r>
      <w:r w:rsidR="00D01F77">
        <w:t>–</w:t>
      </w:r>
      <w:r>
        <w:t xml:space="preserve"> vnitrostátní</w:t>
      </w:r>
      <w:r w:rsidR="00D01F77">
        <w:t>.</w:t>
      </w:r>
    </w:p>
    <w:p w:rsidR="00391619" w:rsidRDefault="0039161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91619" w:rsidRPr="00391619" w:rsidRDefault="00391619" w:rsidP="003916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prostřednictvím služby Express Mail </w:t>
      </w:r>
      <w:proofErr w:type="spellStart"/>
      <w:r>
        <w:t>Service</w:t>
      </w:r>
      <w:proofErr w:type="spellEnd"/>
      <w:r>
        <w:t xml:space="preserve"> - vnitrostátní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EMS vnitrostátní z Poštovních podmínek služby EMS vnitrostátní platných v den podání zásilky.</w:t>
      </w:r>
      <w:r w:rsidR="00D01F77">
        <w:t xml:space="preserve"> </w:t>
      </w:r>
      <w:r>
        <w:t>Aktuální znění poštovních podmínek je k dispozici na všech poštách v ČR a na internetové adrese http://www.ceskaposta.cz/.Odesílatel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391619" w:rsidRPr="00391619" w:rsidRDefault="00391619" w:rsidP="003916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Odesílatele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že, ke každé zásilce přiloží vyplněný adresní štítek</w:t>
      </w:r>
      <w:r w:rsidR="00D01F77">
        <w:t xml:space="preserve"> </w:t>
      </w:r>
      <w:r>
        <w:t>a nalepí jej v souladu s bodem 23 Poštovních podmínek služby EMS vnitrostátní na zásilku.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zásilky EMS připraví k podání a soustředí je na odevzdacím místě - sídle Odesílatele, které změní jen po projednání s poštou.</w:t>
      </w:r>
    </w:p>
    <w:p w:rsidR="00391619" w:rsidRPr="00391619" w:rsidRDefault="00391619" w:rsidP="003916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ČP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391619" w:rsidRDefault="00391619" w:rsidP="00391619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864311">
        <w:rPr>
          <w:b/>
        </w:rPr>
        <w:t>X</w:t>
      </w:r>
    </w:p>
    <w:p w:rsidR="00391619" w:rsidRDefault="00391619" w:rsidP="00391619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391619" w:rsidRDefault="00391619" w:rsidP="00391619">
      <w:pPr>
        <w:numPr>
          <w:ilvl w:val="4"/>
          <w:numId w:val="21"/>
        </w:numPr>
        <w:spacing w:after="120"/>
        <w:jc w:val="both"/>
      </w:pPr>
      <w:r>
        <w:t>mezní doba pro podání na poště je 1</w:t>
      </w:r>
      <w:r w:rsidR="00D01F77">
        <w:t>7</w:t>
      </w:r>
      <w:r>
        <w:t>:00 hod.</w:t>
      </w:r>
    </w:p>
    <w:p w:rsidR="00391619" w:rsidRDefault="00391619" w:rsidP="00391619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01F77" w:rsidRDefault="00D01F77" w:rsidP="00D01F77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864311">
        <w:rPr>
          <w:b/>
        </w:rPr>
        <w:t>X</w:t>
      </w:r>
    </w:p>
    <w:p w:rsidR="00D01F77" w:rsidRDefault="00D01F77" w:rsidP="00D01F77">
      <w:pPr>
        <w:numPr>
          <w:ilvl w:val="4"/>
          <w:numId w:val="21"/>
        </w:numPr>
        <w:spacing w:after="120"/>
        <w:jc w:val="both"/>
      </w:pPr>
      <w:r>
        <w:t xml:space="preserve">ve dnech Po - Pá   od 8:00 do 9:00 </w:t>
      </w:r>
      <w:proofErr w:type="gramStart"/>
      <w:r>
        <w:t>hod.   od</w:t>
      </w:r>
      <w:proofErr w:type="gramEnd"/>
      <w:r>
        <w:t xml:space="preserve"> 14:30 do 16:30 hod.</w:t>
      </w:r>
    </w:p>
    <w:p w:rsidR="00D01F77" w:rsidRDefault="00D01F77" w:rsidP="00D01F77">
      <w:pPr>
        <w:numPr>
          <w:ilvl w:val="4"/>
          <w:numId w:val="21"/>
        </w:numPr>
        <w:spacing w:after="120"/>
        <w:jc w:val="both"/>
      </w:pPr>
      <w:r>
        <w:t>mezní doba pro podání na poště je 15:00 hod.</w:t>
      </w:r>
    </w:p>
    <w:p w:rsidR="00D01F77" w:rsidRDefault="00D01F77" w:rsidP="00D01F77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01F77" w:rsidRDefault="00D01F77" w:rsidP="00D01F77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864311">
        <w:rPr>
          <w:b/>
        </w:rPr>
        <w:t>X</w:t>
      </w:r>
    </w:p>
    <w:p w:rsidR="00D01F77" w:rsidRDefault="00D01F77" w:rsidP="00D01F77">
      <w:pPr>
        <w:numPr>
          <w:ilvl w:val="4"/>
          <w:numId w:val="21"/>
        </w:numPr>
        <w:spacing w:after="120"/>
        <w:jc w:val="both"/>
      </w:pPr>
      <w:r>
        <w:t>ve dnech Po - Pá   od 13:00 do 16:20 hod.</w:t>
      </w:r>
    </w:p>
    <w:p w:rsidR="00D01F77" w:rsidRDefault="00D01F77" w:rsidP="00D01F77">
      <w:pPr>
        <w:numPr>
          <w:ilvl w:val="4"/>
          <w:numId w:val="21"/>
        </w:numPr>
        <w:spacing w:after="120"/>
        <w:jc w:val="both"/>
      </w:pPr>
      <w:r>
        <w:t>mezní doba pro podání na poště je 15:00 hod.</w:t>
      </w:r>
    </w:p>
    <w:p w:rsidR="00D01F77" w:rsidRDefault="00D01F77" w:rsidP="00D01F77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01F77" w:rsidRDefault="00D01F77" w:rsidP="00D01F77">
      <w:pPr>
        <w:numPr>
          <w:ilvl w:val="0"/>
          <w:numId w:val="0"/>
        </w:numPr>
        <w:spacing w:after="120"/>
        <w:ind w:left="2550"/>
        <w:jc w:val="both"/>
      </w:pP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ČP se zavazuje, že Odesílateli potvrdí seznam předávaných zásilek v den podání, pokud jej Odesílatel předloží.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Za včasnou dobu dopravy zásilky EMS vnitrostátní se považuje její dodání nebo předání výzvy k vyzvednutí uložené zásilky adresátovi v souladu s Poštovními podmínkami služby EMS ve sjednaném časovém limitu, nejpozději do 14 hodin následujícího dne po dni podání zásilky,</w:t>
      </w:r>
      <w:r w:rsidR="00D01F77">
        <w:t xml:space="preserve"> </w:t>
      </w:r>
      <w:r>
        <w:t xml:space="preserve">nebo pokud odesílatel zaškrtnul příslušné okénko na adresním štítku, aby zásilka podána v pátek byla dodána v sobotu a zásilka podaná v sobotu nebo v den předcházející státem uznanému svátku, která má být dodána do míst uvedených v příloze </w:t>
      </w:r>
      <w:proofErr w:type="gramStart"/>
      <w:r>
        <w:t>č.1 Poštovních</w:t>
      </w:r>
      <w:proofErr w:type="gramEnd"/>
      <w:r>
        <w:t xml:space="preserve"> podmínek služby EMS vnitrostátní, byla dodána následující den.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Za zásilky EMS odpovídá ČP ve smyslu ustanovení bodů 42 až 48 Poštovních podmínek služby EMS vnitrostátní.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Při nedodržení stanoveného limitu dopravy postupuje ČP podle ustanovení bodu 41 Poštovních podmínek služby EMS vnitrostátní.</w:t>
      </w:r>
    </w:p>
    <w:p w:rsidR="00391619" w:rsidRPr="00391619" w:rsidRDefault="00391619" w:rsidP="003916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platební podmínky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 w:rsidRPr="00D01F77">
        <w:rPr>
          <w:b/>
        </w:rPr>
        <w:t xml:space="preserve">Cena za službu je účtována dle Poštovních podmínek České pošty, </w:t>
      </w:r>
      <w:proofErr w:type="spellStart"/>
      <w:proofErr w:type="gramStart"/>
      <w:r w:rsidRPr="00D01F77">
        <w:rPr>
          <w:b/>
        </w:rPr>
        <w:t>s.p</w:t>
      </w:r>
      <w:proofErr w:type="spellEnd"/>
      <w:r w:rsidRPr="00D01F77">
        <w:rPr>
          <w:b/>
        </w:rPr>
        <w:t>.</w:t>
      </w:r>
      <w:proofErr w:type="gramEnd"/>
      <w:r w:rsidRPr="00D01F77">
        <w:rPr>
          <w:b/>
        </w:rPr>
        <w:t xml:space="preserve"> - Ceník základních poštovních služeb a ostatních služeb (dále jen "Ceník")</w:t>
      </w:r>
      <w:r>
        <w:t xml:space="preserve"> platných ke dni poskytnutí této služby. Odesílatel je povinen uhradit cenu s připočtenou DPH v zákonné výši. Ceník je dostupný na všech poštách v</w:t>
      </w:r>
      <w:r w:rsidR="00D01F77">
        <w:t xml:space="preserve"> </w:t>
      </w:r>
      <w:r>
        <w:t>ČR a na internetové adrese http://www.ceskaposta.cz/.</w:t>
      </w:r>
    </w:p>
    <w:p w:rsidR="00391619" w:rsidRDefault="00391619" w:rsidP="00391619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 w:rsidRPr="00D01F77">
        <w:rPr>
          <w:b/>
        </w:rPr>
        <w:t>Faktury</w:t>
      </w:r>
      <w:r>
        <w:t xml:space="preserve"> - daňový doklad bude ČP vystavovat </w:t>
      </w:r>
      <w:r w:rsidRPr="00D01F77">
        <w:rPr>
          <w:b/>
        </w:rPr>
        <w:t xml:space="preserve">Měsíčně s dobou splatnost </w:t>
      </w:r>
      <w:r w:rsidR="00864311">
        <w:rPr>
          <w:b/>
        </w:rPr>
        <w:t>X</w:t>
      </w:r>
      <w:r w:rsidRPr="00D01F77">
        <w:rPr>
          <w:b/>
        </w:rPr>
        <w:t xml:space="preserve"> dní</w:t>
      </w:r>
      <w:r>
        <w:t xml:space="preserve"> od data jejího vystavení.</w:t>
      </w:r>
    </w:p>
    <w:p w:rsidR="00391619" w:rsidRDefault="00391619" w:rsidP="00391619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91619" w:rsidRDefault="00391619" w:rsidP="00391619">
      <w:pPr>
        <w:numPr>
          <w:ilvl w:val="2"/>
          <w:numId w:val="21"/>
        </w:numPr>
        <w:spacing w:after="120"/>
        <w:ind w:left="624" w:hanging="624"/>
        <w:jc w:val="both"/>
      </w:pPr>
      <w:r w:rsidRPr="00D01F77">
        <w:rPr>
          <w:b/>
        </w:rPr>
        <w:t>Faktury</w:t>
      </w:r>
      <w:r>
        <w:t xml:space="preserve"> - daňové doklady budou zasílány na adresu: </w:t>
      </w:r>
    </w:p>
    <w:p w:rsidR="00391619" w:rsidRDefault="00864311" w:rsidP="00391619">
      <w:pPr>
        <w:numPr>
          <w:ilvl w:val="2"/>
          <w:numId w:val="21"/>
        </w:numPr>
        <w:spacing w:after="120"/>
        <w:ind w:left="624" w:hanging="624"/>
        <w:jc w:val="both"/>
      </w:pPr>
      <w:r>
        <w:t>X</w:t>
      </w:r>
    </w:p>
    <w:p w:rsidR="00391619" w:rsidRDefault="00391619" w:rsidP="00391619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r w:rsidR="00864311">
        <w:t>X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v čl. 4, bodu 4.3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391619" w:rsidRPr="00391619" w:rsidRDefault="00391619" w:rsidP="003916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391619" w:rsidRDefault="00391619" w:rsidP="00391619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391619" w:rsidRDefault="00391619" w:rsidP="00391619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391619" w:rsidRDefault="00391619" w:rsidP="00391619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391619" w:rsidRDefault="00391619" w:rsidP="00391619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391619" w:rsidRDefault="00391619" w:rsidP="00391619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D01F77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391619" w:rsidRPr="00391619" w:rsidRDefault="00391619" w:rsidP="003916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jsou:</w:t>
      </w:r>
    </w:p>
    <w:p w:rsidR="00391619" w:rsidRDefault="00864311" w:rsidP="00391619">
      <w:pPr>
        <w:numPr>
          <w:ilvl w:val="5"/>
          <w:numId w:val="21"/>
        </w:numPr>
        <w:spacing w:after="120"/>
        <w:jc w:val="both"/>
      </w:pPr>
      <w:r>
        <w:t>X</w:t>
      </w:r>
    </w:p>
    <w:p w:rsidR="00391619" w:rsidRDefault="00391619" w:rsidP="00391619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391619" w:rsidRDefault="00864311" w:rsidP="00391619">
      <w:pPr>
        <w:numPr>
          <w:ilvl w:val="5"/>
          <w:numId w:val="21"/>
        </w:numPr>
        <w:spacing w:after="120"/>
        <w:jc w:val="both"/>
      </w:pPr>
      <w:r>
        <w:t>X</w:t>
      </w:r>
    </w:p>
    <w:p w:rsidR="00D01F77" w:rsidRDefault="00864311" w:rsidP="00391619">
      <w:pPr>
        <w:numPr>
          <w:ilvl w:val="5"/>
          <w:numId w:val="21"/>
        </w:numPr>
        <w:spacing w:after="120"/>
        <w:jc w:val="both"/>
      </w:pPr>
      <w:r>
        <w:t>X</w:t>
      </w:r>
    </w:p>
    <w:p w:rsidR="00D01F77" w:rsidRDefault="00864311" w:rsidP="00391619">
      <w:pPr>
        <w:numPr>
          <w:ilvl w:val="5"/>
          <w:numId w:val="21"/>
        </w:numPr>
        <w:spacing w:after="120"/>
        <w:jc w:val="both"/>
      </w:pPr>
      <w:r>
        <w:t>X</w:t>
      </w:r>
    </w:p>
    <w:p w:rsidR="00391619" w:rsidRDefault="00864311" w:rsidP="00391619">
      <w:pPr>
        <w:numPr>
          <w:ilvl w:val="5"/>
          <w:numId w:val="21"/>
        </w:numPr>
        <w:spacing w:after="120"/>
        <w:jc w:val="both"/>
      </w:pPr>
      <w:r>
        <w:t>X</w:t>
      </w:r>
    </w:p>
    <w:p w:rsidR="00391619" w:rsidRDefault="00391619" w:rsidP="00391619">
      <w:pPr>
        <w:numPr>
          <w:ilvl w:val="2"/>
          <w:numId w:val="21"/>
        </w:numPr>
        <w:spacing w:after="120"/>
        <w:ind w:left="1077" w:hanging="510"/>
        <w:jc w:val="both"/>
      </w:pP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tomto článku, bod 5.1, se budou strany Dohody neprodleně písemně informovat. Tyto změny nejsou důvodem k sepsání Dodatku.</w:t>
      </w:r>
    </w:p>
    <w:p w:rsidR="00391619" w:rsidRPr="00391619" w:rsidRDefault="00391619" w:rsidP="003916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 w:rsidRPr="00D01F77">
        <w:rPr>
          <w:b/>
        </w:rPr>
        <w:t xml:space="preserve">Tato Dohoda se uzavírá na dobu určitou do </w:t>
      </w:r>
      <w:r w:rsidR="00864311">
        <w:rPr>
          <w:b/>
        </w:rPr>
        <w:t>X</w:t>
      </w:r>
      <w:r>
        <w:t xml:space="preserve">. Dohoda zanikne uplynutím této doby nebo ke dni ukončení účinnosti Poštovních podmínek služby EMS vnitrostátní podle skutečnosti, která nastane dříve.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Výpověď musí být doručena ČP přede dnem, kdy má změna nabýt účinnosti. Výpověď a oznámení o odmítnutí změn Poštovních podmínek a/nebo Ceníku učiněné Odesílatelem musí mít písemnou formu.</w:t>
      </w:r>
    </w:p>
    <w:p w:rsidR="00391619" w:rsidRDefault="00391619" w:rsidP="00391619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391619" w:rsidRDefault="00391619" w:rsidP="00391619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</w:t>
      </w:r>
      <w:r w:rsidR="00D01F77">
        <w:t> </w:t>
      </w:r>
      <w:r>
        <w:t>případě</w:t>
      </w:r>
      <w:r w:rsidR="00D01F77">
        <w:t xml:space="preserve"> </w:t>
      </w:r>
      <w:r>
        <w:t>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91619" w:rsidRDefault="00391619" w:rsidP="00391619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Vztahy neupravené touto Dohodou se řídí platným právním řádem ČR.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391619" w:rsidRDefault="00391619" w:rsidP="0039161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 Odesílatel dále souhlasí se zasíláním informací a obchodních sdělení týkajících se produktů ČP.</w:t>
      </w:r>
    </w:p>
    <w:p w:rsidR="00391619" w:rsidRDefault="00391619" w:rsidP="00391619">
      <w:pPr>
        <w:numPr>
          <w:ilvl w:val="0"/>
          <w:numId w:val="0"/>
        </w:numPr>
        <w:spacing w:after="120"/>
        <w:jc w:val="both"/>
      </w:pPr>
    </w:p>
    <w:p w:rsidR="00391619" w:rsidRDefault="00391619" w:rsidP="00391619">
      <w:pPr>
        <w:numPr>
          <w:ilvl w:val="0"/>
          <w:numId w:val="0"/>
        </w:numPr>
        <w:spacing w:after="120"/>
        <w:jc w:val="both"/>
      </w:pPr>
    </w:p>
    <w:p w:rsidR="00391619" w:rsidRDefault="00391619" w:rsidP="00391619">
      <w:pPr>
        <w:numPr>
          <w:ilvl w:val="0"/>
          <w:numId w:val="0"/>
        </w:numPr>
        <w:spacing w:before="120" w:after="120"/>
        <w:jc w:val="both"/>
      </w:pPr>
    </w:p>
    <w:p w:rsidR="00391619" w:rsidRDefault="00391619" w:rsidP="00391619">
      <w:pPr>
        <w:numPr>
          <w:ilvl w:val="0"/>
          <w:numId w:val="0"/>
        </w:numPr>
        <w:spacing w:before="120" w:after="120"/>
        <w:jc w:val="both"/>
      </w:pPr>
    </w:p>
    <w:p w:rsidR="00391619" w:rsidRDefault="00391619" w:rsidP="00391619">
      <w:pPr>
        <w:numPr>
          <w:ilvl w:val="0"/>
          <w:numId w:val="0"/>
        </w:numPr>
        <w:spacing w:before="120" w:after="120"/>
        <w:jc w:val="both"/>
      </w:pPr>
    </w:p>
    <w:p w:rsidR="00391619" w:rsidRDefault="00391619" w:rsidP="00391619">
      <w:pPr>
        <w:numPr>
          <w:ilvl w:val="0"/>
          <w:numId w:val="0"/>
        </w:numPr>
        <w:spacing w:after="120"/>
        <w:jc w:val="both"/>
        <w:sectPr w:rsidR="00391619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91619" w:rsidRDefault="00391619" w:rsidP="00391619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D01F77">
        <w:t>Plzni</w:t>
      </w:r>
      <w:r>
        <w:t xml:space="preserve"> dne </w:t>
      </w:r>
      <w:proofErr w:type="gramStart"/>
      <w:r>
        <w:t>8.8.2016</w:t>
      </w:r>
      <w:proofErr w:type="gramEnd"/>
    </w:p>
    <w:p w:rsidR="00391619" w:rsidRDefault="00391619" w:rsidP="00391619">
      <w:pPr>
        <w:numPr>
          <w:ilvl w:val="0"/>
          <w:numId w:val="0"/>
        </w:numPr>
        <w:spacing w:after="120"/>
        <w:jc w:val="both"/>
      </w:pPr>
    </w:p>
    <w:p w:rsidR="00391619" w:rsidRDefault="00391619" w:rsidP="00391619">
      <w:pPr>
        <w:numPr>
          <w:ilvl w:val="0"/>
          <w:numId w:val="0"/>
        </w:numPr>
        <w:spacing w:after="120"/>
        <w:jc w:val="both"/>
      </w:pPr>
      <w:r>
        <w:t>Za ČP:</w:t>
      </w:r>
    </w:p>
    <w:p w:rsidR="00391619" w:rsidRDefault="00391619" w:rsidP="00391619">
      <w:pPr>
        <w:numPr>
          <w:ilvl w:val="0"/>
          <w:numId w:val="0"/>
        </w:numPr>
        <w:spacing w:after="120"/>
        <w:jc w:val="both"/>
      </w:pPr>
    </w:p>
    <w:p w:rsidR="00D01F77" w:rsidRDefault="00D01F77" w:rsidP="00391619">
      <w:pPr>
        <w:numPr>
          <w:ilvl w:val="0"/>
          <w:numId w:val="0"/>
        </w:numPr>
        <w:spacing w:after="120"/>
        <w:jc w:val="both"/>
      </w:pPr>
    </w:p>
    <w:p w:rsidR="00D01F77" w:rsidRDefault="00D01F77" w:rsidP="00391619">
      <w:pPr>
        <w:numPr>
          <w:ilvl w:val="0"/>
          <w:numId w:val="0"/>
        </w:numPr>
        <w:spacing w:after="120"/>
        <w:jc w:val="both"/>
      </w:pPr>
    </w:p>
    <w:p w:rsidR="00391619" w:rsidRDefault="00391619" w:rsidP="0039161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1619" w:rsidRDefault="00391619" w:rsidP="00391619">
      <w:pPr>
        <w:numPr>
          <w:ilvl w:val="0"/>
          <w:numId w:val="0"/>
        </w:numPr>
        <w:spacing w:after="120"/>
        <w:jc w:val="center"/>
      </w:pPr>
    </w:p>
    <w:p w:rsidR="00391619" w:rsidRDefault="00391619" w:rsidP="00391619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391619" w:rsidRDefault="00391619" w:rsidP="00391619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391619" w:rsidRDefault="00391619" w:rsidP="0039161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391619" w:rsidRDefault="00391619" w:rsidP="00391619">
      <w:pPr>
        <w:numPr>
          <w:ilvl w:val="0"/>
          <w:numId w:val="0"/>
        </w:numPr>
        <w:spacing w:after="120"/>
      </w:pPr>
    </w:p>
    <w:p w:rsidR="00391619" w:rsidRDefault="00391619" w:rsidP="00391619">
      <w:pPr>
        <w:numPr>
          <w:ilvl w:val="0"/>
          <w:numId w:val="0"/>
        </w:numPr>
        <w:spacing w:after="120"/>
      </w:pPr>
      <w:r>
        <w:t>Za Odesílatele:</w:t>
      </w:r>
    </w:p>
    <w:p w:rsidR="00391619" w:rsidRDefault="00391619" w:rsidP="00391619">
      <w:pPr>
        <w:numPr>
          <w:ilvl w:val="0"/>
          <w:numId w:val="0"/>
        </w:numPr>
        <w:spacing w:after="120"/>
      </w:pPr>
    </w:p>
    <w:p w:rsidR="00D01F77" w:rsidRDefault="00D01F77" w:rsidP="00391619">
      <w:pPr>
        <w:numPr>
          <w:ilvl w:val="0"/>
          <w:numId w:val="0"/>
        </w:numPr>
        <w:spacing w:after="120"/>
      </w:pPr>
    </w:p>
    <w:p w:rsidR="00D01F77" w:rsidRDefault="00D01F77" w:rsidP="00391619">
      <w:pPr>
        <w:numPr>
          <w:ilvl w:val="0"/>
          <w:numId w:val="0"/>
        </w:numPr>
        <w:spacing w:after="120"/>
      </w:pPr>
    </w:p>
    <w:p w:rsidR="00391619" w:rsidRDefault="00391619" w:rsidP="0039161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1619" w:rsidRDefault="00391619" w:rsidP="00391619">
      <w:pPr>
        <w:numPr>
          <w:ilvl w:val="0"/>
          <w:numId w:val="0"/>
        </w:numPr>
        <w:spacing w:after="120"/>
        <w:jc w:val="center"/>
      </w:pPr>
    </w:p>
    <w:p w:rsidR="00391619" w:rsidRDefault="00864311" w:rsidP="00391619">
      <w:pPr>
        <w:numPr>
          <w:ilvl w:val="0"/>
          <w:numId w:val="0"/>
        </w:numPr>
        <w:spacing w:after="120"/>
        <w:jc w:val="center"/>
      </w:pPr>
      <w:r>
        <w:t>X</w:t>
      </w:r>
    </w:p>
    <w:p w:rsidR="00391619" w:rsidRPr="00391619" w:rsidRDefault="00864311" w:rsidP="0039161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391619" w:rsidRPr="00391619" w:rsidSect="0039161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05" w:rsidRDefault="001E7F05">
      <w:r>
        <w:separator/>
      </w:r>
    </w:p>
  </w:endnote>
  <w:endnote w:type="continuationSeparator" w:id="0">
    <w:p w:rsidR="001E7F05" w:rsidRDefault="001E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04986" w:rsidRPr="00160A6D">
      <w:rPr>
        <w:sz w:val="18"/>
        <w:szCs w:val="18"/>
      </w:rPr>
      <w:fldChar w:fldCharType="separate"/>
    </w:r>
    <w:r w:rsidR="00864311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04986" w:rsidRPr="00160A6D">
      <w:rPr>
        <w:sz w:val="18"/>
        <w:szCs w:val="18"/>
      </w:rPr>
      <w:fldChar w:fldCharType="separate"/>
    </w:r>
    <w:r w:rsidR="00864311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05" w:rsidRDefault="001E7F05">
      <w:r>
        <w:separator/>
      </w:r>
    </w:p>
  </w:footnote>
  <w:footnote w:type="continuationSeparator" w:id="0">
    <w:p w:rsidR="001E7F05" w:rsidRDefault="001E7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264A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92DED1" wp14:editId="3B7ABB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F733B" w:rsidRDefault="00391619" w:rsidP="007F733B">
    <w:pPr>
      <w:pStyle w:val="Zhlav"/>
      <w:numPr>
        <w:ilvl w:val="0"/>
        <w:numId w:val="0"/>
      </w:numPr>
      <w:spacing w:before="120" w:after="10"/>
      <w:ind w:left="1474" w:firstLine="357"/>
      <w:jc w:val="both"/>
    </w:pPr>
    <w:r>
      <w:rPr>
        <w:color w:val="000000" w:themeColor="text1"/>
      </w:rPr>
      <w:t>Dohoda o podmínkách podávání poštovních zásilek EMS - vnitrostátních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E83E3C4" wp14:editId="54C5C1C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41A8A905" wp14:editId="7E68EC9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733B">
      <w:t xml:space="preserve"> </w:t>
    </w:r>
  </w:p>
  <w:p w:rsidR="00D0232D" w:rsidRPr="00D0232D" w:rsidRDefault="00391619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Číslo 982307-0987/2016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A4983E0" wp14:editId="1154D73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0E72FF"/>
    <w:multiLevelType w:val="multilevel"/>
    <w:tmpl w:val="24A88EA4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7F05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1619"/>
    <w:rsid w:val="003A3142"/>
    <w:rsid w:val="003D30F2"/>
    <w:rsid w:val="003E2E65"/>
    <w:rsid w:val="003E5CFE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7F733B"/>
    <w:rsid w:val="00801DB5"/>
    <w:rsid w:val="00805614"/>
    <w:rsid w:val="008132DC"/>
    <w:rsid w:val="008154EA"/>
    <w:rsid w:val="00820381"/>
    <w:rsid w:val="008418B0"/>
    <w:rsid w:val="00860203"/>
    <w:rsid w:val="00864311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511D"/>
    <w:rsid w:val="009677AF"/>
    <w:rsid w:val="00971C5D"/>
    <w:rsid w:val="00986DF1"/>
    <w:rsid w:val="009904AA"/>
    <w:rsid w:val="009906A0"/>
    <w:rsid w:val="0099457F"/>
    <w:rsid w:val="009B4F33"/>
    <w:rsid w:val="009B7C9C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2A5A"/>
    <w:rsid w:val="00B13F7D"/>
    <w:rsid w:val="00B264A0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1F77"/>
    <w:rsid w:val="00D0232D"/>
    <w:rsid w:val="00D04986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778B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F997-F19E-4CE6-99BE-06D910B6D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44A4F-B3A7-467C-AB44-92DBD89A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98AF0-655A-4A31-9957-B04EE0FCC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09779A-3D7A-4B0C-8C99-362C7F21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1888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3</cp:revision>
  <cp:lastPrinted>2016-08-08T07:44:00Z</cp:lastPrinted>
  <dcterms:created xsi:type="dcterms:W3CDTF">2016-08-08T07:45:00Z</dcterms:created>
  <dcterms:modified xsi:type="dcterms:W3CDTF">2016-08-26T14:14:00Z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