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3C0ED734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14:00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5</w:t>
      </w:r>
    </w:p>
    <w:p w14:paraId="02E8E733" w14:textId="01CDFA4C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14:00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5</w:t>
      </w:r>
    </w:p>
    <w:p w14:paraId="3BFA3FC8" w14:textId="3E96541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14:00</w:t>
      </w:r>
      <w:r w:rsidR="008758F9"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ab/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5</w:t>
      </w:r>
    </w:p>
    <w:p w14:paraId="0A6DB49A" w14:textId="02D69F16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14:00</w:t>
      </w:r>
      <w:r w:rsidR="008758F9"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ab/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5</w:t>
      </w:r>
    </w:p>
    <w:p w14:paraId="2DB6335D" w14:textId="6489B324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14:00</w:t>
      </w:r>
      <w:r w:rsidR="008758F9"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ab/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5</w:t>
      </w:r>
    </w:p>
    <w:p w14:paraId="41DD5233" w14:textId="484505C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</w:t>
      </w:r>
    </w:p>
    <w:p w14:paraId="62A73914" w14:textId="1E6E86AB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</w:rPr>
        <w:t>1</w:t>
      </w:r>
    </w:p>
    <w:p w14:paraId="4445AA34" w14:textId="66E068DD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758F9">
        <w:rPr>
          <w:rFonts w:asciiTheme="minorHAnsi" w:hAnsiTheme="minorHAnsi" w:cs="Tahoma"/>
          <w:b/>
        </w:rPr>
        <w:t>27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3B98962A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67C5AB1D" w14:textId="30BB50B0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6737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54259EB" w14:textId="7555524B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6737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446D09A4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6737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02633958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6737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4BFDF558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6737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750B3F10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</w:t>
      </w:r>
      <w:bookmarkStart w:id="0" w:name="_Hlk43404291"/>
      <w:r w:rsidR="008758F9">
        <w:rPr>
          <w:rFonts w:asciiTheme="minorHAnsi" w:hAnsiTheme="minorHAnsi" w:cs="Tahoma"/>
        </w:rPr>
        <w:t xml:space="preserve">ávěrů je stanoveno </w:t>
      </w:r>
      <w:proofErr w:type="spellStart"/>
      <w:r w:rsidR="008758F9">
        <w:rPr>
          <w:rFonts w:asciiTheme="minorHAnsi" w:hAnsiTheme="minorHAnsi" w:cs="Tahoma"/>
        </w:rPr>
        <w:t>výměniště</w:t>
      </w:r>
      <w:proofErr w:type="spellEnd"/>
      <w:r w:rsidR="008758F9">
        <w:rPr>
          <w:rFonts w:asciiTheme="minorHAnsi" w:hAnsiTheme="minorHAnsi" w:cs="Tahoma"/>
        </w:rPr>
        <w:t xml:space="preserve">: </w:t>
      </w:r>
      <w:bookmarkEnd w:id="0"/>
      <w:r w:rsidR="00967370">
        <w:rPr>
          <w:rFonts w:asciiTheme="minorHAnsi" w:hAnsiTheme="minorHAnsi" w:cs="Tahoma"/>
        </w:rPr>
        <w:t>XXX</w:t>
      </w:r>
      <w:bookmarkStart w:id="1" w:name="_GoBack"/>
      <w:bookmarkEnd w:id="1"/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68477BB5" w:rsidR="009D3F3A" w:rsidRPr="00227890" w:rsidRDefault="008758F9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7 363 </w:t>
      </w: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77777777" w:rsidR="009D3F3A" w:rsidRPr="00227890" w:rsidRDefault="009D3F3A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241DADA7" w:rsidR="009D3F3A" w:rsidRPr="009D3F3A" w:rsidRDefault="008758F9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1E8EF5E9" w:rsidR="00A5580E" w:rsidRPr="00A5580E" w:rsidRDefault="008758F9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4F7D2A97" w:rsidR="00A5580E" w:rsidRPr="00A5580E" w:rsidRDefault="008758F9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4BC2ED3A" w:rsidR="009D3F3A" w:rsidRPr="00A5580E" w:rsidRDefault="008758F9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498811C2" w:rsidR="009D3F3A" w:rsidRPr="009D3F3A" w:rsidRDefault="008758F9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229AC96C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967370">
      <w:rPr>
        <w:noProof/>
      </w:rPr>
      <w:t>2</w:t>
    </w:r>
    <w:r w:rsidR="00002A21">
      <w:rPr>
        <w:noProof/>
      </w:rPr>
      <w:fldChar w:fldCharType="end"/>
    </w:r>
    <w:r w:rsidR="004A6877">
      <w:t>/</w:t>
    </w:r>
    <w:r w:rsidR="00967370">
      <w:fldChar w:fldCharType="begin"/>
    </w:r>
    <w:r w:rsidR="00967370">
      <w:instrText xml:space="preserve"> NUMPAGES  \* Arabic  \* MERGEFORMAT </w:instrText>
    </w:r>
    <w:r w:rsidR="00967370">
      <w:fldChar w:fldCharType="separate"/>
    </w:r>
    <w:r w:rsidR="00967370">
      <w:rPr>
        <w:noProof/>
      </w:rPr>
      <w:t>2</w:t>
    </w:r>
    <w:r w:rsidR="00967370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0BBAA148" w14:textId="3B6B0FCE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  <w:r w:rsidR="008758F9">
      <w:rPr>
        <w:rFonts w:ascii="Tahoma" w:hAnsi="Tahoma" w:cs="Tahoma"/>
        <w:b/>
        <w:color w:val="002776"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5514"/>
    <w:rsid w:val="008758F9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67370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8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7</cp:revision>
  <cp:lastPrinted>1900-12-31T23:00:00Z</cp:lastPrinted>
  <dcterms:created xsi:type="dcterms:W3CDTF">2020-06-03T11:04:00Z</dcterms:created>
  <dcterms:modified xsi:type="dcterms:W3CDTF">2021-03-22T12:15:00Z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