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FCE8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4EEA1092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048A850A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511E757F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188E7111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2B944A2E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14E250DD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E989B" w14:textId="1BF4E883" w:rsidR="00CB59CD" w:rsidRPr="00CB59CD" w:rsidRDefault="00280160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09A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3DC2C" w14:textId="4B812C00" w:rsidR="00CB59CD" w:rsidRPr="00850308" w:rsidRDefault="00280160" w:rsidP="00981C59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3689815D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4EFB3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F7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63CB5A5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3211423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5B256E66" w14:textId="77777777" w:rsidR="000466E4" w:rsidRPr="00FA3D43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6093105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69AA7138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5A78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7095646D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4A978" w14:textId="01FB163B" w:rsidR="00F01D57" w:rsidRPr="00CB59CD" w:rsidRDefault="00280160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35654E3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033859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04474D81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F59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C65A5A7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B39D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3E74FB93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28E3F93B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4CDD17E3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5E6530FF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58EA35EE" w14:textId="6D120D3F" w:rsidR="002B3345" w:rsidRPr="00CB59CD" w:rsidRDefault="0028016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C23DCD4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76DB8408" w14:textId="3D7D3AB3" w:rsidR="002B3345" w:rsidRPr="00CB59CD" w:rsidRDefault="00280160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72A9E4B9" w14:textId="77777777" w:rsidTr="00F01D57">
        <w:trPr>
          <w:trHeight w:val="397"/>
        </w:trPr>
        <w:tc>
          <w:tcPr>
            <w:tcW w:w="485" w:type="dxa"/>
          </w:tcPr>
          <w:p w14:paraId="6B159DD8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755674C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68A3F3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(mimo výdej zásilek se službou Balík do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Balíkovny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3669D35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AB891AD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339B5E58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5B99F73" w14:textId="0CD264AB" w:rsidR="00275334" w:rsidRPr="00CB59CD" w:rsidRDefault="00280160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26AD29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FCDC215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7874ECF7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3114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8AC7AD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631AF18A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BB13618" w14:textId="36B3C0A1" w:rsidR="00275334" w:rsidRPr="00F00BE7" w:rsidRDefault="00280160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17A5790A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D0D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002A629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60AD55F3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C72A0F" w14:textId="5AF70DC4" w:rsidR="00275334" w:rsidRPr="00F00BE7" w:rsidRDefault="00280160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42212436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4D5D925E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0C771292" w14:textId="4551E211" w:rsidR="006A549F" w:rsidRPr="00CB59CD" w:rsidRDefault="0028016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4F10348B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3BBC999B" w14:textId="6153910F" w:rsidR="006A549F" w:rsidRPr="00CB59CD" w:rsidRDefault="00280160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6199F08B" w14:textId="77777777" w:rsidTr="005017D5">
        <w:trPr>
          <w:trHeight w:val="397"/>
        </w:trPr>
        <w:tc>
          <w:tcPr>
            <w:tcW w:w="485" w:type="dxa"/>
          </w:tcPr>
          <w:p w14:paraId="19C50FCB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37FBAAF3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4CD9FBB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9AE01A0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1367ABB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3813E00" w14:textId="36432BFE" w:rsidR="008A6C58" w:rsidRPr="00CB59CD" w:rsidRDefault="0028016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0346EE7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168F52C9" w14:textId="2AE88580" w:rsidR="008A6C58" w:rsidRPr="00CB59CD" w:rsidRDefault="00280160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20CCF34A" w14:textId="77777777" w:rsidTr="00F01D57">
        <w:trPr>
          <w:trHeight w:val="397"/>
        </w:trPr>
        <w:tc>
          <w:tcPr>
            <w:tcW w:w="485" w:type="dxa"/>
          </w:tcPr>
          <w:p w14:paraId="0B330B8F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04F2765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7A71B3E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19E2895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7BA14B31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B87E000" w14:textId="2DF1C8C3" w:rsidR="008A6C58" w:rsidRPr="00CB59CD" w:rsidRDefault="0028016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6A95438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29109142" w14:textId="1BFADB98" w:rsidR="008A6C58" w:rsidRPr="00CB59CD" w:rsidRDefault="00280160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6E96747B" w14:textId="77777777" w:rsidTr="00F01D57">
        <w:trPr>
          <w:trHeight w:val="397"/>
        </w:trPr>
        <w:tc>
          <w:tcPr>
            <w:tcW w:w="485" w:type="dxa"/>
          </w:tcPr>
          <w:p w14:paraId="75CE9C2C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24A2A1D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23E6431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CFF73DE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0224948A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0F0CD5C1" w14:textId="1B336470" w:rsidR="006A549F" w:rsidRPr="00CB59CD" w:rsidRDefault="0028016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7A71193D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5FE227FA" w14:textId="233BCA29" w:rsidR="006A549F" w:rsidRPr="00CB59CD" w:rsidRDefault="00280160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4B880979" w14:textId="77777777" w:rsidTr="00F01D57">
        <w:trPr>
          <w:trHeight w:val="397"/>
        </w:trPr>
        <w:tc>
          <w:tcPr>
            <w:tcW w:w="485" w:type="dxa"/>
          </w:tcPr>
          <w:p w14:paraId="50632921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72DBD46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00C2C83A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CE04DD6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26E99A8D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0416D8BF" w14:textId="37FAEB2E" w:rsidR="00FC0681" w:rsidRPr="00CB59CD" w:rsidRDefault="000246A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80160">
              <w:rPr>
                <w:rFonts w:asciiTheme="minorHAnsi" w:hAnsiTheme="minorHAnsi"/>
                <w:b/>
              </w:rPr>
            </w:r>
            <w:r w:rsidR="0028016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B85CE3B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745AC23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1AD1E605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D2E9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7DA1D9E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AF22AC" w14:textId="55BEC4E0" w:rsidR="00B05731" w:rsidRPr="00F00BE7" w:rsidRDefault="00280160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39151FF7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16E0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0E446AD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781046" w14:textId="4C8296F9" w:rsidR="00213254" w:rsidRPr="00F00BE7" w:rsidRDefault="00280160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1294CC1E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058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B17FEBF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71674F92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08CE34C3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2364887B" w14:textId="668214A0" w:rsidR="008C63F9" w:rsidRPr="00CB59CD" w:rsidRDefault="0028016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2D494A6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10578677" w14:textId="66E28726" w:rsidR="008C63F9" w:rsidRPr="00CB59CD" w:rsidRDefault="00280160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457BEBE0" w14:textId="77777777" w:rsidTr="00FC0681">
        <w:trPr>
          <w:trHeight w:val="397"/>
        </w:trPr>
        <w:tc>
          <w:tcPr>
            <w:tcW w:w="485" w:type="dxa"/>
          </w:tcPr>
          <w:p w14:paraId="69CAD2C9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50560D5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5A608FDD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E14BB01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757EBEC4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C56EBE8" w14:textId="150CAB16" w:rsidR="008C63F9" w:rsidRPr="00CB59CD" w:rsidRDefault="0028016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DA4F540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6C618D83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2064B185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5FDD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78F6219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B3377E" w14:textId="1714EACD" w:rsidR="00E01A93" w:rsidRPr="00F00BE7" w:rsidRDefault="00280160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F6D5AC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AFF8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28B695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F126E1" w14:textId="04F68F36" w:rsidR="00E01A93" w:rsidRPr="00F00BE7" w:rsidRDefault="00280160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4E5E0AE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AB8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4166312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19E3AC84" w14:textId="39D78030" w:rsidR="00E01A93" w:rsidRPr="00F00BE7" w:rsidRDefault="00280160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08D56703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0EAEC185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D93CF" w14:textId="10D0E6B3" w:rsidR="00850308" w:rsidRPr="00CB59CD" w:rsidRDefault="0028016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7C7578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19B34D72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5A5F20FE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2BA25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EC0B6F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7F940B" w14:textId="1FE6750B" w:rsidR="00850308" w:rsidRPr="00F00BE7" w:rsidRDefault="00280160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0CD5DC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1968E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7976BE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7ACD107D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27FE97D4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6D1362C6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BC14011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5FC382A6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6A77F62A" w14:textId="43348DA9" w:rsidR="005B2D75" w:rsidRPr="00F00BE7" w:rsidRDefault="00280160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72B9DA0" w14:textId="2FBB074F" w:rsidR="005B2D75" w:rsidRPr="00F00BE7" w:rsidRDefault="00280160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7F4AB9F8" w14:textId="659E8391" w:rsidR="005B2D75" w:rsidRPr="00F00BE7" w:rsidRDefault="00280160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116AB8D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43AF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A615AD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49A7DCA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D8969B" w14:textId="43EBB7A1" w:rsidR="00850308" w:rsidRPr="00F00BE7" w:rsidRDefault="00280160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2B157235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1C9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A115363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45B8CEDD" w14:textId="0665F33D" w:rsidR="005B2D75" w:rsidRPr="00F00BE7" w:rsidRDefault="00280160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DE4BC37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0CB2821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3CCF61C4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AE665B4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3D8B1DC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5B2C2E58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37952DDA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8FAD5B0" w14:textId="77777777" w:rsidR="00105134" w:rsidRPr="00CB59CD" w:rsidRDefault="004140F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280160">
              <w:rPr>
                <w:rFonts w:asciiTheme="minorHAnsi" w:hAnsiTheme="minorHAnsi"/>
                <w:b/>
              </w:rPr>
            </w:r>
            <w:r w:rsidR="00280160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9E4941B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3112C17A" w14:textId="77777777" w:rsidR="00105134" w:rsidRPr="00CB59CD" w:rsidRDefault="00105134" w:rsidP="00581F7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14:paraId="6419C7AC" w14:textId="77777777" w:rsidTr="00F01D57">
        <w:trPr>
          <w:trHeight w:val="397"/>
        </w:trPr>
        <w:tc>
          <w:tcPr>
            <w:tcW w:w="485" w:type="dxa"/>
          </w:tcPr>
          <w:p w14:paraId="710CD770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4B1DC53" w14:textId="41A0514D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280160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065E20B7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C0DFE5B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FE3BFFA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F48A845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59F5E6D2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3FB9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58256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17A27B0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EE5D" w14:textId="17E63C60" w:rsidR="005261DB" w:rsidRPr="005261DB" w:rsidRDefault="00280160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94B16" w14:textId="3E5BCB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2EB57C8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EAC5" w14:textId="371441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C68C0" w14:textId="6C7748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B431EC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58D0" w14:textId="665234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31680" w14:textId="1F10E5F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53756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1F1E" w14:textId="687FDC0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69A8A" w14:textId="7AAD61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627E8F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BF05" w14:textId="740D480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BEB20" w14:textId="0C27F5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0204F8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2A5E" w14:textId="088192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31B70" w14:textId="3C9057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C6FAF2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146F" w14:textId="5087AF0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79082" w14:textId="6DE3A04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92084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05D64" w14:textId="2794C7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B8B75" w14:textId="0053BD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CE7958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7B77" w14:textId="1F5EE5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E6A0F" w14:textId="11A5C4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0EF47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FE184" w14:textId="3187CF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B4266" w14:textId="169D746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CD1943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14B3" w14:textId="048FAEC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AF0B7" w14:textId="422445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C86FE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E602" w14:textId="5D459ED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7C75F" w14:textId="173166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16EA39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325B" w14:textId="490D5D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D8D33" w14:textId="52EC29D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654AA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84F6" w14:textId="34A164B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7B8B2" w14:textId="20CB5C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50D66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8ECF" w14:textId="6A3C2B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C6023" w14:textId="2EA0CF4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0C384C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6C3B" w14:textId="1FA249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DEC3A" w14:textId="216E4D9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BA8E9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A389" w14:textId="017FC6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69622" w14:textId="2FF267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E1E6E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E4F8" w14:textId="3EE096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5BFF4" w14:textId="1DED97A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1A5F8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2DA9" w14:textId="70A00A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BAA20" w14:textId="48FB6D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02036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5F9D" w14:textId="7A8E118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3CBE6" w14:textId="46C123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1B3598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7ABD" w14:textId="4B65EF4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36E18" w14:textId="37441E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3501CA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419D" w14:textId="3C796F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B1421" w14:textId="209984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D0BD6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9393" w14:textId="34ACDAE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539A1" w14:textId="19AA488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9C79841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62F4" w14:textId="7EA52B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3DD25" w14:textId="6655A4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2EFC76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B7D9" w14:textId="34B58A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1EF8D" w14:textId="217C32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80DFD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38FF" w14:textId="6D99D0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4572B" w14:textId="339170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C45A1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19EB" w14:textId="48489E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43726" w14:textId="40D862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ED55C5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E68F" w14:textId="525105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CF87C" w14:textId="250881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18142D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CD98" w14:textId="6215A8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31A35" w14:textId="094CCB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2A582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E96E" w14:textId="4F3E9B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E164D" w14:textId="74006C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673A8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6AEB" w14:textId="34F603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68D4A" w14:textId="2FE310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512B8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3C52FC" w14:textId="716A266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86B82" w14:textId="5CE8FE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77D0D2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F9097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AD3B0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56A65C4C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2BF83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9D969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0248CAC9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B091" w14:textId="38E38046" w:rsidR="005261DB" w:rsidRPr="005261DB" w:rsidRDefault="00280160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5862B" w14:textId="76A6ED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09339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261C" w14:textId="2B66D4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AD6A5" w14:textId="5EBA47F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F5E9CB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CB73" w14:textId="25A6472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5B8F9" w14:textId="22EE28F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F034E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F991" w14:textId="7CB926E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1344D" w14:textId="770458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44A3B11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68D4" w14:textId="7838490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142BE" w14:textId="6616153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896BB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DAAB" w14:textId="671D8F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9D266" w14:textId="225662E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E940D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60EF" w14:textId="0765516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47F6D" w14:textId="740538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D65B84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E2BF" w14:textId="14F65C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FC282" w14:textId="54EFF7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53514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B82A" w14:textId="10B4B6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4EF77" w14:textId="4A5743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32E1F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7267" w14:textId="5FE3C0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BB02F" w14:textId="7FCFBF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3EB77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13102E" w14:textId="4B07B89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07392" w14:textId="3F556B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B10AA18" w14:textId="77777777" w:rsidR="002B67C5" w:rsidRDefault="002B67C5" w:rsidP="00325337">
      <w:pPr>
        <w:spacing w:before="120"/>
        <w:rPr>
          <w:sz w:val="16"/>
          <w:szCs w:val="16"/>
        </w:rPr>
      </w:pPr>
    </w:p>
    <w:p w14:paraId="395A231A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6BC57" w14:textId="77777777" w:rsidR="00CE35DE" w:rsidRDefault="00CE35DE" w:rsidP="00E26E3A">
      <w:pPr>
        <w:spacing w:line="240" w:lineRule="auto"/>
      </w:pPr>
      <w:r>
        <w:separator/>
      </w:r>
    </w:p>
  </w:endnote>
  <w:endnote w:type="continuationSeparator" w:id="0">
    <w:p w14:paraId="1E59EEB5" w14:textId="77777777" w:rsidR="00CE35DE" w:rsidRDefault="00CE35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B05B2" w14:textId="77777777" w:rsidR="00280160" w:rsidRDefault="002801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457F8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9613A9">
      <w:rPr>
        <w:noProof/>
      </w:rPr>
      <w:t>4</w:t>
    </w:r>
    <w:r w:rsidR="00343E03">
      <w:rPr>
        <w:noProof/>
      </w:rPr>
      <w:fldChar w:fldCharType="end"/>
    </w:r>
    <w:r w:rsidR="004A6877">
      <w:t>/</w:t>
    </w:r>
    <w:r w:rsidR="00280160">
      <w:fldChar w:fldCharType="begin"/>
    </w:r>
    <w:r w:rsidR="00280160">
      <w:instrText xml:space="preserve"> NUMPAGES  \* Arabic  \* MERGEFORMAT </w:instrText>
    </w:r>
    <w:r w:rsidR="00280160">
      <w:fldChar w:fldCharType="separate"/>
    </w:r>
    <w:r w:rsidR="009613A9">
      <w:rPr>
        <w:noProof/>
      </w:rPr>
      <w:t>4</w:t>
    </w:r>
    <w:r w:rsidR="00280160">
      <w:rPr>
        <w:noProof/>
      </w:rPr>
      <w:fldChar w:fldCharType="end"/>
    </w:r>
  </w:p>
  <w:p w14:paraId="790FB0F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AF26C" w14:textId="77777777" w:rsidR="00280160" w:rsidRDefault="00280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161C1" w14:textId="77777777" w:rsidR="00CE35DE" w:rsidRDefault="00CE35DE" w:rsidP="00E26E3A">
      <w:pPr>
        <w:spacing w:line="240" w:lineRule="auto"/>
      </w:pPr>
      <w:r>
        <w:separator/>
      </w:r>
    </w:p>
  </w:footnote>
  <w:footnote w:type="continuationSeparator" w:id="0">
    <w:p w14:paraId="7367FB25" w14:textId="77777777" w:rsidR="00CE35DE" w:rsidRDefault="00CE35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958F2" w14:textId="77777777" w:rsidR="00280160" w:rsidRDefault="00280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4CAAC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57D6F02" wp14:editId="281862C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4A92A8AA" wp14:editId="775D4DF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184A5CA" wp14:editId="68D924E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5A1FF13D" w14:textId="5272E643"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1E1962">
      <w:rPr>
        <w:rFonts w:cs="Arial"/>
        <w:b/>
        <w:color w:val="0070C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37C9" w14:textId="77777777" w:rsidR="00280160" w:rsidRDefault="00280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035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246A0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1EF2"/>
    <w:rsid w:val="000A463D"/>
    <w:rsid w:val="000A6FCF"/>
    <w:rsid w:val="000B0498"/>
    <w:rsid w:val="000B2A4C"/>
    <w:rsid w:val="000B6BD3"/>
    <w:rsid w:val="000B6F74"/>
    <w:rsid w:val="000C1283"/>
    <w:rsid w:val="000C2A54"/>
    <w:rsid w:val="000D426F"/>
    <w:rsid w:val="000D43FB"/>
    <w:rsid w:val="000E009A"/>
    <w:rsid w:val="000E1464"/>
    <w:rsid w:val="000E5AA5"/>
    <w:rsid w:val="000E7BEA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4112"/>
    <w:rsid w:val="00130B7A"/>
    <w:rsid w:val="00130CA4"/>
    <w:rsid w:val="00131E4A"/>
    <w:rsid w:val="00135EB8"/>
    <w:rsid w:val="00136590"/>
    <w:rsid w:val="00145CB5"/>
    <w:rsid w:val="0014665B"/>
    <w:rsid w:val="00155057"/>
    <w:rsid w:val="00157056"/>
    <w:rsid w:val="00160A8C"/>
    <w:rsid w:val="0016165C"/>
    <w:rsid w:val="001647DC"/>
    <w:rsid w:val="0016760D"/>
    <w:rsid w:val="00170160"/>
    <w:rsid w:val="00171DE6"/>
    <w:rsid w:val="00171E99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004C"/>
    <w:rsid w:val="001A1791"/>
    <w:rsid w:val="001A3F94"/>
    <w:rsid w:val="001A7ABF"/>
    <w:rsid w:val="001B3853"/>
    <w:rsid w:val="001B66CF"/>
    <w:rsid w:val="001C16A5"/>
    <w:rsid w:val="001C2005"/>
    <w:rsid w:val="001D05EE"/>
    <w:rsid w:val="001D08B4"/>
    <w:rsid w:val="001D2259"/>
    <w:rsid w:val="001D3D21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5BF4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71790"/>
    <w:rsid w:val="00271EEE"/>
    <w:rsid w:val="00275334"/>
    <w:rsid w:val="00280160"/>
    <w:rsid w:val="00282520"/>
    <w:rsid w:val="00282F0C"/>
    <w:rsid w:val="00284F44"/>
    <w:rsid w:val="002864E3"/>
    <w:rsid w:val="002864E9"/>
    <w:rsid w:val="00295257"/>
    <w:rsid w:val="002A11C5"/>
    <w:rsid w:val="002A25E4"/>
    <w:rsid w:val="002B3345"/>
    <w:rsid w:val="002B4613"/>
    <w:rsid w:val="002B474E"/>
    <w:rsid w:val="002B67C5"/>
    <w:rsid w:val="002B7B70"/>
    <w:rsid w:val="002C30E0"/>
    <w:rsid w:val="002C3C71"/>
    <w:rsid w:val="002C5B82"/>
    <w:rsid w:val="002C60A7"/>
    <w:rsid w:val="002C6452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53380"/>
    <w:rsid w:val="00365AB2"/>
    <w:rsid w:val="00371701"/>
    <w:rsid w:val="0037343D"/>
    <w:rsid w:val="00375E70"/>
    <w:rsid w:val="0037647E"/>
    <w:rsid w:val="00381784"/>
    <w:rsid w:val="00383214"/>
    <w:rsid w:val="00383FF5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140F6"/>
    <w:rsid w:val="00420A64"/>
    <w:rsid w:val="00421611"/>
    <w:rsid w:val="004229DA"/>
    <w:rsid w:val="004241B5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437C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56DA1"/>
    <w:rsid w:val="0056213F"/>
    <w:rsid w:val="00562FC2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3E21"/>
    <w:rsid w:val="005D418C"/>
    <w:rsid w:val="005D4C06"/>
    <w:rsid w:val="005D4E0E"/>
    <w:rsid w:val="005E2CCD"/>
    <w:rsid w:val="005E40D6"/>
    <w:rsid w:val="005E6B0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5236"/>
    <w:rsid w:val="0063054B"/>
    <w:rsid w:val="00631533"/>
    <w:rsid w:val="00631C3D"/>
    <w:rsid w:val="00632170"/>
    <w:rsid w:val="00633670"/>
    <w:rsid w:val="00633C23"/>
    <w:rsid w:val="006403A2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3E0A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4FD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02C63"/>
    <w:rsid w:val="0091215A"/>
    <w:rsid w:val="0091345C"/>
    <w:rsid w:val="0091738E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5F35"/>
    <w:rsid w:val="009378B1"/>
    <w:rsid w:val="009407C1"/>
    <w:rsid w:val="00942AAB"/>
    <w:rsid w:val="00943CD6"/>
    <w:rsid w:val="00945101"/>
    <w:rsid w:val="00945A37"/>
    <w:rsid w:val="00946F9D"/>
    <w:rsid w:val="00947B19"/>
    <w:rsid w:val="00960366"/>
    <w:rsid w:val="009607D0"/>
    <w:rsid w:val="00960928"/>
    <w:rsid w:val="009613A9"/>
    <w:rsid w:val="00963C0C"/>
    <w:rsid w:val="00981C59"/>
    <w:rsid w:val="009836DA"/>
    <w:rsid w:val="00983FD2"/>
    <w:rsid w:val="00984C3B"/>
    <w:rsid w:val="0099054E"/>
    <w:rsid w:val="00995DF5"/>
    <w:rsid w:val="0099719F"/>
    <w:rsid w:val="009A0B2D"/>
    <w:rsid w:val="009A14A3"/>
    <w:rsid w:val="009A4957"/>
    <w:rsid w:val="009A4C0F"/>
    <w:rsid w:val="009A62FB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24E3E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57B9C"/>
    <w:rsid w:val="00A64BC9"/>
    <w:rsid w:val="00A73778"/>
    <w:rsid w:val="00A73CDD"/>
    <w:rsid w:val="00A73DB5"/>
    <w:rsid w:val="00A7551D"/>
    <w:rsid w:val="00A806A5"/>
    <w:rsid w:val="00A837AE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1EFA"/>
    <w:rsid w:val="00B3274C"/>
    <w:rsid w:val="00B3546A"/>
    <w:rsid w:val="00B35880"/>
    <w:rsid w:val="00B36FB7"/>
    <w:rsid w:val="00B40315"/>
    <w:rsid w:val="00B410F0"/>
    <w:rsid w:val="00B457EA"/>
    <w:rsid w:val="00B46034"/>
    <w:rsid w:val="00B50DA2"/>
    <w:rsid w:val="00B524C3"/>
    <w:rsid w:val="00B54360"/>
    <w:rsid w:val="00B55ABE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3F01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263C"/>
    <w:rsid w:val="00BF3DDE"/>
    <w:rsid w:val="00BF4377"/>
    <w:rsid w:val="00BF6B60"/>
    <w:rsid w:val="00C005F4"/>
    <w:rsid w:val="00C00885"/>
    <w:rsid w:val="00C00B38"/>
    <w:rsid w:val="00C037FF"/>
    <w:rsid w:val="00C0737A"/>
    <w:rsid w:val="00C102C5"/>
    <w:rsid w:val="00C12E02"/>
    <w:rsid w:val="00C14E2D"/>
    <w:rsid w:val="00C270C2"/>
    <w:rsid w:val="00C300E6"/>
    <w:rsid w:val="00C33DDB"/>
    <w:rsid w:val="00C3488F"/>
    <w:rsid w:val="00C36EE1"/>
    <w:rsid w:val="00C41461"/>
    <w:rsid w:val="00C42C4B"/>
    <w:rsid w:val="00C439C9"/>
    <w:rsid w:val="00C451FE"/>
    <w:rsid w:val="00C45BB2"/>
    <w:rsid w:val="00C4695D"/>
    <w:rsid w:val="00C54190"/>
    <w:rsid w:val="00C54B75"/>
    <w:rsid w:val="00C54D4F"/>
    <w:rsid w:val="00C5528A"/>
    <w:rsid w:val="00C5691C"/>
    <w:rsid w:val="00C65314"/>
    <w:rsid w:val="00C65479"/>
    <w:rsid w:val="00C66AF5"/>
    <w:rsid w:val="00C70DDC"/>
    <w:rsid w:val="00C73055"/>
    <w:rsid w:val="00C84F7F"/>
    <w:rsid w:val="00C85C1E"/>
    <w:rsid w:val="00C86614"/>
    <w:rsid w:val="00C87483"/>
    <w:rsid w:val="00C91EAD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6814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5"/>
    <w:rsid w:val="00D22628"/>
    <w:rsid w:val="00D22BD7"/>
    <w:rsid w:val="00D232D7"/>
    <w:rsid w:val="00D24E7F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C2D71"/>
    <w:rsid w:val="00DC58F9"/>
    <w:rsid w:val="00DD1D6A"/>
    <w:rsid w:val="00DD5900"/>
    <w:rsid w:val="00DD71E8"/>
    <w:rsid w:val="00DE1CB0"/>
    <w:rsid w:val="00DE54E5"/>
    <w:rsid w:val="00DF33A4"/>
    <w:rsid w:val="00DF3F57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35907"/>
    <w:rsid w:val="00E37ED7"/>
    <w:rsid w:val="00E404F7"/>
    <w:rsid w:val="00E42666"/>
    <w:rsid w:val="00E42B80"/>
    <w:rsid w:val="00E42DC9"/>
    <w:rsid w:val="00E45D51"/>
    <w:rsid w:val="00E50071"/>
    <w:rsid w:val="00E626D2"/>
    <w:rsid w:val="00E630E9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59E0"/>
    <w:rsid w:val="00F00BE7"/>
    <w:rsid w:val="00F00D46"/>
    <w:rsid w:val="00F01D57"/>
    <w:rsid w:val="00F03C4F"/>
    <w:rsid w:val="00F1751B"/>
    <w:rsid w:val="00F20140"/>
    <w:rsid w:val="00F201DD"/>
    <w:rsid w:val="00F23B49"/>
    <w:rsid w:val="00F23F0F"/>
    <w:rsid w:val="00F31C1C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3D43"/>
    <w:rsid w:val="00FA5FCB"/>
    <w:rsid w:val="00FA7C4B"/>
    <w:rsid w:val="00FB4767"/>
    <w:rsid w:val="00FB71C6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4AD8874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D77C-1D7E-4BB8-8F3E-F59FB6C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4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2016-06-09T09:15:00Z</cp:lastPrinted>
  <dcterms:created xsi:type="dcterms:W3CDTF">2020-05-04T16:56:00Z</dcterms:created>
  <dcterms:modified xsi:type="dcterms:W3CDTF">2020-12-02T18:38:00Z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