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1B36" w14:textId="0AA385E5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color w:val="000000"/>
          <w:kern w:val="1"/>
          <w:sz w:val="28"/>
          <w:szCs w:val="28"/>
        </w:rPr>
        <w:t>Kupní smlouva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br/>
        <w:t>(podle §2079 a násl. zák. č. 89/2012 Sb., občanský zákoník, v platném znění)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br/>
      </w:r>
    </w:p>
    <w:p w14:paraId="635BB6F0" w14:textId="77777777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smluvní strany</w:t>
      </w:r>
    </w:p>
    <w:p w14:paraId="50860A99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6EE69C22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Art </w:t>
      </w:r>
      <w:proofErr w:type="spellStart"/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Lighting</w:t>
      </w:r>
      <w:proofErr w:type="spellEnd"/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 </w:t>
      </w:r>
      <w:proofErr w:type="spellStart"/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Production</w:t>
      </w:r>
      <w:proofErr w:type="spellEnd"/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 s.r.o.</w:t>
      </w:r>
    </w:p>
    <w:p w14:paraId="2000A95B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Komenského 427, 664 53 Újezd u Brna</w:t>
      </w:r>
    </w:p>
    <w:p w14:paraId="546DDC34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IČ: 255 696 27</w:t>
      </w:r>
    </w:p>
    <w:p w14:paraId="15A5900F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DIČ: CZ25569627</w:t>
      </w:r>
    </w:p>
    <w:p w14:paraId="0B9448C6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OR: spisová značka C 34246 vedená u Krajského soudu v Brně</w:t>
      </w:r>
    </w:p>
    <w:p w14:paraId="52B885AE" w14:textId="0ADA4AEC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</w:t>
      </w:r>
      <w:r w:rsidR="002C0AEA">
        <w:rPr>
          <w:rFonts w:eastAsia="Arial Unicode MS" w:cstheme="minorHAnsi"/>
          <w:color w:val="000000"/>
          <w:kern w:val="1"/>
          <w:sz w:val="24"/>
          <w:szCs w:val="24"/>
        </w:rPr>
        <w:t>XXX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, jednatel společnosti  </w:t>
      </w:r>
    </w:p>
    <w:p w14:paraId="0BED556E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3E048F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prodávající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2AF3220C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C6DEBF8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a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Centrum experimentálního divadla, příspěvková organizace</w:t>
      </w:r>
    </w:p>
    <w:p w14:paraId="3002591E" w14:textId="77777777" w:rsidR="0044313E" w:rsidRPr="003E048F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E048F">
        <w:rPr>
          <w:rFonts w:eastAsia="Arial Unicode MS" w:cstheme="minorHAnsi"/>
          <w:kern w:val="1"/>
          <w:sz w:val="24"/>
          <w:szCs w:val="24"/>
        </w:rPr>
        <w:t>Zelný trh 294/9, Brno 602 00,</w:t>
      </w:r>
    </w:p>
    <w:p w14:paraId="6521AD70" w14:textId="77777777" w:rsidR="0044313E" w:rsidRPr="003E048F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E048F">
        <w:rPr>
          <w:rFonts w:eastAsia="Arial Unicode MS" w:cstheme="minorHAnsi"/>
          <w:kern w:val="1"/>
          <w:sz w:val="24"/>
          <w:szCs w:val="24"/>
        </w:rPr>
        <w:t>IČ: 004 009 21</w:t>
      </w:r>
    </w:p>
    <w:p w14:paraId="58077DD9" w14:textId="77777777" w:rsidR="0044313E" w:rsidRPr="003E048F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E048F">
        <w:rPr>
          <w:rFonts w:eastAsia="Arial Unicode MS" w:cstheme="minorHAnsi"/>
          <w:kern w:val="1"/>
          <w:sz w:val="24"/>
          <w:szCs w:val="24"/>
        </w:rPr>
        <w:t xml:space="preserve">OR: spis. zn.: </w:t>
      </w:r>
      <w:proofErr w:type="spellStart"/>
      <w:r w:rsidRPr="003E048F">
        <w:rPr>
          <w:rFonts w:eastAsia="Arial Unicode MS" w:cstheme="minorHAnsi"/>
          <w:kern w:val="1"/>
          <w:sz w:val="24"/>
          <w:szCs w:val="24"/>
        </w:rPr>
        <w:t>Pr</w:t>
      </w:r>
      <w:proofErr w:type="spellEnd"/>
      <w:r w:rsidRPr="003E048F">
        <w:rPr>
          <w:rFonts w:eastAsia="Arial Unicode MS" w:cstheme="minorHAnsi"/>
          <w:kern w:val="1"/>
          <w:sz w:val="24"/>
          <w:szCs w:val="24"/>
        </w:rPr>
        <w:t>. 29 Krajský soud v Brně</w:t>
      </w:r>
    </w:p>
    <w:p w14:paraId="3273D7B5" w14:textId="5B779731" w:rsidR="0044313E" w:rsidRPr="003E048F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E048F">
        <w:rPr>
          <w:rFonts w:eastAsia="Arial Unicode MS" w:cstheme="minorHAnsi"/>
          <w:kern w:val="1"/>
          <w:sz w:val="24"/>
          <w:szCs w:val="24"/>
        </w:rPr>
        <w:t xml:space="preserve">Bank. spojení: </w:t>
      </w:r>
      <w:r w:rsidR="002C0AEA">
        <w:rPr>
          <w:rFonts w:eastAsia="Arial Unicode MS" w:cstheme="minorHAnsi"/>
          <w:kern w:val="1"/>
          <w:sz w:val="24"/>
          <w:szCs w:val="24"/>
        </w:rPr>
        <w:t>XXX</w:t>
      </w:r>
    </w:p>
    <w:p w14:paraId="2127077C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MgA. Miroslav </w:t>
      </w:r>
      <w:proofErr w:type="spellStart"/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Oščatka</w:t>
      </w:r>
      <w:proofErr w:type="spellEnd"/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, ředitel organizace </w:t>
      </w:r>
    </w:p>
    <w:p w14:paraId="7156D385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3E048F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kupující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45A38491" w14:textId="77777777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197CCF6" w14:textId="3F7DCFD2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uzavírají tuto kupní smlouvu: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</w:t>
      </w:r>
      <w:r w:rsidRPr="003E048F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I. </w:t>
      </w:r>
    </w:p>
    <w:p w14:paraId="379EBCE1" w14:textId="1D830827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Předmět </w:t>
      </w:r>
      <w:r w:rsidR="0030502E" w:rsidRPr="003E048F">
        <w:rPr>
          <w:rFonts w:eastAsia="Arial Unicode MS" w:cstheme="minorHAnsi"/>
          <w:b/>
          <w:color w:val="000000"/>
          <w:kern w:val="1"/>
          <w:sz w:val="24"/>
          <w:szCs w:val="24"/>
        </w:rPr>
        <w:t>smlouvy</w:t>
      </w:r>
    </w:p>
    <w:p w14:paraId="37035953" w14:textId="1FB251FA" w:rsidR="0030502E" w:rsidRPr="003E048F" w:rsidRDefault="0044313E" w:rsidP="0030502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Předmětem </w:t>
      </w:r>
      <w:r w:rsidR="0030502E" w:rsidRPr="003E048F">
        <w:rPr>
          <w:rFonts w:eastAsia="Arial Unicode MS" w:cstheme="minorHAnsi"/>
          <w:color w:val="000000"/>
          <w:kern w:val="1"/>
          <w:sz w:val="24"/>
          <w:szCs w:val="24"/>
        </w:rPr>
        <w:t>smlouvy je nákup žárovek formou dílčích objednávek dle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30502E" w:rsidRPr="003E048F">
        <w:rPr>
          <w:rFonts w:eastAsia="Arial Unicode MS" w:cstheme="minorHAnsi"/>
          <w:color w:val="000000"/>
          <w:kern w:val="1"/>
          <w:sz w:val="24"/>
          <w:szCs w:val="24"/>
        </w:rPr>
        <w:t>s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pecifika</w:t>
      </w:r>
      <w:r w:rsidR="0030502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ce a za cenu uvedenou 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v článku II. Kupní cena.</w:t>
      </w:r>
      <w:r w:rsidR="0030502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30502E" w:rsidRPr="003E048F">
        <w:rPr>
          <w:rFonts w:eastAsia="Arial Unicode MS" w:cstheme="minorHAnsi"/>
          <w:color w:val="000000"/>
          <w:sz w:val="24"/>
          <w:szCs w:val="24"/>
        </w:rPr>
        <w:t>Tato smlouva se uzavírá na dobu určitou a to od 1</w:t>
      </w:r>
      <w:r w:rsidR="003E048F" w:rsidRPr="003E048F">
        <w:rPr>
          <w:rFonts w:eastAsia="Arial Unicode MS" w:cstheme="minorHAnsi"/>
          <w:color w:val="000000"/>
          <w:sz w:val="24"/>
          <w:szCs w:val="24"/>
        </w:rPr>
        <w:t>5</w:t>
      </w:r>
      <w:r w:rsidR="0030502E" w:rsidRPr="003E048F">
        <w:rPr>
          <w:rFonts w:eastAsia="Arial Unicode MS" w:cstheme="minorHAnsi"/>
          <w:color w:val="000000"/>
          <w:sz w:val="24"/>
          <w:szCs w:val="24"/>
        </w:rPr>
        <w:t>. 3. 202</w:t>
      </w:r>
      <w:r w:rsidR="003E048F" w:rsidRPr="003E048F">
        <w:rPr>
          <w:rFonts w:eastAsia="Arial Unicode MS" w:cstheme="minorHAnsi"/>
          <w:color w:val="000000"/>
          <w:sz w:val="24"/>
          <w:szCs w:val="24"/>
        </w:rPr>
        <w:t>1</w:t>
      </w:r>
      <w:r w:rsidR="0030502E" w:rsidRPr="003E048F">
        <w:rPr>
          <w:rFonts w:eastAsia="Arial Unicode MS" w:cstheme="minorHAnsi"/>
          <w:color w:val="000000"/>
          <w:sz w:val="24"/>
          <w:szCs w:val="24"/>
        </w:rPr>
        <w:t xml:space="preserve"> do 28. 2. 202</w:t>
      </w:r>
      <w:r w:rsidR="003E048F" w:rsidRPr="003E048F">
        <w:rPr>
          <w:rFonts w:eastAsia="Arial Unicode MS" w:cstheme="minorHAnsi"/>
          <w:color w:val="000000"/>
          <w:sz w:val="24"/>
          <w:szCs w:val="24"/>
        </w:rPr>
        <w:t>2</w:t>
      </w:r>
      <w:r w:rsidR="0030502E" w:rsidRPr="003E048F">
        <w:rPr>
          <w:rFonts w:eastAsia="Arial Unicode MS" w:cstheme="minorHAnsi"/>
          <w:color w:val="000000"/>
          <w:sz w:val="24"/>
          <w:szCs w:val="24"/>
        </w:rPr>
        <w:t>.</w:t>
      </w:r>
    </w:p>
    <w:p w14:paraId="030A4A8A" w14:textId="77777777" w:rsidR="0044313E" w:rsidRPr="003E048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19F3A548" w14:textId="77777777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II. </w:t>
      </w:r>
    </w:p>
    <w:p w14:paraId="33188CFB" w14:textId="77777777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Kupní cena</w:t>
      </w:r>
    </w:p>
    <w:p w14:paraId="4FE53A25" w14:textId="76D66CC0" w:rsidR="0044313E" w:rsidRPr="003E048F" w:rsidRDefault="0044313E" w:rsidP="0044313E">
      <w:pPr>
        <w:widowControl w:val="0"/>
        <w:suppressAutoHyphens/>
        <w:autoSpaceDE w:val="0"/>
        <w:spacing w:after="283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Kupující se zavazuje zaplatit prodávajícímu sjednanou cenu a to: 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2560"/>
        <w:gridCol w:w="3640"/>
      </w:tblGrid>
      <w:tr w:rsidR="003E048F" w:rsidRPr="003E048F" w14:paraId="284473B7" w14:textId="77777777" w:rsidTr="003E048F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CF73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048F">
              <w:rPr>
                <w:rFonts w:cstheme="minorHAnsi"/>
                <w:b/>
                <w:bCs/>
                <w:color w:val="000000"/>
                <w:lang w:eastAsia="cs-CZ"/>
              </w:rPr>
              <w:t xml:space="preserve">Označení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97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b/>
                <w:bCs/>
                <w:color w:val="000000"/>
                <w:kern w:val="2"/>
                <w:lang w:eastAsia="ar-SA"/>
              </w:rPr>
              <w:t>Výkon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9F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b/>
                <w:bCs/>
                <w:color w:val="000000"/>
                <w:kern w:val="2"/>
                <w:lang w:eastAsia="ar-SA"/>
              </w:rPr>
              <w:t>Napětí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85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b/>
                <w:bCs/>
                <w:color w:val="000000"/>
                <w:kern w:val="2"/>
                <w:lang w:eastAsia="ar-SA"/>
              </w:rPr>
              <w:t>Další specifikace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44F" w14:textId="5814111E" w:rsidR="003E048F" w:rsidRPr="003E048F" w:rsidRDefault="003E048F" w:rsidP="00AC674D">
            <w:pPr>
              <w:spacing w:after="0"/>
              <w:jc w:val="left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b/>
                <w:bCs/>
                <w:color w:val="000000"/>
                <w:kern w:val="2"/>
                <w:lang w:eastAsia="ar-SA"/>
              </w:rPr>
              <w:t>Jednotková cena (včetně DPH) v Kč</w:t>
            </w:r>
          </w:p>
        </w:tc>
      </w:tr>
      <w:tr w:rsidR="003E048F" w:rsidRPr="003E048F" w14:paraId="73004805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053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937095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26D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250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010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24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84F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E 40 (500 W) KV Halogen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0C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1277,-</w:t>
            </w:r>
          </w:p>
        </w:tc>
      </w:tr>
      <w:tr w:rsidR="003E048F" w:rsidRPr="003E048F" w14:paraId="2F948F96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E492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PAR 56 NSP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F83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300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2C7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C21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 xml:space="preserve">GX </w:t>
            </w:r>
            <w:proofErr w:type="gramStart"/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16d</w:t>
            </w:r>
            <w:proofErr w:type="gramEnd"/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 xml:space="preserve"> PAR 56 (NSP)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4E7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305,-</w:t>
            </w:r>
          </w:p>
        </w:tc>
      </w:tr>
      <w:tr w:rsidR="003E048F" w:rsidRPr="003E048F" w14:paraId="1BC7EE36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33C6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B4D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400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A39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349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 xml:space="preserve">R7s </w:t>
            </w:r>
            <w:proofErr w:type="spellStart"/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Haloline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48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68,-</w:t>
            </w:r>
          </w:p>
        </w:tc>
      </w:tr>
      <w:tr w:rsidR="003E048F" w:rsidRPr="003E048F" w14:paraId="6611AC1A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ECE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0FB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500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2B6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62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GY 9,5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FD1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318,-</w:t>
            </w:r>
          </w:p>
        </w:tc>
      </w:tr>
      <w:tr w:rsidR="003E048F" w:rsidRPr="003E048F" w14:paraId="115C1889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3FDB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8718291221272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94D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575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985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88B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GX 9,5 MSR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59F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2092,-</w:t>
            </w:r>
          </w:p>
        </w:tc>
      </w:tr>
      <w:tr w:rsidR="003E048F" w:rsidRPr="003E048F" w14:paraId="5166C2AA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F618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proofErr w:type="gramStart"/>
            <w:r w:rsidRPr="003E048F">
              <w:rPr>
                <w:rFonts w:cstheme="minorHAnsi"/>
                <w:color w:val="000000"/>
                <w:lang w:eastAsia="cs-CZ"/>
              </w:rPr>
              <w:t>93728  LL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4A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575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430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B9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LL HPL G 9,5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607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396,-</w:t>
            </w:r>
          </w:p>
        </w:tc>
      </w:tr>
      <w:tr w:rsidR="003E048F" w:rsidRPr="003E048F" w14:paraId="202B8084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F78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1506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650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658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C87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GX 6,35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9B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157,-</w:t>
            </w:r>
          </w:p>
        </w:tc>
      </w:tr>
      <w:tr w:rsidR="003E048F" w:rsidRPr="003E048F" w14:paraId="640052F2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076B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93106412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7F1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650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ABF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120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530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 xml:space="preserve">GE PAR36 </w:t>
            </w:r>
            <w:proofErr w:type="spellStart"/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dwe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08B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372,-</w:t>
            </w:r>
          </w:p>
        </w:tc>
      </w:tr>
      <w:tr w:rsidR="003E048F" w:rsidRPr="003E048F" w14:paraId="362A575F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E91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93729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D0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750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488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CB2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HPL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2B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393,-</w:t>
            </w:r>
          </w:p>
        </w:tc>
      </w:tr>
      <w:tr w:rsidR="003E048F" w:rsidRPr="003E048F" w14:paraId="666D5328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AB06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656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1000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AB5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E2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 xml:space="preserve">R7s </w:t>
            </w:r>
            <w:proofErr w:type="spellStart"/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Haloline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0C0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174,-</w:t>
            </w:r>
          </w:p>
        </w:tc>
      </w:tr>
      <w:tr w:rsidR="003E048F" w:rsidRPr="003E048F" w14:paraId="1F3858FD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239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FAA8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1000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07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32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GX 6,35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35B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275,-</w:t>
            </w:r>
          </w:p>
        </w:tc>
      </w:tr>
      <w:tr w:rsidR="003E048F" w:rsidRPr="003E048F" w14:paraId="2EE50BFA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05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A1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1000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73F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788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GY 9,5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65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565,-</w:t>
            </w:r>
          </w:p>
        </w:tc>
      </w:tr>
      <w:tr w:rsidR="003E048F" w:rsidRPr="003E048F" w14:paraId="1D9CEDE1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685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7D9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1000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6E8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92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GX 9,5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3A7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266,-</w:t>
            </w:r>
          </w:p>
        </w:tc>
      </w:tr>
      <w:tr w:rsidR="003E048F" w:rsidRPr="003E048F" w14:paraId="48AD1112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CE8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lastRenderedPageBreak/>
              <w:t>PAR 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4A6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1000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25F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033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 xml:space="preserve">GX </w:t>
            </w:r>
            <w:proofErr w:type="gramStart"/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16d</w:t>
            </w:r>
            <w:proofErr w:type="gramEnd"/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 xml:space="preserve"> PAR 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767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410,-</w:t>
            </w:r>
          </w:p>
        </w:tc>
      </w:tr>
      <w:tr w:rsidR="003E048F" w:rsidRPr="003E048F" w14:paraId="2FF98941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CA8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24B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1000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FFE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0ED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G22 CP/71 halogen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577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294,-</w:t>
            </w:r>
          </w:p>
        </w:tc>
      </w:tr>
      <w:tr w:rsidR="003E048F" w:rsidRPr="003E048F" w14:paraId="113A6BF3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3FFC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0F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1200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980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CD1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GX 9,5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52F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436,-</w:t>
            </w:r>
          </w:p>
        </w:tc>
      </w:tr>
      <w:tr w:rsidR="003E048F" w:rsidRPr="003E048F" w14:paraId="2320D78E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4E2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XOP-15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02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1500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E3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4A9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XOP pro stroboskop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415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565,-</w:t>
            </w:r>
          </w:p>
        </w:tc>
      </w:tr>
      <w:tr w:rsidR="003E048F" w:rsidRPr="003E048F" w14:paraId="2E4F6668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8D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F97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2000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CB4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7FF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GY 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CF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437,-</w:t>
            </w:r>
          </w:p>
        </w:tc>
      </w:tr>
      <w:tr w:rsidR="003E048F" w:rsidRPr="003E048F" w14:paraId="6B9996F3" w14:textId="77777777" w:rsidTr="00AC674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77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cstheme="minorHAnsi"/>
                <w:color w:val="000000"/>
                <w:lang w:eastAsia="cs-CZ"/>
              </w:rPr>
              <w:t>64777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90A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2000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6AE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230 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713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G22 CP/92 halogen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A40" w14:textId="77777777" w:rsidR="003E048F" w:rsidRPr="003E048F" w:rsidRDefault="003E048F" w:rsidP="00AC674D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  <w:r w:rsidRPr="003E048F">
              <w:rPr>
                <w:rFonts w:eastAsia="Lucida Sans Unicode" w:cstheme="minorHAnsi"/>
                <w:color w:val="000000"/>
                <w:kern w:val="2"/>
                <w:lang w:eastAsia="ar-SA"/>
              </w:rPr>
              <w:t>661,-</w:t>
            </w:r>
          </w:p>
        </w:tc>
      </w:tr>
    </w:tbl>
    <w:p w14:paraId="1B17009B" w14:textId="5C7F01B7" w:rsidR="003E048F" w:rsidRPr="003E048F" w:rsidRDefault="003E048F" w:rsidP="003E048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5B230770" w14:textId="74120877" w:rsidR="0044313E" w:rsidRPr="003E048F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Celková částka bude kupujícímu vyčíslena prodávajícím na daňovém dokladu – faktuře, kterou kupující uhradí </w:t>
      </w:r>
      <w:r w:rsidR="0030502E" w:rsidRPr="003E048F">
        <w:rPr>
          <w:rFonts w:eastAsia="Arial Unicode MS" w:cstheme="minorHAnsi"/>
          <w:color w:val="000000"/>
          <w:kern w:val="1"/>
          <w:sz w:val="24"/>
          <w:szCs w:val="24"/>
        </w:rPr>
        <w:t>v uvedeném termínu splatnosti dle vystavené faktury.</w:t>
      </w:r>
    </w:p>
    <w:p w14:paraId="69E14234" w14:textId="77777777" w:rsidR="0044313E" w:rsidRPr="003E048F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1B5C206" w14:textId="77777777" w:rsidR="0044313E" w:rsidRPr="003E048F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Článek III.</w:t>
      </w:r>
    </w:p>
    <w:p w14:paraId="34E120B2" w14:textId="77777777" w:rsidR="0044313E" w:rsidRPr="003E048F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Doba a způsob dodání zboží</w:t>
      </w:r>
    </w:p>
    <w:p w14:paraId="3BB00F34" w14:textId="08AC91F8" w:rsidR="0044313E" w:rsidRPr="003E048F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Prodávající se zavazuje dodat předměty koupě kupujícímu nejpozději do pěti dnů od objednání</w:t>
      </w:r>
      <w:r w:rsidR="000E4798" w:rsidRPr="003E048F">
        <w:rPr>
          <w:rFonts w:eastAsia="Arial Unicode MS" w:cstheme="minorHAnsi"/>
          <w:color w:val="000000"/>
          <w:kern w:val="1"/>
          <w:sz w:val="24"/>
          <w:szCs w:val="24"/>
        </w:rPr>
        <w:t>.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</w:p>
    <w:p w14:paraId="6C4413C2" w14:textId="77777777" w:rsidR="0044313E" w:rsidRPr="003E048F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AB6D977" w14:textId="77777777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Článek IV.</w:t>
      </w:r>
    </w:p>
    <w:p w14:paraId="23C15192" w14:textId="77777777" w:rsidR="0044313E" w:rsidRPr="003E048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color w:val="000000"/>
          <w:kern w:val="1"/>
          <w:sz w:val="24"/>
          <w:szCs w:val="24"/>
        </w:rPr>
        <w:t>Možnost odstoupení od smlouvy</w:t>
      </w:r>
    </w:p>
    <w:p w14:paraId="5551BEB3" w14:textId="25788769" w:rsidR="0044313E" w:rsidRPr="003E048F" w:rsidRDefault="0044313E" w:rsidP="0030502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1. Jestliže jedna ze stran poruší některé z ustanovení této smlouvy, je druhá strana oprávněn</w:t>
      </w:r>
      <w:r w:rsidR="0030502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a požadovat nápravu, případně odstoupit 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od smlouvy.</w:t>
      </w:r>
    </w:p>
    <w:p w14:paraId="753D58B0" w14:textId="72B74669" w:rsidR="0044313E" w:rsidRPr="003E048F" w:rsidRDefault="0044313E" w:rsidP="0030502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2. V</w:t>
      </w:r>
      <w:r w:rsidR="000E4798" w:rsidRPr="003E048F">
        <w:rPr>
          <w:rFonts w:eastAsia="Arial Unicode MS" w:cstheme="minorHAnsi"/>
          <w:color w:val="000000"/>
          <w:kern w:val="1"/>
          <w:sz w:val="24"/>
          <w:szCs w:val="24"/>
        </w:rPr>
        <w:t> 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případě</w:t>
      </w:r>
      <w:r w:rsidR="000E4798" w:rsidRPr="003E048F">
        <w:rPr>
          <w:rFonts w:eastAsia="Arial Unicode MS" w:cstheme="minorHAnsi"/>
          <w:color w:val="000000"/>
          <w:kern w:val="1"/>
          <w:sz w:val="24"/>
          <w:szCs w:val="24"/>
        </w:rPr>
        <w:t>,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že předmět smlouvy bude kupujícímu dodán v poškozeném obalu nebo vadami, </w:t>
      </w:r>
      <w:r w:rsidR="000E4798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má kupující nárok na výměnu zboží. </w:t>
      </w:r>
      <w:r w:rsidR="0030502E" w:rsidRPr="003E048F">
        <w:rPr>
          <w:rFonts w:eastAsia="Arial Unicode MS" w:cstheme="minorHAnsi"/>
          <w:color w:val="000000"/>
          <w:kern w:val="1"/>
          <w:sz w:val="24"/>
          <w:szCs w:val="24"/>
        </w:rPr>
        <w:t>Při</w:t>
      </w:r>
      <w:r w:rsidR="000E4798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opakované</w:t>
      </w:r>
      <w:r w:rsidR="0030502E" w:rsidRPr="003E048F">
        <w:rPr>
          <w:rFonts w:eastAsia="Arial Unicode MS" w:cstheme="minorHAnsi"/>
          <w:color w:val="000000"/>
          <w:kern w:val="1"/>
          <w:sz w:val="24"/>
          <w:szCs w:val="24"/>
        </w:rPr>
        <w:t>m</w:t>
      </w:r>
      <w:r w:rsidR="000E4798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výskytu problému 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je kupující oprávněn odstoupit od smlouvy.</w:t>
      </w:r>
    </w:p>
    <w:p w14:paraId="4D804ABA" w14:textId="77777777" w:rsidR="0044313E" w:rsidRPr="003E048F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</w:p>
    <w:p w14:paraId="4DBFA5E6" w14:textId="77777777" w:rsidR="0044313E" w:rsidRPr="003E048F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Článek V.</w:t>
      </w:r>
    </w:p>
    <w:p w14:paraId="4C4C4AB6" w14:textId="77777777" w:rsidR="0044313E" w:rsidRPr="003E048F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Závěrečná ustanovení </w:t>
      </w:r>
    </w:p>
    <w:p w14:paraId="6808B5C9" w14:textId="5C790AF0" w:rsidR="0030502E" w:rsidRPr="003E048F" w:rsidRDefault="0030502E" w:rsidP="0030502E">
      <w:pPr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cstheme="minorHAnsi"/>
          <w:color w:val="000000"/>
          <w:sz w:val="24"/>
          <w:szCs w:val="24"/>
        </w:rPr>
        <w:t>1. Pokud se ke smlouvě váže povinnost jejího uveřejnění v registru smluv dle zákona č. 340/2015 Sb., v platném znění (zákon o registru smluv), smluvní strany souhlasí bez výhrad s uveřejněním této smlouvy v registru smluv</w:t>
      </w:r>
      <w:r w:rsidR="006333F4" w:rsidRPr="003E048F">
        <w:rPr>
          <w:rFonts w:cstheme="minorHAnsi"/>
          <w:color w:val="000000"/>
          <w:sz w:val="24"/>
          <w:szCs w:val="24"/>
        </w:rPr>
        <w:t xml:space="preserve"> v plném rozsahu</w:t>
      </w:r>
      <w:r w:rsidRPr="003E048F">
        <w:rPr>
          <w:rFonts w:cstheme="minorHAnsi"/>
          <w:color w:val="000000"/>
          <w:sz w:val="24"/>
          <w:szCs w:val="24"/>
        </w:rPr>
        <w:t xml:space="preserve">, při dodržení podmínek stanovených zákonem č. 110/2019 Sb., o zpracování osobních údajů, ve znění pozdějších předpisů. Smlouvu zašle do registru smluv </w:t>
      </w:r>
      <w:r w:rsidR="006333F4" w:rsidRPr="003E048F">
        <w:rPr>
          <w:rFonts w:cstheme="minorHAnsi"/>
          <w:color w:val="000000"/>
          <w:sz w:val="24"/>
          <w:szCs w:val="24"/>
        </w:rPr>
        <w:t>kupující</w:t>
      </w:r>
      <w:r w:rsidRPr="003E048F">
        <w:rPr>
          <w:rFonts w:cstheme="minorHAnsi"/>
          <w:color w:val="000000"/>
          <w:sz w:val="24"/>
          <w:szCs w:val="24"/>
        </w:rPr>
        <w:t>.</w:t>
      </w:r>
    </w:p>
    <w:p w14:paraId="4ADF3614" w14:textId="6BA13589" w:rsidR="0044313E" w:rsidRPr="003E048F" w:rsidRDefault="0030502E" w:rsidP="0030502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2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. Práva a povinnosti, výslovně touto smlouvou neupravené, se řídí platnými právními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předpisy a ustanoveními občanského zákoníku.</w:t>
      </w:r>
    </w:p>
    <w:p w14:paraId="2AB49B20" w14:textId="54015406" w:rsidR="0044313E" w:rsidRPr="003E048F" w:rsidRDefault="0030502E" w:rsidP="0030502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3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. Případné změny a doplňky této smlouvy jsou možné pouze formou písemného dodatku se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souhlasem obou smluvních stran.</w:t>
      </w:r>
    </w:p>
    <w:p w14:paraId="0FFDA508" w14:textId="320C0142" w:rsidR="0044313E" w:rsidRPr="003E048F" w:rsidRDefault="0044313E" w:rsidP="0030502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4. Obě strany prohlašují, že si kupní smlouvu sepsanou na základě svobodné vůle přečetly a s jejím obsahem souhlasí. Na důkaz toho připojují své podpisy. </w:t>
      </w:r>
    </w:p>
    <w:p w14:paraId="10B0CB66" w14:textId="115E906A" w:rsidR="0044313E" w:rsidRPr="003E048F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5. Smlouva je vyhotovena ve dvou stejnopisech, z nichž každá strana obdrží po jednom.</w:t>
      </w:r>
    </w:p>
    <w:p w14:paraId="73D6DD84" w14:textId="77777777" w:rsidR="000D495C" w:rsidRPr="003E048F" w:rsidRDefault="000D495C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6977B0F7" w14:textId="77777777" w:rsidR="0044313E" w:rsidRPr="003E048F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35F181B4" w14:textId="2F048C7C" w:rsidR="0044313E" w:rsidRPr="003E048F" w:rsidRDefault="0044313E" w:rsidP="003E048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V Brně dne 1</w:t>
      </w:r>
      <w:r w:rsidR="004C6A7E">
        <w:rPr>
          <w:rFonts w:eastAsia="Arial Unicode MS" w:cstheme="minorHAnsi"/>
          <w:color w:val="000000"/>
          <w:kern w:val="1"/>
          <w:sz w:val="24"/>
          <w:szCs w:val="24"/>
        </w:rPr>
        <w:t>1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. 3. 20</w:t>
      </w:r>
      <w:r w:rsidR="000D495C" w:rsidRPr="003E048F">
        <w:rPr>
          <w:rFonts w:eastAsia="Arial Unicode MS" w:cstheme="minorHAnsi"/>
          <w:color w:val="000000"/>
          <w:kern w:val="1"/>
          <w:sz w:val="24"/>
          <w:szCs w:val="24"/>
        </w:rPr>
        <w:t>2</w:t>
      </w:r>
      <w:r w:rsidR="00595B29">
        <w:rPr>
          <w:rFonts w:eastAsia="Arial Unicode MS" w:cstheme="minorHAnsi"/>
          <w:color w:val="000000"/>
          <w:kern w:val="1"/>
          <w:sz w:val="24"/>
          <w:szCs w:val="24"/>
        </w:rPr>
        <w:t>1</w:t>
      </w:r>
    </w:p>
    <w:p w14:paraId="0D09981B" w14:textId="77777777" w:rsidR="0044313E" w:rsidRPr="003E048F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1B6070E" w14:textId="43A80D13" w:rsidR="0044313E" w:rsidRDefault="0044313E" w:rsidP="006333F4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210A7050" w14:textId="77777777" w:rsidR="003E048F" w:rsidRPr="003E048F" w:rsidRDefault="003E048F" w:rsidP="006333F4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13827C47" w14:textId="77777777" w:rsidR="0044313E" w:rsidRPr="003E048F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FE66D03" w14:textId="4ED64FDD" w:rsidR="0044313E" w:rsidRPr="003E048F" w:rsidRDefault="000D495C" w:rsidP="000D495C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.....................................................   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       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          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 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15F0CEEE" w14:textId="40163E3F" w:rsidR="0044313E" w:rsidRPr="003E048F" w:rsidRDefault="000D495C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Art </w:t>
      </w:r>
      <w:proofErr w:type="spellStart"/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Lighting</w:t>
      </w:r>
      <w:proofErr w:type="spellEnd"/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proofErr w:type="spellStart"/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Production</w:t>
      </w:r>
      <w:proofErr w:type="spellEnd"/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s.r.o. </w:t>
      </w:r>
      <w:r w:rsidR="0044313E" w:rsidRPr="003E048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ab/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CED, p. o.</w:t>
      </w:r>
    </w:p>
    <w:p w14:paraId="523F34D6" w14:textId="4CF0380A" w:rsidR="0044313E" w:rsidRPr="003E048F" w:rsidRDefault="000D495C" w:rsidP="0044313E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 </w:t>
      </w:r>
      <w:r w:rsidR="002C0AEA">
        <w:rPr>
          <w:rFonts w:eastAsia="Arial Unicode MS" w:cstheme="minorHAnsi"/>
          <w:color w:val="000000"/>
          <w:kern w:val="1"/>
          <w:sz w:val="24"/>
          <w:szCs w:val="24"/>
        </w:rPr>
        <w:t>XXX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, jednatel         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 </w:t>
      </w:r>
      <w:r w:rsidR="003E048F"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MgA. Miroslav </w:t>
      </w:r>
      <w:proofErr w:type="spellStart"/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Oščatk</w:t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>a</w:t>
      </w:r>
      <w:proofErr w:type="spellEnd"/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, ředitel</w:t>
      </w:r>
    </w:p>
    <w:p w14:paraId="425CFC90" w14:textId="1BB5165D" w:rsidR="00B95CBB" w:rsidRPr="003E048F" w:rsidRDefault="000D495C" w:rsidP="00402E7F">
      <w:pPr>
        <w:widowControl w:val="0"/>
        <w:suppressAutoHyphens/>
        <w:autoSpaceDE w:val="0"/>
        <w:spacing w:after="0"/>
        <w:jc w:val="left"/>
        <w:rPr>
          <w:rFonts w:cstheme="minorHAnsi"/>
          <w:sz w:val="24"/>
          <w:szCs w:val="24"/>
        </w:rPr>
      </w:pP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>(prodávající)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 xml:space="preserve">(kupující) </w:t>
      </w:r>
      <w:r w:rsidR="0044313E" w:rsidRPr="003E048F">
        <w:rPr>
          <w:rFonts w:eastAsia="Arial Unicode MS" w:cstheme="minorHAnsi"/>
          <w:color w:val="000000"/>
          <w:kern w:val="1"/>
          <w:sz w:val="24"/>
          <w:szCs w:val="24"/>
        </w:rPr>
        <w:tab/>
      </w:r>
    </w:p>
    <w:sectPr w:rsidR="00B95CBB" w:rsidRPr="003E048F" w:rsidSect="003E048F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82823" w14:textId="77777777" w:rsidR="00CB360E" w:rsidRDefault="00CB360E" w:rsidP="00FB039B">
      <w:pPr>
        <w:spacing w:after="0"/>
      </w:pPr>
      <w:r>
        <w:separator/>
      </w:r>
    </w:p>
  </w:endnote>
  <w:endnote w:type="continuationSeparator" w:id="0">
    <w:p w14:paraId="48182897" w14:textId="77777777" w:rsidR="00CB360E" w:rsidRDefault="00CB360E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D623D" w14:textId="77777777" w:rsidR="00CB360E" w:rsidRDefault="00CB360E" w:rsidP="00FB039B">
      <w:pPr>
        <w:spacing w:after="0"/>
      </w:pPr>
      <w:r>
        <w:separator/>
      </w:r>
    </w:p>
  </w:footnote>
  <w:footnote w:type="continuationSeparator" w:id="0">
    <w:p w14:paraId="0D468E38" w14:textId="77777777" w:rsidR="00CB360E" w:rsidRDefault="00CB360E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6B7"/>
    <w:multiLevelType w:val="hybridMultilevel"/>
    <w:tmpl w:val="A7284EA4"/>
    <w:lvl w:ilvl="0" w:tplc="CFDA76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C6591"/>
    <w:rsid w:val="000D3042"/>
    <w:rsid w:val="000D495C"/>
    <w:rsid w:val="000E4798"/>
    <w:rsid w:val="000F4892"/>
    <w:rsid w:val="001239B5"/>
    <w:rsid w:val="00207033"/>
    <w:rsid w:val="00237576"/>
    <w:rsid w:val="00247460"/>
    <w:rsid w:val="00274917"/>
    <w:rsid w:val="00277E96"/>
    <w:rsid w:val="002C0AEA"/>
    <w:rsid w:val="0030502E"/>
    <w:rsid w:val="00305D96"/>
    <w:rsid w:val="00384237"/>
    <w:rsid w:val="003E048F"/>
    <w:rsid w:val="00402E7F"/>
    <w:rsid w:val="0044313E"/>
    <w:rsid w:val="004649BD"/>
    <w:rsid w:val="004C6A7E"/>
    <w:rsid w:val="004D628E"/>
    <w:rsid w:val="00595B29"/>
    <w:rsid w:val="005A1801"/>
    <w:rsid w:val="006333F4"/>
    <w:rsid w:val="0072370A"/>
    <w:rsid w:val="007B41D4"/>
    <w:rsid w:val="008873BF"/>
    <w:rsid w:val="00936B8A"/>
    <w:rsid w:val="009632AC"/>
    <w:rsid w:val="00981988"/>
    <w:rsid w:val="009A0A0E"/>
    <w:rsid w:val="009B7070"/>
    <w:rsid w:val="009F309A"/>
    <w:rsid w:val="00B15F7A"/>
    <w:rsid w:val="00B36255"/>
    <w:rsid w:val="00B95CBB"/>
    <w:rsid w:val="00C40D05"/>
    <w:rsid w:val="00C54754"/>
    <w:rsid w:val="00C715FD"/>
    <w:rsid w:val="00CB360E"/>
    <w:rsid w:val="00D214B6"/>
    <w:rsid w:val="00DB3342"/>
    <w:rsid w:val="00E07CAE"/>
    <w:rsid w:val="00E22083"/>
    <w:rsid w:val="00E7312F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FC23-9CCF-4237-B363-BE5E168A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15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2021-04-07T08:04:00Z</dcterms:created>
  <dcterms:modified xsi:type="dcterms:W3CDTF">2021-04-07T08:04:00Z</dcterms:modified>
</cp:coreProperties>
</file>