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BB64" w14:textId="77777777" w:rsidR="00D378B8" w:rsidRDefault="001372DA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2D357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86186C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7D8ED7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14:paraId="607B640C" w14:textId="77777777" w:rsidR="003D003D" w:rsidRPr="00882EFE" w:rsidRDefault="003D003D" w:rsidP="003D00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00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3C98991A" w14:textId="77777777"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14:paraId="453651A9" w14:textId="77777777"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14:paraId="4FE7AAB8" w14:textId="77777777"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14:paraId="058D2505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D1F1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B3B0B6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3072D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4B34D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C2FA1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C00F3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0C8C2F1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303FFC9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1C8FEF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E973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03398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7C1A356" w14:textId="4204AB58" w:rsidR="00821DA5" w:rsidRPr="00882EFE" w:rsidRDefault="003D003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00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2B765AAD" w14:textId="77777777" w:rsidR="003D003D" w:rsidRPr="00882EFE" w:rsidRDefault="003D003D" w:rsidP="003D00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00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76817BE8" w14:textId="77777777" w:rsidR="003D003D" w:rsidRPr="00882EFE" w:rsidRDefault="003D003D" w:rsidP="003D00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00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13262FF1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09F6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49720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A7C0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832A3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F7C44A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EB8A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30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7919BFC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6BDEDD9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E852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EB7DE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EE5B4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594A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59EED02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F72D9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19C8E64" w14:textId="77777777" w:rsidR="00D378B8" w:rsidRPr="00E036ED" w:rsidRDefault="001372D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72FAF8C">
          <v:shape id="Pravoúhlá spojnice 7" o:spid="_x0000_s1029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E0F3CF6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9A290C5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C98AE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85A3CC9" w14:textId="77777777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BE9EF26" w14:textId="77777777" w:rsidR="00717E82" w:rsidRDefault="00717E82" w:rsidP="00717E8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potřeby zpracovat úpravu webu pro Blog RBP – Život s 213, Preventivní a bonusový program, Zajištění stomatologie a my213, u Vás objednáváme:</w:t>
      </w:r>
    </w:p>
    <w:p w14:paraId="48885607" w14:textId="77777777" w:rsidR="00717E82" w:rsidRPr="00665B53" w:rsidRDefault="00717E82" w:rsidP="00717E82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Zpracování grafiky „Život s 213“ (IG, FB a web)</w:t>
      </w:r>
    </w:p>
    <w:p w14:paraId="3159207D" w14:textId="77777777" w:rsidR="00717E82" w:rsidRPr="00E5665B" w:rsidRDefault="00717E82" w:rsidP="00717E82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Zpracování grafiky pro Preventivní a bonusové programy na webu</w:t>
      </w:r>
    </w:p>
    <w:p w14:paraId="43401C00" w14:textId="77777777" w:rsidR="00717E82" w:rsidRPr="00E5665B" w:rsidRDefault="00717E82" w:rsidP="00717E82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Zpracování grafiky pro akci Zajištění stomatologie</w:t>
      </w:r>
    </w:p>
    <w:p w14:paraId="0D7EF582" w14:textId="77777777" w:rsidR="00717E82" w:rsidRPr="00702F91" w:rsidRDefault="00717E82" w:rsidP="00717E82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Zpracování grafiky pro my213</w:t>
      </w:r>
    </w:p>
    <w:p w14:paraId="0C4B4786" w14:textId="77777777" w:rsidR="00717E82" w:rsidRDefault="00717E82" w:rsidP="00717E8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5A9D36F8" w14:textId="69CA2DC8" w:rsidR="00717E82" w:rsidRDefault="00717E82" w:rsidP="00717E8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>
        <w:rPr>
          <w:rFonts w:ascii="Arial" w:hAnsi="Arial" w:cs="Arial"/>
          <w:b/>
          <w:bCs/>
          <w:sz w:val="22"/>
          <w:szCs w:val="22"/>
        </w:rPr>
        <w:t>dle nabídky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67.850,00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Kč </w:t>
      </w:r>
      <w:r>
        <w:rPr>
          <w:rFonts w:ascii="Arial" w:hAnsi="Arial" w:cs="Arial"/>
          <w:b/>
          <w:bCs/>
          <w:sz w:val="22"/>
          <w:szCs w:val="22"/>
        </w:rPr>
        <w:t>+ 21 % DPH,</w:t>
      </w:r>
    </w:p>
    <w:p w14:paraId="5C52B184" w14:textId="77777777" w:rsidR="00717E82" w:rsidRDefault="00717E82" w:rsidP="00717E8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82.099</w:t>
      </w:r>
      <w:r w:rsidRPr="00E8514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vč. DPH.</w:t>
      </w:r>
    </w:p>
    <w:p w14:paraId="059629B3" w14:textId="77777777" w:rsidR="00717E82" w:rsidRDefault="00717E82" w:rsidP="00717E8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6B710498" w14:textId="3F038871" w:rsidR="00717E82" w:rsidRPr="00E8514B" w:rsidRDefault="00717E82" w:rsidP="00717E8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 přípravy: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03.03.2021</w:t>
      </w:r>
    </w:p>
    <w:p w14:paraId="6D0D7440" w14:textId="77777777"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14:paraId="3831BBD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6FF822A" w14:textId="77777777" w:rsidR="006A1520" w:rsidRPr="006A1520" w:rsidRDefault="001372DA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6B6E63A6">
          <v:shape id="Text Box 7" o:spid="_x0000_s1028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3BE1E37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3E01CC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27BCE24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331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AB215E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CFE395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E9DDC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EC13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780AB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40DC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60FD9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5EDC69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DE8CAA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6B23D4F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EE6C9BB" w14:textId="77777777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D5D018" w14:textId="77777777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39CF54C" w14:textId="77777777" w:rsidR="00CA303C" w:rsidRPr="006A1520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7B308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C00EB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78C8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BB606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411614F4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3B18AA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3326E" w14:textId="77777777" w:rsidR="001372DA" w:rsidRDefault="001372DA" w:rsidP="007A3541">
      <w:pPr>
        <w:spacing w:after="0" w:line="240" w:lineRule="auto"/>
      </w:pPr>
      <w:r>
        <w:separator/>
      </w:r>
    </w:p>
  </w:endnote>
  <w:endnote w:type="continuationSeparator" w:id="0">
    <w:p w14:paraId="61257348" w14:textId="77777777" w:rsidR="001372DA" w:rsidRDefault="001372D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7630" w14:textId="77777777" w:rsidR="007C6778" w:rsidRPr="00E036ED" w:rsidRDefault="001372D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3EC5F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1EFC4FA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88034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F24CD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67B18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7B6496CF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E1DCD80">
        <v:shape id="_x0000_s2049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1386E19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889E65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D56EBE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AA3E0C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BF2AAB9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9DC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849EFF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78676C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C87405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8585A" w14:textId="77777777" w:rsidR="001372DA" w:rsidRDefault="001372DA" w:rsidP="007A3541">
      <w:pPr>
        <w:spacing w:after="0" w:line="240" w:lineRule="auto"/>
      </w:pPr>
      <w:r>
        <w:separator/>
      </w:r>
    </w:p>
  </w:footnote>
  <w:footnote w:type="continuationSeparator" w:id="0">
    <w:p w14:paraId="110E42B3" w14:textId="77777777" w:rsidR="001372DA" w:rsidRDefault="001372D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DD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22E68B" wp14:editId="77F317FE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5DA993" w14:textId="77777777" w:rsidR="007A3541" w:rsidRDefault="007A3541">
    <w:pPr>
      <w:pStyle w:val="Zhlav"/>
    </w:pPr>
  </w:p>
  <w:p w14:paraId="1C3F4C63" w14:textId="77777777" w:rsidR="00D64985" w:rsidRDefault="00D64985">
    <w:pPr>
      <w:pStyle w:val="Zhlav"/>
    </w:pPr>
  </w:p>
  <w:p w14:paraId="43623F97" w14:textId="77777777" w:rsidR="00D64985" w:rsidRDefault="00D64985">
    <w:pPr>
      <w:pStyle w:val="Zhlav"/>
    </w:pPr>
  </w:p>
  <w:p w14:paraId="2B2E6497" w14:textId="77777777" w:rsidR="00D64985" w:rsidRDefault="00D64985">
    <w:pPr>
      <w:pStyle w:val="Zhlav"/>
    </w:pPr>
  </w:p>
  <w:p w14:paraId="2DD5BB70" w14:textId="77777777" w:rsidR="00D64985" w:rsidRDefault="00D64985">
    <w:pPr>
      <w:pStyle w:val="Zhlav"/>
    </w:pPr>
  </w:p>
  <w:p w14:paraId="7B849592" w14:textId="77777777" w:rsidR="00D64985" w:rsidRDefault="00D64985">
    <w:pPr>
      <w:pStyle w:val="Zhlav"/>
    </w:pPr>
  </w:p>
  <w:p w14:paraId="286AF2B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3642"/>
    <w:rsid w:val="00044CFE"/>
    <w:rsid w:val="00053DA2"/>
    <w:rsid w:val="00072255"/>
    <w:rsid w:val="00077CBE"/>
    <w:rsid w:val="00095271"/>
    <w:rsid w:val="000C21A2"/>
    <w:rsid w:val="000C4869"/>
    <w:rsid w:val="000C5578"/>
    <w:rsid w:val="000F0EE4"/>
    <w:rsid w:val="000F7083"/>
    <w:rsid w:val="001372DA"/>
    <w:rsid w:val="001612C9"/>
    <w:rsid w:val="00165CE2"/>
    <w:rsid w:val="00171FB8"/>
    <w:rsid w:val="00176B93"/>
    <w:rsid w:val="001808D2"/>
    <w:rsid w:val="00181A81"/>
    <w:rsid w:val="001927CE"/>
    <w:rsid w:val="00196266"/>
    <w:rsid w:val="001D1574"/>
    <w:rsid w:val="001E7180"/>
    <w:rsid w:val="002124C9"/>
    <w:rsid w:val="0021444E"/>
    <w:rsid w:val="00231FDD"/>
    <w:rsid w:val="00236AC3"/>
    <w:rsid w:val="00266DBB"/>
    <w:rsid w:val="002809E2"/>
    <w:rsid w:val="0029121F"/>
    <w:rsid w:val="002A06BE"/>
    <w:rsid w:val="002B5152"/>
    <w:rsid w:val="002D4925"/>
    <w:rsid w:val="00311176"/>
    <w:rsid w:val="00320CA0"/>
    <w:rsid w:val="00356E78"/>
    <w:rsid w:val="003645C2"/>
    <w:rsid w:val="00374BC4"/>
    <w:rsid w:val="00390734"/>
    <w:rsid w:val="00394489"/>
    <w:rsid w:val="003B1526"/>
    <w:rsid w:val="003B18AA"/>
    <w:rsid w:val="003C71FF"/>
    <w:rsid w:val="003D003D"/>
    <w:rsid w:val="003F6DC6"/>
    <w:rsid w:val="00451C30"/>
    <w:rsid w:val="00467DFA"/>
    <w:rsid w:val="00487DA9"/>
    <w:rsid w:val="005027DA"/>
    <w:rsid w:val="00503A26"/>
    <w:rsid w:val="005167BB"/>
    <w:rsid w:val="00524427"/>
    <w:rsid w:val="00537D46"/>
    <w:rsid w:val="00560FC6"/>
    <w:rsid w:val="00587C3C"/>
    <w:rsid w:val="005A7574"/>
    <w:rsid w:val="005B169B"/>
    <w:rsid w:val="005B5577"/>
    <w:rsid w:val="005C5D9A"/>
    <w:rsid w:val="005D1890"/>
    <w:rsid w:val="005E7874"/>
    <w:rsid w:val="005F2B26"/>
    <w:rsid w:val="005F4021"/>
    <w:rsid w:val="006322A1"/>
    <w:rsid w:val="00652679"/>
    <w:rsid w:val="0066373E"/>
    <w:rsid w:val="00665B53"/>
    <w:rsid w:val="006A1520"/>
    <w:rsid w:val="006A633E"/>
    <w:rsid w:val="006D1FD3"/>
    <w:rsid w:val="006D3509"/>
    <w:rsid w:val="006D39B7"/>
    <w:rsid w:val="006D6F7F"/>
    <w:rsid w:val="006D77F5"/>
    <w:rsid w:val="006F261C"/>
    <w:rsid w:val="00702F91"/>
    <w:rsid w:val="00717E82"/>
    <w:rsid w:val="007450A4"/>
    <w:rsid w:val="00762581"/>
    <w:rsid w:val="007764BA"/>
    <w:rsid w:val="007A3541"/>
    <w:rsid w:val="007A639C"/>
    <w:rsid w:val="007C6778"/>
    <w:rsid w:val="00820ED1"/>
    <w:rsid w:val="00821DA5"/>
    <w:rsid w:val="00823E1F"/>
    <w:rsid w:val="00882EFE"/>
    <w:rsid w:val="008976B7"/>
    <w:rsid w:val="008C5700"/>
    <w:rsid w:val="008C6E3D"/>
    <w:rsid w:val="008F5012"/>
    <w:rsid w:val="008F66DF"/>
    <w:rsid w:val="00903105"/>
    <w:rsid w:val="0094671B"/>
    <w:rsid w:val="00954EA3"/>
    <w:rsid w:val="00987C1F"/>
    <w:rsid w:val="009953DC"/>
    <w:rsid w:val="009E016F"/>
    <w:rsid w:val="009E0204"/>
    <w:rsid w:val="009E0AAA"/>
    <w:rsid w:val="009F287A"/>
    <w:rsid w:val="00A3060B"/>
    <w:rsid w:val="00AB2C42"/>
    <w:rsid w:val="00B20393"/>
    <w:rsid w:val="00B34A4B"/>
    <w:rsid w:val="00B62334"/>
    <w:rsid w:val="00BA1A61"/>
    <w:rsid w:val="00BB68D1"/>
    <w:rsid w:val="00BC43DB"/>
    <w:rsid w:val="00BF1035"/>
    <w:rsid w:val="00C07F03"/>
    <w:rsid w:val="00C31701"/>
    <w:rsid w:val="00C411ED"/>
    <w:rsid w:val="00C605EF"/>
    <w:rsid w:val="00CA28E8"/>
    <w:rsid w:val="00CA303C"/>
    <w:rsid w:val="00CE7E55"/>
    <w:rsid w:val="00D12C7F"/>
    <w:rsid w:val="00D14A91"/>
    <w:rsid w:val="00D24777"/>
    <w:rsid w:val="00D378B8"/>
    <w:rsid w:val="00D60E20"/>
    <w:rsid w:val="00D64985"/>
    <w:rsid w:val="00D75F20"/>
    <w:rsid w:val="00D912B5"/>
    <w:rsid w:val="00DC2E27"/>
    <w:rsid w:val="00DC4621"/>
    <w:rsid w:val="00DC58E7"/>
    <w:rsid w:val="00DE1AE7"/>
    <w:rsid w:val="00DE543D"/>
    <w:rsid w:val="00DF5125"/>
    <w:rsid w:val="00E036ED"/>
    <w:rsid w:val="00E11400"/>
    <w:rsid w:val="00E126B0"/>
    <w:rsid w:val="00E25DF2"/>
    <w:rsid w:val="00E30CCA"/>
    <w:rsid w:val="00E3593B"/>
    <w:rsid w:val="00E4537E"/>
    <w:rsid w:val="00E5665B"/>
    <w:rsid w:val="00E62F83"/>
    <w:rsid w:val="00E76CE5"/>
    <w:rsid w:val="00E8514B"/>
    <w:rsid w:val="00E86037"/>
    <w:rsid w:val="00E860D0"/>
    <w:rsid w:val="00EA0680"/>
    <w:rsid w:val="00F10454"/>
    <w:rsid w:val="00F24AD8"/>
    <w:rsid w:val="00F441A6"/>
    <w:rsid w:val="00F76733"/>
    <w:rsid w:val="00FA17B0"/>
    <w:rsid w:val="00FA4122"/>
    <w:rsid w:val="00FD2A56"/>
    <w:rsid w:val="00FE21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4AA0C8C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A-867E-4EEF-891F-6770FE9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2020-08-28T07:58:00Z</cp:lastPrinted>
  <dcterms:created xsi:type="dcterms:W3CDTF">2021-04-06T05:55:00Z</dcterms:created>
  <dcterms:modified xsi:type="dcterms:W3CDTF">2021-04-06T13:58:00Z</dcterms:modified>
</cp:coreProperties>
</file>