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15"/>
        <w:gridCol w:w="267"/>
        <w:gridCol w:w="1244"/>
        <w:gridCol w:w="989"/>
        <w:gridCol w:w="990"/>
        <w:gridCol w:w="609"/>
        <w:gridCol w:w="1087"/>
        <w:gridCol w:w="79"/>
        <w:gridCol w:w="408"/>
        <w:gridCol w:w="1210"/>
        <w:gridCol w:w="2006"/>
      </w:tblGrid>
      <w:tr w:rsidR="007F35AC" w:rsidRPr="00203253" w:rsidTr="00585F8D"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8BB">
              <w:rPr>
                <w:rFonts w:ascii="Arial" w:hAnsi="Arial" w:cs="Arial"/>
                <w:sz w:val="28"/>
                <w:szCs w:val="28"/>
              </w:rPr>
              <w:t>8/9/21/1</w:t>
            </w:r>
          </w:p>
        </w:tc>
      </w:tr>
      <w:tr w:rsidR="00B200B3" w:rsidRPr="00203253" w:rsidTr="006F231F">
        <w:trPr>
          <w:trHeight w:val="454"/>
        </w:trPr>
        <w:tc>
          <w:tcPr>
            <w:tcW w:w="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1018B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Jiří Závada,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</w:tcBorders>
            <w:vAlign w:val="center"/>
          </w:tcPr>
          <w:p w:rsidR="00C03CCE" w:rsidRPr="00EA33C0" w:rsidRDefault="001018B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Leopolda Fajkuse 330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739 32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Vratimov</w:t>
            </w:r>
          </w:p>
        </w:tc>
        <w:tc>
          <w:tcPr>
            <w:tcW w:w="1166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Hlavní tř. 31a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736 01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Havířov-Město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1018B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74076213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1018B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CZ8208055009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5CAC" w:rsidRPr="00EA33C0" w:rsidTr="00585F8D"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1018BB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demontáž, montáž, doprava a oprava tepelného výměníku VZT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č.4 pro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taneční sály KD L. Janáčka</w:t>
            </w: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1018BB" w:rsidP="0040711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585F8D"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70C23" w:rsidRPr="00C55CAC" w:rsidTr="006F231F">
        <w:trPr>
          <w:trHeight w:val="283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  <w:r w:rsidR="00B2217D">
              <w:rPr>
                <w:rFonts w:ascii="Arial" w:hAnsi="Arial" w:cs="Arial"/>
                <w:sz w:val="16"/>
                <w:szCs w:val="16"/>
              </w:rPr>
              <w:t xml:space="preserve"> celkem 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(Kč)</w:t>
            </w:r>
          </w:p>
        </w:tc>
      </w:tr>
      <w:tr w:rsidR="00770C23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1018BB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1.oprava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tepelného výměníku VZT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1018B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1018BB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1018B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1018B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1018B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</w:tr>
      <w:tr w:rsidR="00770C23" w:rsidRPr="00203253" w:rsidTr="006F231F">
        <w:trPr>
          <w:trHeight w:val="510"/>
        </w:trPr>
        <w:tc>
          <w:tcPr>
            <w:tcW w:w="6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C23" w:rsidRPr="009E39DC" w:rsidRDefault="001018B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</w:tr>
      <w:tr w:rsidR="000E7863" w:rsidRPr="00203253" w:rsidTr="006F231F"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E153BD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ceně bude připočtena sazba DPH dle zákona č. 235/2004 Sb., o dani z přidané hodnoty, ve znění pozdějších změn a předpisů</w:t>
            </w:r>
            <w:r w:rsidR="005A1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231F" w:rsidRPr="00EA33C0" w:rsidTr="006F231F">
        <w:trPr>
          <w:trHeight w:val="283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F231F" w:rsidRPr="00EA33C0" w:rsidRDefault="006F231F" w:rsidP="006F231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E153BD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31F" w:rsidRPr="00E153BD" w:rsidRDefault="006F231F" w:rsidP="009E39D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E153BD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objednávky.</w:t>
            </w:r>
          </w:p>
        </w:tc>
      </w:tr>
      <w:tr w:rsidR="00B200B3" w:rsidRPr="00EA33C0" w:rsidTr="006F231F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018B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Aleš Kunčický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4B25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1018B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24. 3. 2021</w:t>
            </w:r>
          </w:p>
        </w:tc>
      </w:tr>
      <w:tr w:rsidR="004B2585" w:rsidRPr="00EA33C0" w:rsidTr="00861345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B2585" w:rsidRPr="00EA33C0" w:rsidRDefault="004B2585" w:rsidP="00E268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Objednávku schválila ředitelka MKS Havířov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85" w:rsidRPr="007563B6" w:rsidRDefault="004B258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Yvona Dlábková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BB"/>
    <w:rsid w:val="0000462D"/>
    <w:rsid w:val="000400FA"/>
    <w:rsid w:val="000E7863"/>
    <w:rsid w:val="001018BB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07116"/>
    <w:rsid w:val="004662EE"/>
    <w:rsid w:val="004B2585"/>
    <w:rsid w:val="004C3D21"/>
    <w:rsid w:val="004E6F9A"/>
    <w:rsid w:val="00577883"/>
    <w:rsid w:val="00585F8D"/>
    <w:rsid w:val="005867EF"/>
    <w:rsid w:val="005A1537"/>
    <w:rsid w:val="0068269D"/>
    <w:rsid w:val="006B759F"/>
    <w:rsid w:val="006F231F"/>
    <w:rsid w:val="00737C9E"/>
    <w:rsid w:val="007563B6"/>
    <w:rsid w:val="00770C23"/>
    <w:rsid w:val="00777D2B"/>
    <w:rsid w:val="007C6CDC"/>
    <w:rsid w:val="007E6B7F"/>
    <w:rsid w:val="007F35AC"/>
    <w:rsid w:val="00821456"/>
    <w:rsid w:val="008416E5"/>
    <w:rsid w:val="008558E5"/>
    <w:rsid w:val="00861345"/>
    <w:rsid w:val="00931186"/>
    <w:rsid w:val="00943E7A"/>
    <w:rsid w:val="009A0830"/>
    <w:rsid w:val="009E39DC"/>
    <w:rsid w:val="00A2406D"/>
    <w:rsid w:val="00A760E9"/>
    <w:rsid w:val="00A77D20"/>
    <w:rsid w:val="00AA72E1"/>
    <w:rsid w:val="00AD73A8"/>
    <w:rsid w:val="00AF4C96"/>
    <w:rsid w:val="00B11C0D"/>
    <w:rsid w:val="00B1525E"/>
    <w:rsid w:val="00B200B3"/>
    <w:rsid w:val="00B2217D"/>
    <w:rsid w:val="00C0339D"/>
    <w:rsid w:val="00C03CCE"/>
    <w:rsid w:val="00C55CAC"/>
    <w:rsid w:val="00C674C3"/>
    <w:rsid w:val="00CA3441"/>
    <w:rsid w:val="00E153BD"/>
    <w:rsid w:val="00E26844"/>
    <w:rsid w:val="00E54E72"/>
    <w:rsid w:val="00E976B5"/>
    <w:rsid w:val="00EA33C0"/>
    <w:rsid w:val="00ED26FD"/>
    <w:rsid w:val="00F843C6"/>
    <w:rsid w:val="00FC268C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D6370-C547-4D16-B38B-8690FE27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SABLONY\OBJ\Objednavka_DPH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Objednavka_DPH_vzor.dot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Kunčický Aleš</dc:creator>
  <cp:keywords/>
  <cp:lastModifiedBy>Kunčický Aleš</cp:lastModifiedBy>
  <cp:revision>2</cp:revision>
  <cp:lastPrinted>2012-04-05T06:29:00Z</cp:lastPrinted>
  <dcterms:created xsi:type="dcterms:W3CDTF">2021-04-06T12:20:00Z</dcterms:created>
  <dcterms:modified xsi:type="dcterms:W3CDTF">2021-04-06T12:21:00Z</dcterms:modified>
</cp:coreProperties>
</file>