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80C">
              <w:rPr>
                <w:rFonts w:ascii="Arial" w:hAnsi="Arial" w:cs="Arial"/>
                <w:sz w:val="28"/>
                <w:szCs w:val="28"/>
              </w:rPr>
              <w:t>9/9/21/1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9080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99080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9080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9080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99080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uzavírací klapka se servomotorem pro VZT č. 1 pro JAZZ CLUB NEBE v KD L. Janáčka, mrazová ochrana a kapilára, vše včetně úchytů, elektroinstalačního materiálu, montáže, zapojení a dopravy</w:t>
            </w: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9080C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1.uzavírací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klapka pro VZT č.1 s příslušenstvím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9080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99080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9080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9080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C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2D3FE8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9080C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4878-DD15-4B35-B0BC-7D09EC10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2021-04-01T10:15:00Z</dcterms:created>
  <dcterms:modified xsi:type="dcterms:W3CDTF">2021-04-06T12:18:00Z</dcterms:modified>
</cp:coreProperties>
</file>