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FC29F" w14:textId="77777777" w:rsidR="00AF6FB9" w:rsidRPr="0073001E" w:rsidRDefault="00AF6FB9" w:rsidP="0024333B">
      <w:pPr>
        <w:spacing w:before="120"/>
        <w:jc w:val="center"/>
        <w:rPr>
          <w:b/>
          <w:sz w:val="24"/>
          <w:szCs w:val="24"/>
        </w:rPr>
      </w:pPr>
      <w:bookmarkStart w:id="0" w:name="_GoBack"/>
      <w:bookmarkEnd w:id="0"/>
      <w:r w:rsidRPr="0073001E">
        <w:rPr>
          <w:b/>
          <w:sz w:val="24"/>
          <w:szCs w:val="24"/>
        </w:rPr>
        <w:t>ČESKÁ REPUBLIKA</w:t>
      </w:r>
    </w:p>
    <w:p w14:paraId="33BFC2A0" w14:textId="77777777" w:rsidR="00AF6FB9" w:rsidRPr="0073001E" w:rsidRDefault="00AF6FB9" w:rsidP="00AF6FB9">
      <w:pPr>
        <w:tabs>
          <w:tab w:val="left" w:pos="142"/>
        </w:tabs>
        <w:jc w:val="center"/>
        <w:rPr>
          <w:b/>
          <w:sz w:val="24"/>
          <w:szCs w:val="24"/>
        </w:rPr>
      </w:pPr>
      <w:r w:rsidRPr="0073001E">
        <w:rPr>
          <w:b/>
          <w:sz w:val="24"/>
          <w:szCs w:val="24"/>
        </w:rPr>
        <w:t>VĚZEŇSKÁ SLUŽBA ČESKÉ REPUBLIKY</w:t>
      </w:r>
    </w:p>
    <w:p w14:paraId="33BFC2A1" w14:textId="77777777" w:rsidR="00AF6FB9" w:rsidRPr="0073001E" w:rsidRDefault="00AF6FB9" w:rsidP="0024333B">
      <w:pPr>
        <w:spacing w:before="240"/>
        <w:jc w:val="center"/>
        <w:rPr>
          <w:b/>
          <w:caps/>
          <w:sz w:val="32"/>
          <w:szCs w:val="32"/>
        </w:rPr>
      </w:pPr>
      <w:r w:rsidRPr="0073001E">
        <w:rPr>
          <w:b/>
          <w:caps/>
          <w:sz w:val="32"/>
          <w:szCs w:val="32"/>
        </w:rPr>
        <w:t>Dohoda</w:t>
      </w:r>
      <w:r w:rsidR="002C6794">
        <w:rPr>
          <w:b/>
          <w:caps/>
          <w:sz w:val="32"/>
          <w:szCs w:val="32"/>
        </w:rPr>
        <w:t xml:space="preserve"> o vypořádání práv a povinností</w:t>
      </w:r>
    </w:p>
    <w:p w14:paraId="33BFC2A2" w14:textId="77777777" w:rsidR="00AF6FB9" w:rsidRDefault="00AF6FB9" w:rsidP="0024333B">
      <w:pPr>
        <w:jc w:val="center"/>
        <w:rPr>
          <w:sz w:val="24"/>
        </w:rPr>
      </w:pPr>
      <w:r>
        <w:rPr>
          <w:sz w:val="24"/>
        </w:rPr>
        <w:t>(„</w:t>
      </w:r>
      <w:r w:rsidRPr="00461958">
        <w:rPr>
          <w:b/>
          <w:sz w:val="24"/>
        </w:rPr>
        <w:t>Dohoda</w:t>
      </w:r>
      <w:r>
        <w:rPr>
          <w:sz w:val="24"/>
        </w:rPr>
        <w:t>“)</w:t>
      </w:r>
    </w:p>
    <w:p w14:paraId="33BFC2A3" w14:textId="77777777" w:rsidR="00AF6FB9" w:rsidRDefault="00AF6FB9" w:rsidP="0024333B">
      <w:pPr>
        <w:spacing w:before="120"/>
        <w:jc w:val="center"/>
        <w:rPr>
          <w:sz w:val="24"/>
        </w:rPr>
      </w:pPr>
      <w:r>
        <w:rPr>
          <w:sz w:val="24"/>
        </w:rPr>
        <w:t>uzavřená ve smyslu § 1746 odst. 2, § 1902 a § 1903 a násl. zákona č. 89/2012 Sb., občanský zákoník, ve znění pozdějších předpisů</w:t>
      </w:r>
    </w:p>
    <w:p w14:paraId="33BFC2A4" w14:textId="77777777" w:rsidR="00AF6FB9" w:rsidRDefault="00AF6FB9" w:rsidP="0024333B">
      <w:pPr>
        <w:spacing w:before="240" w:after="240"/>
        <w:rPr>
          <w:b/>
          <w:sz w:val="24"/>
        </w:rPr>
      </w:pPr>
      <w:r w:rsidRPr="00B22646">
        <w:rPr>
          <w:b/>
          <w:sz w:val="24"/>
        </w:rPr>
        <w:t>S</w:t>
      </w:r>
      <w:r>
        <w:rPr>
          <w:b/>
          <w:sz w:val="24"/>
        </w:rPr>
        <w:t>trany</w:t>
      </w:r>
    </w:p>
    <w:p w14:paraId="33BFC2A5" w14:textId="77777777" w:rsidR="00AF6FB9" w:rsidRPr="004A7659" w:rsidRDefault="00AF6FB9" w:rsidP="0024333B">
      <w:pPr>
        <w:jc w:val="both"/>
        <w:rPr>
          <w:b/>
          <w:sz w:val="24"/>
        </w:rPr>
      </w:pPr>
      <w:r w:rsidRPr="004A7659">
        <w:rPr>
          <w:b/>
          <w:sz w:val="24"/>
        </w:rPr>
        <w:t>Česká republika</w:t>
      </w:r>
      <w:r>
        <w:rPr>
          <w:b/>
          <w:sz w:val="24"/>
        </w:rPr>
        <w:t xml:space="preserve"> - </w:t>
      </w:r>
      <w:r w:rsidRPr="004A7659">
        <w:rPr>
          <w:b/>
          <w:sz w:val="24"/>
        </w:rPr>
        <w:t>Vězeňská služba České republiky</w:t>
      </w:r>
    </w:p>
    <w:p w14:paraId="33BFC2A6" w14:textId="77777777" w:rsidR="00AF6FB9" w:rsidRDefault="00AF6FB9" w:rsidP="00AF6FB9">
      <w:pPr>
        <w:tabs>
          <w:tab w:val="left" w:pos="142"/>
        </w:tabs>
        <w:rPr>
          <w:sz w:val="24"/>
        </w:rPr>
      </w:pPr>
      <w:r w:rsidRPr="00511B05">
        <w:rPr>
          <w:sz w:val="24"/>
        </w:rPr>
        <w:t>Se sídlem</w:t>
      </w:r>
      <w:r>
        <w:rPr>
          <w:sz w:val="24"/>
        </w:rPr>
        <w:t>:</w:t>
      </w:r>
      <w:r w:rsidRPr="00511B05">
        <w:rPr>
          <w:sz w:val="24"/>
        </w:rPr>
        <w:t xml:space="preserve"> </w:t>
      </w:r>
      <w:r w:rsidRPr="001F6135">
        <w:rPr>
          <w:sz w:val="24"/>
        </w:rPr>
        <w:t>Soudní 1672/1a, 140 67 Praha 4</w:t>
      </w:r>
    </w:p>
    <w:p w14:paraId="33BFC2A7" w14:textId="77777777" w:rsidR="00AF6FB9" w:rsidRDefault="00AF6FB9" w:rsidP="00AF6FB9">
      <w:pPr>
        <w:tabs>
          <w:tab w:val="left" w:pos="142"/>
        </w:tabs>
        <w:rPr>
          <w:sz w:val="24"/>
        </w:rPr>
      </w:pPr>
      <w:r>
        <w:rPr>
          <w:sz w:val="24"/>
        </w:rPr>
        <w:t>IČO: 00212423</w:t>
      </w:r>
    </w:p>
    <w:p w14:paraId="33BFC2A8" w14:textId="77777777" w:rsidR="00AF6FB9" w:rsidRDefault="00AF6FB9" w:rsidP="00AF6FB9">
      <w:pPr>
        <w:tabs>
          <w:tab w:val="left" w:pos="142"/>
        </w:tabs>
        <w:rPr>
          <w:sz w:val="24"/>
        </w:rPr>
      </w:pPr>
      <w:r>
        <w:rPr>
          <w:sz w:val="24"/>
        </w:rPr>
        <w:t>DIČ: není ve své hlavní činnosti plátcem DPH</w:t>
      </w:r>
    </w:p>
    <w:p w14:paraId="33BFC2A9" w14:textId="77777777" w:rsidR="00AF6FB9" w:rsidRPr="001F6135" w:rsidRDefault="00AF6FB9" w:rsidP="0024333B">
      <w:pPr>
        <w:ind w:left="2127" w:hanging="2127"/>
        <w:rPr>
          <w:sz w:val="24"/>
        </w:rPr>
      </w:pPr>
      <w:r>
        <w:rPr>
          <w:sz w:val="24"/>
        </w:rPr>
        <w:t>Za stát právně jedná</w:t>
      </w:r>
      <w:r w:rsidR="0024333B">
        <w:rPr>
          <w:sz w:val="24"/>
        </w:rPr>
        <w:t>:</w:t>
      </w:r>
      <w:r w:rsidR="0024333B">
        <w:rPr>
          <w:sz w:val="24"/>
        </w:rPr>
        <w:tab/>
      </w:r>
      <w:r w:rsidR="005B1675">
        <w:rPr>
          <w:sz w:val="24"/>
        </w:rPr>
        <w:t>Vrchní rada</w:t>
      </w:r>
      <w:r w:rsidR="001A79F6">
        <w:rPr>
          <w:sz w:val="24"/>
        </w:rPr>
        <w:t xml:space="preserve">                           </w:t>
      </w:r>
      <w:r w:rsidR="005B1675">
        <w:rPr>
          <w:sz w:val="24"/>
        </w:rPr>
        <w:t>, ředitel VV Praha Pankrác, n</w:t>
      </w:r>
      <w:r w:rsidRPr="001F6135">
        <w:rPr>
          <w:sz w:val="24"/>
        </w:rPr>
        <w:t xml:space="preserve">a základě pověření ze dne 1. </w:t>
      </w:r>
      <w:r w:rsidR="005B1675">
        <w:rPr>
          <w:sz w:val="24"/>
        </w:rPr>
        <w:t>1</w:t>
      </w:r>
      <w:r w:rsidRPr="001F6135">
        <w:rPr>
          <w:sz w:val="24"/>
        </w:rPr>
        <w:t>. 201</w:t>
      </w:r>
      <w:r w:rsidR="005B1675">
        <w:rPr>
          <w:sz w:val="24"/>
        </w:rPr>
        <w:t>8</w:t>
      </w:r>
      <w:r w:rsidRPr="001F6135">
        <w:rPr>
          <w:sz w:val="24"/>
        </w:rPr>
        <w:t>, č. j.: VS-</w:t>
      </w:r>
      <w:r w:rsidR="005B1675">
        <w:rPr>
          <w:sz w:val="24"/>
        </w:rPr>
        <w:t>96665-8/ČJ-2017-800020-SP</w:t>
      </w:r>
    </w:p>
    <w:p w14:paraId="33BFC2AA" w14:textId="77777777" w:rsidR="00AF6FB9" w:rsidRDefault="00AF6FB9" w:rsidP="0024333B">
      <w:pPr>
        <w:jc w:val="both"/>
        <w:rPr>
          <w:sz w:val="24"/>
        </w:rPr>
      </w:pPr>
      <w:r w:rsidRPr="001F6135">
        <w:rPr>
          <w:sz w:val="24"/>
        </w:rPr>
        <w:t xml:space="preserve">ID datové stránky: </w:t>
      </w:r>
      <w:r w:rsidR="005B1675">
        <w:rPr>
          <w:sz w:val="24"/>
        </w:rPr>
        <w:t>XPZD46B</w:t>
      </w:r>
    </w:p>
    <w:p w14:paraId="33BFC2AB" w14:textId="77777777" w:rsidR="00AF6FB9" w:rsidRDefault="00AF6FB9" w:rsidP="0024333B">
      <w:pPr>
        <w:jc w:val="both"/>
        <w:rPr>
          <w:sz w:val="24"/>
        </w:rPr>
      </w:pPr>
      <w:r>
        <w:rPr>
          <w:sz w:val="24"/>
        </w:rPr>
        <w:t>(„</w:t>
      </w:r>
      <w:r w:rsidRPr="006E09C0">
        <w:rPr>
          <w:b/>
          <w:sz w:val="24"/>
        </w:rPr>
        <w:t>Vězeňská služba</w:t>
      </w:r>
      <w:r>
        <w:rPr>
          <w:sz w:val="24"/>
        </w:rPr>
        <w:t>“)</w:t>
      </w:r>
    </w:p>
    <w:p w14:paraId="33BFC2AC" w14:textId="77777777" w:rsidR="00AF6FB9" w:rsidRDefault="00AF6FB9" w:rsidP="00AF6FB9">
      <w:pPr>
        <w:tabs>
          <w:tab w:val="left" w:pos="142"/>
        </w:tabs>
        <w:ind w:left="720"/>
        <w:jc w:val="center"/>
        <w:rPr>
          <w:sz w:val="24"/>
        </w:rPr>
      </w:pPr>
    </w:p>
    <w:p w14:paraId="33BFC2AD" w14:textId="77777777" w:rsidR="00AF6FB9" w:rsidRDefault="00AF6FB9" w:rsidP="0024333B">
      <w:pPr>
        <w:tabs>
          <w:tab w:val="left" w:pos="142"/>
        </w:tabs>
        <w:rPr>
          <w:sz w:val="24"/>
        </w:rPr>
      </w:pPr>
      <w:r>
        <w:rPr>
          <w:sz w:val="24"/>
        </w:rPr>
        <w:t>a</w:t>
      </w:r>
    </w:p>
    <w:p w14:paraId="33BFC2AE" w14:textId="77777777" w:rsidR="00AF6FB9" w:rsidRDefault="00AF6FB9" w:rsidP="00AF6FB9">
      <w:pPr>
        <w:tabs>
          <w:tab w:val="left" w:pos="142"/>
        </w:tabs>
        <w:rPr>
          <w:sz w:val="24"/>
          <w:highlight w:val="yellow"/>
        </w:rPr>
      </w:pPr>
    </w:p>
    <w:p w14:paraId="33BFC2AF" w14:textId="77777777" w:rsidR="009340E4" w:rsidRPr="009340E4" w:rsidRDefault="001A7C5F" w:rsidP="009340E4">
      <w:pPr>
        <w:rPr>
          <w:b/>
          <w:color w:val="333333"/>
          <w:sz w:val="22"/>
          <w:szCs w:val="22"/>
          <w:shd w:val="clear" w:color="auto" w:fill="FFFFFF"/>
        </w:rPr>
      </w:pPr>
      <w:r>
        <w:rPr>
          <w:b/>
          <w:color w:val="333333"/>
          <w:sz w:val="22"/>
          <w:szCs w:val="22"/>
          <w:shd w:val="clear" w:color="auto" w:fill="FFFFFF"/>
        </w:rPr>
        <w:t>ROGI s.r.o.</w:t>
      </w:r>
    </w:p>
    <w:p w14:paraId="33BFC2B0" w14:textId="77777777" w:rsidR="009340E4" w:rsidRPr="009340E4" w:rsidRDefault="009340E4" w:rsidP="009340E4">
      <w:pPr>
        <w:rPr>
          <w:sz w:val="22"/>
          <w:szCs w:val="22"/>
          <w:lang w:eastAsia="en-GB"/>
        </w:rPr>
      </w:pPr>
      <w:r w:rsidRPr="009340E4">
        <w:rPr>
          <w:sz w:val="22"/>
          <w:szCs w:val="22"/>
          <w:lang w:eastAsia="en-GB"/>
        </w:rPr>
        <w:t xml:space="preserve">IČ: </w:t>
      </w:r>
      <w:r w:rsidR="001A7C5F">
        <w:rPr>
          <w:color w:val="333333"/>
          <w:sz w:val="22"/>
          <w:szCs w:val="22"/>
          <w:shd w:val="clear" w:color="auto" w:fill="FFFFFF"/>
        </w:rPr>
        <w:t>49546422</w:t>
      </w:r>
      <w:r w:rsidR="00714500">
        <w:rPr>
          <w:color w:val="333333"/>
          <w:sz w:val="22"/>
          <w:szCs w:val="22"/>
          <w:shd w:val="clear" w:color="auto" w:fill="FFFFFF"/>
        </w:rPr>
        <w:t>5</w:t>
      </w:r>
      <w:r w:rsidRPr="009340E4">
        <w:rPr>
          <w:sz w:val="22"/>
          <w:szCs w:val="22"/>
          <w:lang w:eastAsia="en-GB"/>
        </w:rPr>
        <w:t xml:space="preserve">, DIČ: </w:t>
      </w:r>
      <w:r w:rsidR="00047F98">
        <w:rPr>
          <w:color w:val="222222"/>
          <w:sz w:val="22"/>
          <w:szCs w:val="22"/>
          <w:shd w:val="clear" w:color="auto" w:fill="FFFFFF"/>
        </w:rPr>
        <w:t>CZ</w:t>
      </w:r>
      <w:r w:rsidR="001A7C5F">
        <w:rPr>
          <w:color w:val="222222"/>
          <w:sz w:val="22"/>
          <w:szCs w:val="22"/>
          <w:shd w:val="clear" w:color="auto" w:fill="FFFFFF"/>
        </w:rPr>
        <w:t>49546422</w:t>
      </w:r>
    </w:p>
    <w:p w14:paraId="33BFC2B1" w14:textId="77777777" w:rsidR="009340E4" w:rsidRPr="009340E4" w:rsidRDefault="009340E4" w:rsidP="009340E4">
      <w:pPr>
        <w:rPr>
          <w:sz w:val="22"/>
          <w:szCs w:val="22"/>
          <w:lang w:eastAsia="en-GB"/>
        </w:rPr>
      </w:pPr>
      <w:r w:rsidRPr="009340E4">
        <w:rPr>
          <w:sz w:val="22"/>
          <w:szCs w:val="22"/>
          <w:lang w:eastAsia="en-GB"/>
        </w:rPr>
        <w:t xml:space="preserve">se sídlem: </w:t>
      </w:r>
      <w:r w:rsidR="001A7C5F">
        <w:rPr>
          <w:color w:val="333333"/>
          <w:sz w:val="22"/>
          <w:szCs w:val="22"/>
          <w:shd w:val="clear" w:color="auto" w:fill="FFFFFF"/>
        </w:rPr>
        <w:t>Vídeňská</w:t>
      </w:r>
      <w:r w:rsidR="003D0B60">
        <w:rPr>
          <w:color w:val="333333"/>
          <w:sz w:val="22"/>
          <w:szCs w:val="22"/>
          <w:shd w:val="clear" w:color="auto" w:fill="FFFFFF"/>
        </w:rPr>
        <w:t xml:space="preserve"> 166, 252 50 Vestec</w:t>
      </w:r>
    </w:p>
    <w:p w14:paraId="33BFC2B2" w14:textId="77777777" w:rsidR="009340E4" w:rsidRPr="009340E4" w:rsidRDefault="003D0B60" w:rsidP="009340E4">
      <w:pPr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zapsáno v OR Městského soudu v Praze dne 28.4.1995, oddíl A, vložka 12675</w:t>
      </w:r>
    </w:p>
    <w:p w14:paraId="33BFC2B3" w14:textId="77777777" w:rsidR="009340E4" w:rsidRPr="009340E4" w:rsidRDefault="009340E4" w:rsidP="009340E4">
      <w:pPr>
        <w:rPr>
          <w:sz w:val="22"/>
          <w:szCs w:val="22"/>
          <w:lang w:eastAsia="en-GB"/>
        </w:rPr>
      </w:pPr>
      <w:r w:rsidRPr="009340E4">
        <w:rPr>
          <w:sz w:val="22"/>
          <w:szCs w:val="22"/>
          <w:lang w:eastAsia="en-GB"/>
        </w:rPr>
        <w:t xml:space="preserve">za kterou jedná </w:t>
      </w:r>
      <w:r w:rsidR="00714500">
        <w:rPr>
          <w:sz w:val="22"/>
          <w:szCs w:val="22"/>
          <w:lang w:eastAsia="en-GB"/>
        </w:rPr>
        <w:t xml:space="preserve">p. </w:t>
      </w:r>
    </w:p>
    <w:p w14:paraId="33BFC2B4" w14:textId="77777777" w:rsidR="00AF6FB9" w:rsidRPr="008F0657" w:rsidRDefault="009340E4" w:rsidP="009340E4">
      <w:pPr>
        <w:jc w:val="both"/>
        <w:rPr>
          <w:sz w:val="24"/>
        </w:rPr>
      </w:pPr>
      <w:r w:rsidRPr="008F0657">
        <w:rPr>
          <w:sz w:val="24"/>
        </w:rPr>
        <w:t xml:space="preserve"> </w:t>
      </w:r>
      <w:r w:rsidR="00AF6FB9" w:rsidRPr="008F0657">
        <w:rPr>
          <w:sz w:val="24"/>
        </w:rPr>
        <w:t>(„</w:t>
      </w:r>
      <w:r w:rsidR="00714500">
        <w:rPr>
          <w:b/>
          <w:sz w:val="24"/>
        </w:rPr>
        <w:t>Dodavate</w:t>
      </w:r>
      <w:r w:rsidR="002B5DDF" w:rsidRPr="008F0657">
        <w:rPr>
          <w:b/>
          <w:sz w:val="24"/>
        </w:rPr>
        <w:t>l</w:t>
      </w:r>
      <w:r w:rsidR="00AF6FB9" w:rsidRPr="008F0657">
        <w:rPr>
          <w:sz w:val="24"/>
        </w:rPr>
        <w:t>“)</w:t>
      </w:r>
    </w:p>
    <w:p w14:paraId="33BFC2B5" w14:textId="77777777" w:rsidR="00AF6FB9" w:rsidRDefault="00AF6FB9" w:rsidP="00AF6FB9">
      <w:pPr>
        <w:tabs>
          <w:tab w:val="left" w:pos="142"/>
        </w:tabs>
        <w:ind w:left="720"/>
        <w:jc w:val="both"/>
        <w:rPr>
          <w:sz w:val="24"/>
        </w:rPr>
      </w:pPr>
    </w:p>
    <w:p w14:paraId="33BFC2B6" w14:textId="77777777" w:rsidR="00AF6FB9" w:rsidRDefault="00AF6FB9" w:rsidP="002C6794">
      <w:pPr>
        <w:jc w:val="both"/>
        <w:rPr>
          <w:sz w:val="24"/>
        </w:rPr>
      </w:pPr>
      <w:r>
        <w:rPr>
          <w:sz w:val="24"/>
        </w:rPr>
        <w:t>(dále společně jako „</w:t>
      </w:r>
      <w:r w:rsidRPr="006E09C0">
        <w:rPr>
          <w:b/>
          <w:sz w:val="24"/>
        </w:rPr>
        <w:t>Strany</w:t>
      </w:r>
      <w:r>
        <w:rPr>
          <w:sz w:val="24"/>
        </w:rPr>
        <w:t>“ anebo každý samostatně jako „</w:t>
      </w:r>
      <w:r w:rsidRPr="006E09C0">
        <w:rPr>
          <w:b/>
          <w:sz w:val="24"/>
        </w:rPr>
        <w:t>Strana</w:t>
      </w:r>
      <w:r>
        <w:rPr>
          <w:sz w:val="24"/>
        </w:rPr>
        <w:t>“)</w:t>
      </w:r>
    </w:p>
    <w:p w14:paraId="33BFC2B7" w14:textId="77777777" w:rsidR="00AF6FB9" w:rsidRDefault="00AF6FB9" w:rsidP="002C6794">
      <w:pPr>
        <w:spacing w:before="360"/>
        <w:jc w:val="center"/>
        <w:rPr>
          <w:sz w:val="24"/>
        </w:rPr>
      </w:pPr>
      <w:r>
        <w:rPr>
          <w:sz w:val="24"/>
        </w:rPr>
        <w:t>Uzavírají níže uvedeného dne, měsíce a roku tuto Dohodu:</w:t>
      </w:r>
    </w:p>
    <w:p w14:paraId="33BFC2B8" w14:textId="77777777" w:rsidR="00AF6FB9" w:rsidRPr="00D45724" w:rsidRDefault="00AF6FB9" w:rsidP="00AF6FB9">
      <w:pPr>
        <w:pStyle w:val="Nadpis1"/>
      </w:pPr>
      <w:r w:rsidRPr="00D45724">
        <w:t>Preambule</w:t>
      </w:r>
    </w:p>
    <w:p w14:paraId="33BFC2B9" w14:textId="77777777" w:rsidR="00AF6FB9" w:rsidRPr="00D45724" w:rsidRDefault="009963CE" w:rsidP="00952E69">
      <w:pPr>
        <w:pStyle w:val="Preambule"/>
      </w:pPr>
      <w:bookmarkStart w:id="1" w:name="_Ref1938407"/>
      <w:r w:rsidRPr="00D45724">
        <w:t xml:space="preserve">Strany </w:t>
      </w:r>
      <w:r w:rsidR="00AF6FB9" w:rsidRPr="00D45724">
        <w:t xml:space="preserve">společně uzavřely dne </w:t>
      </w:r>
      <w:r w:rsidR="001A7C5F">
        <w:t>10.12</w:t>
      </w:r>
      <w:r w:rsidR="00A82635">
        <w:t>.2020</w:t>
      </w:r>
      <w:r w:rsidR="002B5DDF">
        <w:t xml:space="preserve"> </w:t>
      </w:r>
      <w:r w:rsidR="00A54ACF">
        <w:t>„</w:t>
      </w:r>
      <w:r w:rsidR="00766AF8">
        <w:t>Objednávku</w:t>
      </w:r>
      <w:r w:rsidR="00A54ACF">
        <w:t>“</w:t>
      </w:r>
      <w:r w:rsidR="00AF6FB9" w:rsidRPr="00D45724">
        <w:t>,</w:t>
      </w:r>
      <w:r w:rsidR="00AE4A27">
        <w:t xml:space="preserve"> </w:t>
      </w:r>
      <w:hyperlink r:id="rId13" w:tgtFrame="_blank" w:tooltip="PRACOVAT S TÍMTO SPISEM" w:history="1">
        <w:r w:rsidR="00AE4A27" w:rsidRPr="00AE4A27">
          <w:rPr>
            <w:rStyle w:val="Hypertextovodkaz"/>
            <w:bCs/>
            <w:color w:val="auto"/>
            <w:szCs w:val="22"/>
            <w:u w:val="none"/>
            <w:shd w:val="clear" w:color="auto" w:fill="FFFFFF"/>
          </w:rPr>
          <w:t>VS-</w:t>
        </w:r>
        <w:r w:rsidR="003D0B60">
          <w:rPr>
            <w:rStyle w:val="Hypertextovodkaz"/>
            <w:bCs/>
            <w:color w:val="auto"/>
            <w:szCs w:val="22"/>
            <w:u w:val="none"/>
            <w:shd w:val="clear" w:color="auto" w:fill="FFFFFF"/>
          </w:rPr>
          <w:t>5849</w:t>
        </w:r>
        <w:r w:rsidR="009B3E49">
          <w:rPr>
            <w:rStyle w:val="Hypertextovodkaz"/>
            <w:bCs/>
            <w:color w:val="auto"/>
            <w:szCs w:val="22"/>
            <w:u w:val="none"/>
            <w:shd w:val="clear" w:color="auto" w:fill="FFFFFF"/>
          </w:rPr>
          <w:t>6</w:t>
        </w:r>
        <w:r w:rsidR="00A82635">
          <w:rPr>
            <w:rStyle w:val="Hypertextovodkaz"/>
            <w:bCs/>
            <w:color w:val="auto"/>
            <w:szCs w:val="22"/>
            <w:u w:val="none"/>
            <w:shd w:val="clear" w:color="auto" w:fill="FFFFFF"/>
          </w:rPr>
          <w:t>/ČJ-202</w:t>
        </w:r>
        <w:r w:rsidR="00766AF8">
          <w:rPr>
            <w:rStyle w:val="Hypertextovodkaz"/>
            <w:bCs/>
            <w:color w:val="auto"/>
            <w:szCs w:val="22"/>
            <w:u w:val="none"/>
            <w:shd w:val="clear" w:color="auto" w:fill="FFFFFF"/>
          </w:rPr>
          <w:t>1</w:t>
        </w:r>
        <w:r w:rsidR="00A82635">
          <w:rPr>
            <w:rStyle w:val="Hypertextovodkaz"/>
            <w:bCs/>
            <w:color w:val="auto"/>
            <w:szCs w:val="22"/>
            <w:u w:val="none"/>
            <w:shd w:val="clear" w:color="auto" w:fill="FFFFFF"/>
          </w:rPr>
          <w:t>-8002</w:t>
        </w:r>
        <w:r w:rsidR="00CD616A">
          <w:rPr>
            <w:rStyle w:val="Hypertextovodkaz"/>
            <w:bCs/>
            <w:color w:val="auto"/>
            <w:szCs w:val="22"/>
            <w:u w:val="none"/>
            <w:shd w:val="clear" w:color="auto" w:fill="FFFFFF"/>
          </w:rPr>
          <w:t>77</w:t>
        </w:r>
      </w:hyperlink>
      <w:r w:rsidR="00AE4A27">
        <w:rPr>
          <w:bCs/>
          <w:szCs w:val="22"/>
          <w:shd w:val="clear" w:color="auto" w:fill="FFFFFF"/>
        </w:rPr>
        <w:t>,</w:t>
      </w:r>
      <w:r w:rsidR="00AF6FB9" w:rsidRPr="00D45724">
        <w:t xml:space="preserve"> přičemž </w:t>
      </w:r>
      <w:r w:rsidR="00A54ACF">
        <w:t>tato</w:t>
      </w:r>
      <w:r w:rsidR="0029034E">
        <w:t xml:space="preserve"> </w:t>
      </w:r>
      <w:r w:rsidR="00766AF8">
        <w:t>Objednávka</w:t>
      </w:r>
      <w:r w:rsidR="00AF6FB9" w:rsidRPr="00D45724">
        <w:t xml:space="preserve"> je součástí </w:t>
      </w:r>
      <w:r w:rsidR="00AF6FB9" w:rsidRPr="00D45724">
        <w:rPr>
          <w:b/>
        </w:rPr>
        <w:t>Přílohy č. 1</w:t>
      </w:r>
      <w:r w:rsidR="00AF6FB9" w:rsidRPr="00D45724">
        <w:t xml:space="preserve"> této Dohody („</w:t>
      </w:r>
      <w:r w:rsidR="00F470B4">
        <w:rPr>
          <w:b/>
        </w:rPr>
        <w:t>Objednávka</w:t>
      </w:r>
      <w:r w:rsidR="00AF6FB9" w:rsidRPr="00D45724">
        <w:t>“).</w:t>
      </w:r>
      <w:bookmarkEnd w:id="1"/>
    </w:p>
    <w:p w14:paraId="33BFC2BA" w14:textId="77777777" w:rsidR="00AF6FB9" w:rsidRDefault="00AF6FB9" w:rsidP="00AF6FB9">
      <w:pPr>
        <w:pStyle w:val="Preambule"/>
      </w:pPr>
      <w:r>
        <w:t xml:space="preserve">Nedošlo ke včasnému zveřejnění </w:t>
      </w:r>
      <w:r w:rsidR="00F470B4">
        <w:t>Objednávky</w:t>
      </w:r>
      <w:r>
        <w:t xml:space="preserve"> v souladu s § 2 ZRS žádnou ze Stran a tudíž je </w:t>
      </w:r>
      <w:r w:rsidR="00F470B4">
        <w:t>Objednávka</w:t>
      </w:r>
      <w:r>
        <w:t xml:space="preserve"> ve smyslu § 7 odst. 1 ZRS zrušen</w:t>
      </w:r>
      <w:r w:rsidR="00A54ACF">
        <w:t>a</w:t>
      </w:r>
      <w:r>
        <w:t xml:space="preserve"> od počátku.</w:t>
      </w:r>
    </w:p>
    <w:p w14:paraId="33BFC2BB" w14:textId="77777777" w:rsidR="00AF6FB9" w:rsidRDefault="00AF6FB9" w:rsidP="00AF6FB9">
      <w:pPr>
        <w:pStyle w:val="Preambule"/>
      </w:pPr>
      <w:r>
        <w:t xml:space="preserve">Strany mají zájem na vypořádání vzájemných nároků z bezdůvodného obohacení vzniklých v důsledku zrušení </w:t>
      </w:r>
      <w:r w:rsidR="00F470B4">
        <w:t>Objednávky</w:t>
      </w:r>
      <w:r>
        <w:t xml:space="preserve"> touto Dohodou jejich novací a na narovnání vzájemných nároků </w:t>
      </w:r>
      <w:r w:rsidRPr="008D518F">
        <w:t xml:space="preserve">vzniklých v důsledku zrušení </w:t>
      </w:r>
      <w:r w:rsidR="00F470B4">
        <w:t>Objednávky</w:t>
      </w:r>
      <w:r w:rsidRPr="008D518F">
        <w:t xml:space="preserve"> touto Dohodou</w:t>
      </w:r>
      <w:r>
        <w:t xml:space="preserve">, které jsou mezi Stranami pochybné nebo sporné. </w:t>
      </w:r>
      <w:r w:rsidR="00A54ACF">
        <w:t xml:space="preserve">Tato </w:t>
      </w:r>
      <w:r w:rsidR="00F470B4">
        <w:t>Objednávka</w:t>
      </w:r>
      <w:r>
        <w:t xml:space="preserve"> tedy představuje kompletní a celou dohodu Stran o předmětu </w:t>
      </w:r>
      <w:r w:rsidR="00F470B4">
        <w:t>Objednávky</w:t>
      </w:r>
      <w:r>
        <w:t xml:space="preserve"> a právech a povinnostech souvisejících s anebo vyplývajících ze zrušení </w:t>
      </w:r>
      <w:r w:rsidR="00F470B4">
        <w:t>Objednávky</w:t>
      </w:r>
      <w:r>
        <w:t xml:space="preserve"> v důsledku toho, že nebyl</w:t>
      </w:r>
      <w:r w:rsidR="00A54ACF">
        <w:t>a</w:t>
      </w:r>
      <w:r>
        <w:t xml:space="preserve"> včas uveřejněn</w:t>
      </w:r>
      <w:r w:rsidR="00A54ACF">
        <w:t>a</w:t>
      </w:r>
      <w:r>
        <w:t xml:space="preserve"> v registru smluv.</w:t>
      </w:r>
    </w:p>
    <w:p w14:paraId="33BFC2BC" w14:textId="77777777" w:rsidR="00C17356" w:rsidRDefault="00C17356" w:rsidP="00C17356">
      <w:pPr>
        <w:pStyle w:val="Preambule"/>
        <w:numPr>
          <w:ilvl w:val="0"/>
          <w:numId w:val="0"/>
        </w:numPr>
        <w:ind w:left="567" w:hanging="567"/>
      </w:pPr>
    </w:p>
    <w:p w14:paraId="33BFC2BD" w14:textId="77777777" w:rsidR="00C17356" w:rsidRDefault="00C17356" w:rsidP="00C17356">
      <w:pPr>
        <w:pStyle w:val="Preambule"/>
        <w:numPr>
          <w:ilvl w:val="0"/>
          <w:numId w:val="0"/>
        </w:numPr>
        <w:ind w:left="567" w:hanging="567"/>
      </w:pPr>
    </w:p>
    <w:p w14:paraId="33BFC2BE" w14:textId="77777777" w:rsidR="00AF6FB9" w:rsidRPr="001B09EF" w:rsidRDefault="00AF6FB9" w:rsidP="00AF6FB9">
      <w:pPr>
        <w:pStyle w:val="Nadpis1"/>
        <w:keepNext w:val="0"/>
      </w:pPr>
      <w:bookmarkStart w:id="2" w:name="_Toc519510292"/>
      <w:bookmarkStart w:id="3" w:name="_Toc532815007"/>
      <w:r w:rsidRPr="001B09EF">
        <w:lastRenderedPageBreak/>
        <w:t xml:space="preserve">Definice </w:t>
      </w:r>
      <w:r>
        <w:t>a </w:t>
      </w:r>
      <w:r w:rsidRPr="001B09EF">
        <w:t>výklad pojmů</w:t>
      </w:r>
      <w:bookmarkEnd w:id="2"/>
      <w:bookmarkEnd w:id="3"/>
    </w:p>
    <w:p w14:paraId="33BFC2BF" w14:textId="77777777" w:rsidR="00AF6FB9" w:rsidRDefault="00AF6FB9" w:rsidP="00AF6FB9">
      <w:pPr>
        <w:pStyle w:val="Clanek11"/>
        <w:widowControl/>
      </w:pPr>
      <w:bookmarkStart w:id="4" w:name="_Ref510540411"/>
      <w:r w:rsidRPr="00407D7A">
        <w:t xml:space="preserve">Níže uvedené pojmy mají význam definovaný </w:t>
      </w:r>
      <w:r>
        <w:t>v </w:t>
      </w:r>
      <w:r w:rsidRPr="00407D7A">
        <w:t xml:space="preserve">tomto Článku </w:t>
      </w:r>
      <w:r>
        <w:fldChar w:fldCharType="begin"/>
      </w:r>
      <w:r>
        <w:instrText xml:space="preserve"> REF _Ref510540411 \r \h </w:instrText>
      </w:r>
      <w:r>
        <w:fldChar w:fldCharType="separate"/>
      </w:r>
      <w:r w:rsidR="001A79F6">
        <w:t>2.1</w:t>
      </w:r>
      <w:r>
        <w:fldChar w:fldCharType="end"/>
      </w:r>
      <w:r>
        <w:t xml:space="preserve"> s </w:t>
      </w:r>
      <w:r w:rsidRPr="00407D7A">
        <w:t xml:space="preserve">tím, že </w:t>
      </w:r>
      <w:r>
        <w:t>v </w:t>
      </w:r>
      <w:r w:rsidRPr="00407D7A">
        <w:t xml:space="preserve">textu </w:t>
      </w:r>
      <w:r>
        <w:t>Dohody</w:t>
      </w:r>
      <w:r w:rsidRPr="00407D7A">
        <w:t xml:space="preserve"> jsou uvedeny vždy </w:t>
      </w:r>
      <w:r>
        <w:t>s </w:t>
      </w:r>
      <w:r w:rsidRPr="00407D7A">
        <w:t>velkým počátečním písmenem:</w:t>
      </w:r>
      <w:bookmarkEnd w:id="4"/>
    </w:p>
    <w:p w14:paraId="33BFC2C0" w14:textId="77777777" w:rsidR="00AF6FB9" w:rsidRDefault="00AF6FB9" w:rsidP="00AF6FB9">
      <w:pPr>
        <w:pStyle w:val="Claneka"/>
        <w:keepLines w:val="0"/>
        <w:widowControl/>
      </w:pPr>
      <w:r w:rsidRPr="00941DE7">
        <w:t>„</w:t>
      </w:r>
      <w:r w:rsidR="00DB1BD5">
        <w:rPr>
          <w:b/>
          <w:bCs/>
        </w:rPr>
        <w:t>Odběratel</w:t>
      </w:r>
      <w:r w:rsidRPr="00941DE7">
        <w:t xml:space="preserve">“ má význam uvedený </w:t>
      </w:r>
      <w:r>
        <w:t>v </w:t>
      </w:r>
      <w:r w:rsidRPr="00941DE7">
        <w:t xml:space="preserve">záhlaví této </w:t>
      </w:r>
      <w:r>
        <w:t>Dohody</w:t>
      </w:r>
      <w:r w:rsidRPr="00941DE7">
        <w:t>;</w:t>
      </w:r>
    </w:p>
    <w:p w14:paraId="33BFC2C1" w14:textId="77777777" w:rsidR="00AF6FB9" w:rsidRDefault="00AF6FB9" w:rsidP="00AF6FB9">
      <w:pPr>
        <w:pStyle w:val="Claneka"/>
        <w:keepLines w:val="0"/>
        <w:widowControl/>
      </w:pPr>
      <w:r w:rsidRPr="00941DE7">
        <w:t>„</w:t>
      </w:r>
      <w:r w:rsidRPr="3BC3D93E">
        <w:rPr>
          <w:b/>
          <w:bCs/>
        </w:rPr>
        <w:t>Do</w:t>
      </w:r>
      <w:r>
        <w:rPr>
          <w:b/>
          <w:bCs/>
        </w:rPr>
        <w:t>hoda</w:t>
      </w:r>
      <w:r w:rsidRPr="00941DE7">
        <w:t xml:space="preserve">“ má význam uvedený </w:t>
      </w:r>
      <w:r>
        <w:t>v </w:t>
      </w:r>
      <w:r w:rsidRPr="00941DE7">
        <w:t xml:space="preserve">záhlaví této </w:t>
      </w:r>
      <w:r>
        <w:t>Dohody</w:t>
      </w:r>
      <w:r w:rsidRPr="00941DE7">
        <w:t>;</w:t>
      </w:r>
    </w:p>
    <w:p w14:paraId="33BFC2C2" w14:textId="77777777" w:rsidR="00AF6FB9" w:rsidRDefault="00AF6FB9" w:rsidP="00AF6FB9">
      <w:pPr>
        <w:pStyle w:val="Claneka"/>
        <w:keepLines w:val="0"/>
        <w:widowControl/>
      </w:pPr>
      <w:r w:rsidRPr="00941DE7">
        <w:t>„</w:t>
      </w:r>
      <w:r w:rsidRPr="3BC3D93E">
        <w:rPr>
          <w:b/>
          <w:bCs/>
        </w:rPr>
        <w:t>Občanský zákoník</w:t>
      </w:r>
      <w:r w:rsidRPr="00941DE7">
        <w:t>“ znamená zákon č. 89/2012 Sb., občanský zákoník, ve znění pozdějších předpisů;</w:t>
      </w:r>
    </w:p>
    <w:p w14:paraId="33BFC2C3" w14:textId="77777777" w:rsidR="00AF6FB9" w:rsidRPr="00941DE7" w:rsidRDefault="00AF6FB9" w:rsidP="00AF6FB9">
      <w:pPr>
        <w:pStyle w:val="Claneka"/>
        <w:keepLines w:val="0"/>
        <w:widowControl/>
      </w:pPr>
      <w:r>
        <w:t>„</w:t>
      </w:r>
      <w:r w:rsidR="00F470B4">
        <w:rPr>
          <w:b/>
        </w:rPr>
        <w:t>Objednávka</w:t>
      </w:r>
      <w:r>
        <w:t xml:space="preserve">“ má význam uvedený v bodě </w:t>
      </w:r>
      <w:r>
        <w:fldChar w:fldCharType="begin"/>
      </w:r>
      <w:r>
        <w:instrText xml:space="preserve"> REF _Ref1938407 \r \h </w:instrText>
      </w:r>
      <w:r>
        <w:fldChar w:fldCharType="separate"/>
      </w:r>
      <w:r w:rsidR="001A79F6">
        <w:t>(A)</w:t>
      </w:r>
      <w:r>
        <w:fldChar w:fldCharType="end"/>
      </w:r>
      <w:r>
        <w:t xml:space="preserve"> Preambule této Dohody;</w:t>
      </w:r>
    </w:p>
    <w:p w14:paraId="33BFC2C4" w14:textId="77777777" w:rsidR="00AF6FB9" w:rsidRDefault="00AF6FB9" w:rsidP="00AF6FB9">
      <w:pPr>
        <w:pStyle w:val="Claneka"/>
        <w:keepLines w:val="0"/>
        <w:widowControl/>
      </w:pPr>
      <w:r w:rsidRPr="00941DE7">
        <w:t>„</w:t>
      </w:r>
      <w:r>
        <w:rPr>
          <w:b/>
          <w:bCs/>
        </w:rPr>
        <w:t>Vězeňská služba</w:t>
      </w:r>
      <w:r w:rsidRPr="00941DE7">
        <w:t xml:space="preserve">“ má význam uvedený </w:t>
      </w:r>
      <w:r>
        <w:t>v </w:t>
      </w:r>
      <w:r w:rsidRPr="00941DE7">
        <w:t xml:space="preserve">záhlaví této </w:t>
      </w:r>
      <w:r>
        <w:t>Dohody</w:t>
      </w:r>
      <w:r w:rsidRPr="00941DE7">
        <w:t>;</w:t>
      </w:r>
    </w:p>
    <w:p w14:paraId="33BFC2C5" w14:textId="77777777" w:rsidR="00AF6FB9" w:rsidRPr="005B2308" w:rsidRDefault="00AF6FB9" w:rsidP="00AF6FB9">
      <w:pPr>
        <w:pStyle w:val="Claneka"/>
        <w:keepLines w:val="0"/>
        <w:widowControl/>
      </w:pPr>
      <w:r w:rsidRPr="005B2308">
        <w:t>„</w:t>
      </w:r>
      <w:r w:rsidRPr="3BC3D93E">
        <w:rPr>
          <w:b/>
          <w:bCs/>
        </w:rPr>
        <w:t>ZRS</w:t>
      </w:r>
      <w:r w:rsidRPr="00BC1821">
        <w:t>“</w:t>
      </w:r>
      <w:r w:rsidRPr="005B2308">
        <w:t xml:space="preserve"> znamená zákon č. 340/2015 Sb., o zvláštních podmínkách účinnosti některých smluv, uveřejňování těchto smluv </w:t>
      </w:r>
      <w:r>
        <w:t>a </w:t>
      </w:r>
      <w:r w:rsidRPr="005B2308">
        <w:t>o registru smluv (zákon o registru smluv), ve znění pozdějších předpisů;</w:t>
      </w:r>
    </w:p>
    <w:p w14:paraId="33BFC2C6" w14:textId="77777777" w:rsidR="00AF6FB9" w:rsidRPr="00407D7A" w:rsidRDefault="00AF6FB9" w:rsidP="00AF6FB9">
      <w:pPr>
        <w:pStyle w:val="Claneka"/>
        <w:keepLines w:val="0"/>
        <w:widowControl/>
      </w:pPr>
      <w:r>
        <w:t>„</w:t>
      </w:r>
      <w:r w:rsidRPr="3BC3D93E">
        <w:rPr>
          <w:b/>
          <w:bCs/>
        </w:rPr>
        <w:t>ZZVZ</w:t>
      </w:r>
      <w:r>
        <w:t>“</w:t>
      </w:r>
      <w:r w:rsidRPr="00C7596E">
        <w:t xml:space="preserve"> znamená zákon č. 134/2016 Sb., zákon o zadávání veřejných zakáze</w:t>
      </w:r>
      <w:r>
        <w:t>k, ve znění pozdějších předpisů;</w:t>
      </w:r>
    </w:p>
    <w:p w14:paraId="33BFC2C7" w14:textId="77777777" w:rsidR="00AF6FB9" w:rsidRDefault="00AF6FB9" w:rsidP="00AF6FB9">
      <w:pPr>
        <w:pStyle w:val="Clanek11"/>
      </w:pPr>
      <w:bookmarkStart w:id="5" w:name="_Ref2077065"/>
      <w:r>
        <w:t xml:space="preserve">Pro výklad </w:t>
      </w:r>
      <w:r w:rsidR="0029034E">
        <w:t xml:space="preserve">tohoto </w:t>
      </w:r>
      <w:r w:rsidR="00AA5DE5">
        <w:t>Dodatku</w:t>
      </w:r>
      <w:r>
        <w:t xml:space="preserve"> platí následující pravidla:</w:t>
      </w:r>
      <w:bookmarkEnd w:id="5"/>
    </w:p>
    <w:p w14:paraId="33BFC2C8" w14:textId="77777777" w:rsidR="00AF6FB9" w:rsidRPr="00C7596E" w:rsidRDefault="00AF6FB9" w:rsidP="00AF6FB9">
      <w:pPr>
        <w:pStyle w:val="Claneka"/>
      </w:pPr>
      <w:r>
        <w:t>o</w:t>
      </w:r>
      <w:r w:rsidRPr="00C7596E">
        <w:t>dkazy na „</w:t>
      </w:r>
      <w:r w:rsidRPr="00325E8D">
        <w:rPr>
          <w:b/>
        </w:rPr>
        <w:t>Články</w:t>
      </w:r>
      <w:r w:rsidRPr="00C7596E">
        <w:t xml:space="preserve">“ </w:t>
      </w:r>
      <w:r>
        <w:t>a </w:t>
      </w:r>
      <w:r w:rsidRPr="00C7596E">
        <w:t>„</w:t>
      </w:r>
      <w:r w:rsidRPr="00325E8D">
        <w:rPr>
          <w:b/>
        </w:rPr>
        <w:t>Přílohy</w:t>
      </w:r>
      <w:r w:rsidRPr="00C7596E">
        <w:t>“ se vykládají jako odkazy na příslušné</w:t>
      </w:r>
      <w:r>
        <w:t xml:space="preserve"> články a přílohy této Dohody; p</w:t>
      </w:r>
      <w:r w:rsidRPr="00C7596E">
        <w:t xml:space="preserve">ojmy definované </w:t>
      </w:r>
      <w:r>
        <w:t>v </w:t>
      </w:r>
      <w:r w:rsidRPr="00C7596E">
        <w:t xml:space="preserve">této </w:t>
      </w:r>
      <w:r>
        <w:t>Dohodě</w:t>
      </w:r>
      <w:r w:rsidRPr="00C7596E">
        <w:t xml:space="preserve"> </w:t>
      </w:r>
      <w:r>
        <w:t>v </w:t>
      </w:r>
      <w:r w:rsidRPr="00C7596E">
        <w:t xml:space="preserve">množném čísle mají shodný význam i </w:t>
      </w:r>
      <w:r>
        <w:t>v </w:t>
      </w:r>
      <w:r w:rsidRPr="00C7596E">
        <w:t xml:space="preserve">jednotném čísle </w:t>
      </w:r>
      <w:r>
        <w:t xml:space="preserve">a naopak; </w:t>
      </w:r>
      <w:r w:rsidRPr="00C7596E">
        <w:t xml:space="preserve">Přílohy </w:t>
      </w:r>
      <w:r>
        <w:t>k </w:t>
      </w:r>
      <w:r w:rsidRPr="00C7596E">
        <w:t xml:space="preserve">této </w:t>
      </w:r>
      <w:r>
        <w:t>Dohod</w:t>
      </w:r>
      <w:r w:rsidRPr="00C7596E">
        <w:t>ě jsou</w:t>
      </w:r>
      <w:r>
        <w:t xml:space="preserve"> nedílnou součástí této Dohody a </w:t>
      </w:r>
      <w:r w:rsidRPr="00C7596E">
        <w:t xml:space="preserve">odkazy na tuto </w:t>
      </w:r>
      <w:r>
        <w:t xml:space="preserve">Dohodu </w:t>
      </w:r>
      <w:r w:rsidRPr="00C7596E">
        <w:t>z</w:t>
      </w:r>
      <w:r>
        <w:t>ahrnují i odkaz na tyto Přílohy; p</w:t>
      </w:r>
      <w:r w:rsidRPr="00C7596E">
        <w:t xml:space="preserve">okud není stanoveno jinak, veškeré odkazy na dokumenty nebo jiné listiny jsou odkazem na takový dokument nebo listinu ve znění všech případných změn </w:t>
      </w:r>
      <w:r>
        <w:t>a </w:t>
      </w:r>
      <w:r w:rsidRPr="00C7596E">
        <w:t>dodatků.</w:t>
      </w:r>
    </w:p>
    <w:p w14:paraId="33BFC2C9" w14:textId="77777777" w:rsidR="00AF6FB9" w:rsidRPr="00C7596E" w:rsidRDefault="00AF6FB9" w:rsidP="00AF6FB9">
      <w:pPr>
        <w:pStyle w:val="Claneka"/>
        <w:keepLines w:val="0"/>
        <w:widowControl/>
      </w:pPr>
      <w:bookmarkStart w:id="6" w:name="_Ref2077066"/>
      <w:r w:rsidRPr="00C7596E">
        <w:t xml:space="preserve">Pojmy uvedené </w:t>
      </w:r>
      <w:r>
        <w:t>s </w:t>
      </w:r>
      <w:r w:rsidRPr="00C7596E">
        <w:t xml:space="preserve">velkým počátečním písmenem </w:t>
      </w:r>
      <w:r>
        <w:t xml:space="preserve">v těle této Dohody, které nejsou definované v Článku </w:t>
      </w:r>
      <w:r>
        <w:fldChar w:fldCharType="begin"/>
      </w:r>
      <w:r>
        <w:instrText xml:space="preserve"> REF _Ref510540411 \r \h </w:instrText>
      </w:r>
      <w:r>
        <w:fldChar w:fldCharType="separate"/>
      </w:r>
      <w:r w:rsidR="001A79F6">
        <w:t>2.1</w:t>
      </w:r>
      <w:r>
        <w:fldChar w:fldCharType="end"/>
      </w:r>
      <w:r>
        <w:t xml:space="preserve">, a jsou definované </w:t>
      </w:r>
      <w:r w:rsidR="00DB1BD5">
        <w:t>v</w:t>
      </w:r>
      <w:r w:rsidR="00A54ACF">
        <w:t>e</w:t>
      </w:r>
      <w:r w:rsidR="00DB1BD5">
        <w:t xml:space="preserve"> </w:t>
      </w:r>
      <w:r w:rsidR="00A54ACF">
        <w:t>Smlouvě</w:t>
      </w:r>
      <w:r>
        <w:t>, mají stejný význam, jako v</w:t>
      </w:r>
      <w:r w:rsidR="00A54ACF">
        <w:t>e</w:t>
      </w:r>
      <w:r>
        <w:t xml:space="preserve"> </w:t>
      </w:r>
      <w:r w:rsidR="00A54ACF">
        <w:t>Smlouvě</w:t>
      </w:r>
      <w:r>
        <w:t>,</w:t>
      </w:r>
      <w:r w:rsidRPr="00C7596E">
        <w:t xml:space="preserve"> není-li </w:t>
      </w:r>
      <w:r>
        <w:t xml:space="preserve">v této Dohodě </w:t>
      </w:r>
      <w:r w:rsidRPr="00C7596E">
        <w:t>výslovně uvedeno jinak.</w:t>
      </w:r>
      <w:bookmarkEnd w:id="6"/>
      <w:r w:rsidRPr="00C7596E">
        <w:t xml:space="preserve"> </w:t>
      </w:r>
    </w:p>
    <w:p w14:paraId="33BFC2CA" w14:textId="77777777" w:rsidR="00AF6FB9" w:rsidRDefault="00AF6FB9" w:rsidP="00AF6FB9">
      <w:pPr>
        <w:pStyle w:val="Claneka"/>
        <w:keepLines w:val="0"/>
        <w:widowControl/>
      </w:pPr>
      <w:r w:rsidRPr="00A77457">
        <w:t xml:space="preserve">Není-li zkratka či pojem uvedený </w:t>
      </w:r>
      <w:r>
        <w:t>s </w:t>
      </w:r>
      <w:r w:rsidRPr="00A77457">
        <w:t xml:space="preserve">velkým písmenem </w:t>
      </w:r>
      <w:r>
        <w:t xml:space="preserve">v Dohodě anebo </w:t>
      </w:r>
      <w:r w:rsidR="00A54ACF">
        <w:t>Smlouvě</w:t>
      </w:r>
      <w:r>
        <w:t xml:space="preserve"> </w:t>
      </w:r>
      <w:r w:rsidRPr="00A77457">
        <w:t xml:space="preserve">definovaným pojmem ve smyslu Článku </w:t>
      </w:r>
      <w:r>
        <w:fldChar w:fldCharType="begin"/>
      </w:r>
      <w:r>
        <w:instrText xml:space="preserve"> REF _Ref510540411 \r \h </w:instrText>
      </w:r>
      <w:r>
        <w:fldChar w:fldCharType="separate"/>
      </w:r>
      <w:r w:rsidR="001A79F6">
        <w:t>2.1</w:t>
      </w:r>
      <w:r>
        <w:fldChar w:fldCharType="end"/>
      </w:r>
      <w:r>
        <w:t xml:space="preserve"> anebo Článku </w:t>
      </w:r>
      <w:r>
        <w:fldChar w:fldCharType="begin"/>
      </w:r>
      <w:r>
        <w:instrText xml:space="preserve"> REF _Ref2077065 \r \h </w:instrText>
      </w:r>
      <w:r>
        <w:fldChar w:fldCharType="separate"/>
      </w:r>
      <w:r w:rsidR="001A79F6">
        <w:t>2.2</w:t>
      </w:r>
      <w:r>
        <w:fldChar w:fldCharType="end"/>
      </w:r>
      <w:r>
        <w:fldChar w:fldCharType="begin"/>
      </w:r>
      <w:r>
        <w:instrText xml:space="preserve"> REF _Ref2077066 \r \h </w:instrText>
      </w:r>
      <w:r>
        <w:fldChar w:fldCharType="separate"/>
      </w:r>
      <w:r w:rsidR="001A79F6">
        <w:t>(b)</w:t>
      </w:r>
      <w:r>
        <w:fldChar w:fldCharType="end"/>
      </w:r>
      <w:r w:rsidRPr="00A77457">
        <w:t>, má taková zkratka či pojem</w:t>
      </w:r>
      <w:r>
        <w:t xml:space="preserve"> význam obvykle mu přikládaný v </w:t>
      </w:r>
      <w:r w:rsidRPr="00A77457">
        <w:t>oblasti</w:t>
      </w:r>
      <w:r>
        <w:t xml:space="preserve"> předmětu plnění </w:t>
      </w:r>
      <w:r w:rsidR="00F470B4">
        <w:t>Objednávky</w:t>
      </w:r>
      <w:r>
        <w:t>, nevyplývá-li z okolností jinak</w:t>
      </w:r>
      <w:r w:rsidRPr="00A77457">
        <w:t>.</w:t>
      </w:r>
    </w:p>
    <w:p w14:paraId="33BFC2CB" w14:textId="77777777" w:rsidR="00AF6FB9" w:rsidRPr="00FE58A8" w:rsidRDefault="00AF6FB9" w:rsidP="00AF6FB9">
      <w:pPr>
        <w:pStyle w:val="Claneka"/>
        <w:keepLines w:val="0"/>
        <w:widowControl/>
      </w:pPr>
      <w:r>
        <w:t xml:space="preserve">Obsahuje-li </w:t>
      </w:r>
      <w:r w:rsidR="00F470B4">
        <w:t>Objednávka</w:t>
      </w:r>
      <w:r>
        <w:t xml:space="preserve"> pravidla pro výklad textu </w:t>
      </w:r>
      <w:r w:rsidR="00F470B4">
        <w:t>Objednávky</w:t>
      </w:r>
      <w:r>
        <w:t>, uplatní se taková pravidla na tuto Dohodu obdobně, ledaže jsou v rozporu s výkladem Dohody, pak se uplatní text Dohody.</w:t>
      </w:r>
    </w:p>
    <w:p w14:paraId="33BFC2CC" w14:textId="77777777" w:rsidR="00AF6FB9" w:rsidRPr="00C7596E" w:rsidRDefault="00AF6FB9" w:rsidP="00AF6FB9">
      <w:pPr>
        <w:pStyle w:val="Claneka"/>
        <w:keepLines w:val="0"/>
        <w:widowControl/>
      </w:pPr>
      <w:r>
        <w:t>V </w:t>
      </w:r>
      <w:r w:rsidRPr="00C7596E">
        <w:t xml:space="preserve">případě rozporu mezi textem těla této </w:t>
      </w:r>
      <w:r>
        <w:t>Dohody a </w:t>
      </w:r>
      <w:r w:rsidRPr="00C7596E">
        <w:t xml:space="preserve">jejími Přílohami má přednost text těla této </w:t>
      </w:r>
      <w:r>
        <w:t>Dohody</w:t>
      </w:r>
      <w:r w:rsidRPr="00C7596E">
        <w:t>.</w:t>
      </w:r>
    </w:p>
    <w:p w14:paraId="33BFC2CD" w14:textId="77777777" w:rsidR="00AF6FB9" w:rsidRPr="00D548B2" w:rsidRDefault="00AF6FB9" w:rsidP="00AF6FB9">
      <w:pPr>
        <w:pStyle w:val="Nadpis1"/>
        <w:keepNext w:val="0"/>
      </w:pPr>
      <w:bookmarkStart w:id="7" w:name="_Toc519510293"/>
      <w:bookmarkStart w:id="8" w:name="_Toc532815008"/>
      <w:r w:rsidRPr="00D548B2">
        <w:t xml:space="preserve">Předmět </w:t>
      </w:r>
      <w:bookmarkEnd w:id="7"/>
      <w:bookmarkEnd w:id="8"/>
      <w:r>
        <w:t>a účel Dohody</w:t>
      </w:r>
    </w:p>
    <w:p w14:paraId="33BFC2CE" w14:textId="77777777" w:rsidR="00AF6FB9" w:rsidRDefault="00AF6FB9" w:rsidP="00AF6FB9">
      <w:pPr>
        <w:pStyle w:val="Clanek11"/>
        <w:widowControl/>
      </w:pPr>
      <w:bookmarkStart w:id="9" w:name="_Ref510542747"/>
      <w:r>
        <w:t>Předmětem této Dohody je:</w:t>
      </w:r>
    </w:p>
    <w:p w14:paraId="33BFC2CF" w14:textId="77777777" w:rsidR="00AF6FB9" w:rsidRDefault="00AF6FB9" w:rsidP="00AF6FB9">
      <w:pPr>
        <w:pStyle w:val="Claneka"/>
      </w:pPr>
      <w:r>
        <w:t xml:space="preserve">vypořádání práv a povinností Stran z bezdůvodného obohacení vzniklého zrušením </w:t>
      </w:r>
      <w:r w:rsidR="00F470B4">
        <w:t>Objednávky</w:t>
      </w:r>
      <w:r>
        <w:t xml:space="preserve"> od samého počátku</w:t>
      </w:r>
      <w:r w:rsidRPr="008D6DB1">
        <w:t xml:space="preserve"> ve smyslu § 7 odst. 1 ZRS</w:t>
      </w:r>
      <w:r>
        <w:t xml:space="preserve"> novací; a</w:t>
      </w:r>
    </w:p>
    <w:p w14:paraId="33BFC2D0" w14:textId="77777777" w:rsidR="00AF6FB9" w:rsidRDefault="00AF6FB9" w:rsidP="00AF6FB9">
      <w:pPr>
        <w:pStyle w:val="Claneka"/>
      </w:pPr>
      <w:r>
        <w:t xml:space="preserve">narovnání pochybných nebo sporných práv a povinností Stran vzniklých v důsledku zrušení </w:t>
      </w:r>
      <w:r w:rsidR="00F470B4">
        <w:t>Objednávky</w:t>
      </w:r>
      <w:r>
        <w:t xml:space="preserve">. </w:t>
      </w:r>
      <w:bookmarkEnd w:id="9"/>
    </w:p>
    <w:p w14:paraId="33BFC2D1" w14:textId="77777777" w:rsidR="00AF6FB9" w:rsidRDefault="00AF6FB9" w:rsidP="00AF6FB9">
      <w:pPr>
        <w:pStyle w:val="Clanek11"/>
      </w:pPr>
      <w:r>
        <w:t xml:space="preserve">Účelem </w:t>
      </w:r>
      <w:r w:rsidR="00D261B2">
        <w:t>t</w:t>
      </w:r>
      <w:r w:rsidR="004B2EE0">
        <w:t>éto</w:t>
      </w:r>
      <w:r w:rsidR="00D261B2">
        <w:t xml:space="preserve"> </w:t>
      </w:r>
      <w:r w:rsidR="00F470B4">
        <w:t>Objednávky</w:t>
      </w:r>
      <w:r>
        <w:t xml:space="preserve"> je zajistit, aby mohlo dojít ke splnění </w:t>
      </w:r>
      <w:r w:rsidR="00F470B4">
        <w:t>Objednávky</w:t>
      </w:r>
      <w:r>
        <w:t xml:space="preserve"> tak, jako kdyby ke zrušení </w:t>
      </w:r>
      <w:r w:rsidR="00F470B4">
        <w:t>Objednávky</w:t>
      </w:r>
      <w:r>
        <w:t xml:space="preserve"> </w:t>
      </w:r>
      <w:r w:rsidRPr="00B165AA">
        <w:t>od počátku ve smyslu § 7 odst. 1 ZRS</w:t>
      </w:r>
      <w:r>
        <w:t xml:space="preserve"> nedošlo.</w:t>
      </w:r>
    </w:p>
    <w:p w14:paraId="33BFC2D2" w14:textId="77777777" w:rsidR="00AF6FB9" w:rsidRDefault="00AF6FB9" w:rsidP="00AF6FB9">
      <w:pPr>
        <w:pStyle w:val="Nadpis1"/>
      </w:pPr>
      <w:bookmarkStart w:id="10" w:name="_Ref1994904"/>
      <w:r>
        <w:t xml:space="preserve">Vypořádání a narovnání práv A povinností ze zřušené </w:t>
      </w:r>
      <w:bookmarkEnd w:id="10"/>
      <w:r w:rsidR="00DB1BD5">
        <w:t>OBJEDNÁVKY</w:t>
      </w:r>
    </w:p>
    <w:p w14:paraId="33BFC2D3" w14:textId="77777777" w:rsidR="00AF6FB9" w:rsidRDefault="00AF6FB9" w:rsidP="00AF6FB9">
      <w:pPr>
        <w:pStyle w:val="Clanek11"/>
      </w:pPr>
      <w:r>
        <w:t xml:space="preserve">Strany se dohodly, že veškerá plnění, práva a povinnosti dle </w:t>
      </w:r>
      <w:r w:rsidR="00F470B4">
        <w:t>Objednávky</w:t>
      </w:r>
      <w:r>
        <w:t xml:space="preserve">, které ke dni podpisu </w:t>
      </w:r>
      <w:r>
        <w:lastRenderedPageBreak/>
        <w:t xml:space="preserve">této Dohody nebyly realizovány, avšak měly, měly by nebo mohly by být realizovány, pokud by nedošlo ke zrušení </w:t>
      </w:r>
      <w:r w:rsidR="00F470B4">
        <w:t>Objednávky</w:t>
      </w:r>
      <w:r w:rsidRPr="00AE5AA8">
        <w:t xml:space="preserve"> </w:t>
      </w:r>
      <w:r>
        <w:t xml:space="preserve">od počátku </w:t>
      </w:r>
      <w:r w:rsidRPr="00AE5AA8">
        <w:t>ve smyslu § 7 odst. 1 ZRS</w:t>
      </w:r>
      <w:r>
        <w:t xml:space="preserve">, budou realizovány za podmínek dle </w:t>
      </w:r>
      <w:r w:rsidR="00F470B4">
        <w:t>Objednávky</w:t>
      </w:r>
      <w:r>
        <w:t xml:space="preserve"> tak, jako kdyby došlo k je</w:t>
      </w:r>
      <w:r w:rsidR="004B2EE0">
        <w:t>jí</w:t>
      </w:r>
      <w:r>
        <w:t xml:space="preserve"> včasnému zveřejnění </w:t>
      </w:r>
      <w:r w:rsidRPr="00862476">
        <w:t xml:space="preserve">v souladu s § 2 ZRS </w:t>
      </w:r>
      <w:r>
        <w:t xml:space="preserve">a </w:t>
      </w:r>
      <w:r w:rsidR="00F470B4">
        <w:t>Objednávka</w:t>
      </w:r>
      <w:r>
        <w:t xml:space="preserve"> nebyl</w:t>
      </w:r>
      <w:r w:rsidR="004B2EE0">
        <w:t>a</w:t>
      </w:r>
      <w:r>
        <w:t xml:space="preserve"> zrušen</w:t>
      </w:r>
      <w:r w:rsidR="004B2EE0">
        <w:t>a</w:t>
      </w:r>
      <w:r>
        <w:t xml:space="preserve"> </w:t>
      </w:r>
      <w:r w:rsidRPr="00862476">
        <w:t>ve smyslu § 7 odst. 1 ZRS od počátku</w:t>
      </w:r>
      <w:r>
        <w:t>.</w:t>
      </w:r>
    </w:p>
    <w:p w14:paraId="33BFC2D4" w14:textId="77777777" w:rsidR="00AF6FB9" w:rsidRDefault="00AF6FB9" w:rsidP="00AF6FB9">
      <w:pPr>
        <w:pStyle w:val="Clanek11"/>
      </w:pPr>
      <w:r>
        <w:t xml:space="preserve">Strany se dohodly, že </w:t>
      </w:r>
      <w:r w:rsidRPr="00862476">
        <w:t xml:space="preserve">veškerá plnění, práva a povinnosti dle </w:t>
      </w:r>
      <w:r w:rsidR="00F470B4">
        <w:t>Objednávky</w:t>
      </w:r>
      <w:r w:rsidRPr="00862476">
        <w:t xml:space="preserve">, které </w:t>
      </w:r>
      <w:r>
        <w:t>ke dni podpisu této Dohody již byly</w:t>
      </w:r>
      <w:r w:rsidRPr="00862476">
        <w:t xml:space="preserve"> </w:t>
      </w:r>
      <w:r>
        <w:t xml:space="preserve">dle </w:t>
      </w:r>
      <w:r w:rsidR="00F470B4">
        <w:t>Objednávky</w:t>
      </w:r>
      <w:r>
        <w:t xml:space="preserve"> anebo v souvislosti s ní </w:t>
      </w:r>
      <w:r w:rsidRPr="00862476">
        <w:t>realizovány</w:t>
      </w:r>
      <w:r>
        <w:t>, ať již v souladu nebo v rozporu s ní</w:t>
      </w:r>
      <w:r w:rsidRPr="001B2019">
        <w:t xml:space="preserve"> či obecně závaznými právními předpisy</w:t>
      </w:r>
      <w:r>
        <w:t>, navzdory tomu, že ne</w:t>
      </w:r>
      <w:r w:rsidRPr="00862476">
        <w:t>došlo k je</w:t>
      </w:r>
      <w:r w:rsidR="004B2EE0">
        <w:t>jímu</w:t>
      </w:r>
      <w:r w:rsidRPr="00862476">
        <w:t xml:space="preserve"> včasnému zveřejnění v souladu s § 2 ZRS a </w:t>
      </w:r>
      <w:r w:rsidR="00F470B4">
        <w:t>Objednávka</w:t>
      </w:r>
      <w:r w:rsidRPr="00862476">
        <w:t xml:space="preserve"> </w:t>
      </w:r>
      <w:r>
        <w:t>tudíž byl</w:t>
      </w:r>
      <w:r w:rsidRPr="00862476">
        <w:t xml:space="preserve"> od počátku zrušen</w:t>
      </w:r>
      <w:r w:rsidR="004B2EE0">
        <w:t>a</w:t>
      </w:r>
      <w:r w:rsidRPr="00862476">
        <w:t xml:space="preserve"> ve smyslu § 7 odst. 1 ZRS</w:t>
      </w:r>
      <w:r>
        <w:t xml:space="preserve">, budou považovány za plnění, práva a povinnosti realizované dle </w:t>
      </w:r>
      <w:r w:rsidR="00F470B4">
        <w:t>Objednávky</w:t>
      </w:r>
      <w:r>
        <w:t xml:space="preserve"> anebo v souvislosti s ní tak, </w:t>
      </w:r>
      <w:r w:rsidRPr="00862476">
        <w:t>jako kdyby došlo k jej</w:t>
      </w:r>
      <w:r w:rsidR="004B2EE0">
        <w:t>ímu</w:t>
      </w:r>
      <w:r w:rsidRPr="00862476">
        <w:t xml:space="preserve"> včasnému zveřejnění v souladu s § 2 ZRS a </w:t>
      </w:r>
      <w:r w:rsidR="00F470B4">
        <w:t>Objednávka</w:t>
      </w:r>
      <w:r w:rsidRPr="00862476">
        <w:t xml:space="preserve"> nebyl</w:t>
      </w:r>
      <w:r w:rsidR="004B2EE0">
        <w:t>a</w:t>
      </w:r>
      <w:r w:rsidRPr="00862476">
        <w:t xml:space="preserve"> zrušen</w:t>
      </w:r>
      <w:r w:rsidR="004B2EE0">
        <w:t>a</w:t>
      </w:r>
      <w:r w:rsidRPr="00862476">
        <w:t xml:space="preserve"> od počátku ve smyslu § 7 odst. 1 ZRS.</w:t>
      </w:r>
    </w:p>
    <w:p w14:paraId="33BFC2D5" w14:textId="77777777" w:rsidR="00AF6FB9" w:rsidRDefault="00AF6FB9" w:rsidP="00AF6FB9">
      <w:pPr>
        <w:pStyle w:val="Clanek11"/>
      </w:pPr>
      <w:r>
        <w:t xml:space="preserve">Strany si tak ponechají vzájemně poskytnutá plnění dle </w:t>
      </w:r>
      <w:r w:rsidR="00F470B4">
        <w:t>Objednávky</w:t>
      </w:r>
      <w:r>
        <w:t xml:space="preserve"> v rozsahu, v jakém by jim náležela, pokud by </w:t>
      </w:r>
      <w:r w:rsidR="00F470B4">
        <w:t>Objednávka</w:t>
      </w:r>
      <w:r>
        <w:t xml:space="preserve"> byl</w:t>
      </w:r>
      <w:r w:rsidR="004B2EE0">
        <w:t>a</w:t>
      </w:r>
      <w:r w:rsidR="00D261B2">
        <w:t xml:space="preserve"> </w:t>
      </w:r>
      <w:r>
        <w:t>včas zveřejněn</w:t>
      </w:r>
      <w:r w:rsidR="004B2EE0">
        <w:t>a</w:t>
      </w:r>
      <w:r>
        <w:t xml:space="preserve"> v souladu s § 2 ZRS, a budou vůči sobě mít vzájemná práva a povinnosti, které by jim vznikly v souvislosti s uzavřením a následným plněním </w:t>
      </w:r>
      <w:r w:rsidR="00F470B4">
        <w:t>Objednávky</w:t>
      </w:r>
      <w:r>
        <w:t xml:space="preserve">, ať již v souladu či v rozporu s ní či obecně závaznými právními předpisy, tak, jako kdyby </w:t>
      </w:r>
      <w:r w:rsidR="00F470B4">
        <w:t>Objednávka</w:t>
      </w:r>
      <w:r>
        <w:t xml:space="preserve"> nebyl</w:t>
      </w:r>
      <w:r w:rsidR="004B2EE0">
        <w:t>a</w:t>
      </w:r>
      <w:r>
        <w:t xml:space="preserve"> </w:t>
      </w:r>
      <w:r w:rsidRPr="00862476">
        <w:t>zrušen</w:t>
      </w:r>
      <w:r w:rsidR="004B2EE0">
        <w:t>a</w:t>
      </w:r>
      <w:r w:rsidRPr="00862476">
        <w:t xml:space="preserve"> od počátku ve smyslu § 7 odst. 1 ZRS</w:t>
      </w:r>
      <w:r>
        <w:t>.</w:t>
      </w:r>
    </w:p>
    <w:p w14:paraId="33BFC2D6" w14:textId="77777777" w:rsidR="00AF6FB9" w:rsidRPr="00342F61" w:rsidRDefault="00AF6FB9" w:rsidP="00AF6FB9">
      <w:pPr>
        <w:pStyle w:val="Clanek11"/>
      </w:pPr>
      <w:bookmarkStart w:id="11" w:name="_Ref2006324"/>
      <w:bookmarkStart w:id="12" w:name="_Ref514681999"/>
      <w:r>
        <w:t xml:space="preserve">Pro vyloučení pochybností se Strany dohodly, že žádné ze Stran nenáleží náhrada újmy, která by jí mohla vzniknout v důsledku toho, </w:t>
      </w:r>
      <w:r>
        <w:rPr>
          <w:rFonts w:cs="Times New Roman"/>
          <w:szCs w:val="22"/>
        </w:rPr>
        <w:t xml:space="preserve">že nedošlo ke </w:t>
      </w:r>
      <w:r w:rsidRPr="00342F61">
        <w:rPr>
          <w:rFonts w:cs="Times New Roman"/>
          <w:szCs w:val="22"/>
        </w:rPr>
        <w:t xml:space="preserve">včasnému zveřejnění </w:t>
      </w:r>
      <w:r w:rsidR="00F470B4">
        <w:rPr>
          <w:rFonts w:cs="Times New Roman"/>
          <w:szCs w:val="22"/>
        </w:rPr>
        <w:t>Objednávky</w:t>
      </w:r>
      <w:r>
        <w:rPr>
          <w:rFonts w:cs="Times New Roman"/>
          <w:szCs w:val="22"/>
        </w:rPr>
        <w:t xml:space="preserve"> </w:t>
      </w:r>
      <w:r w:rsidRPr="00342F61">
        <w:rPr>
          <w:rFonts w:cs="Times New Roman"/>
          <w:szCs w:val="22"/>
        </w:rPr>
        <w:t xml:space="preserve">v souladu s § 2 ZRS a </w:t>
      </w:r>
      <w:r w:rsidR="00F470B4">
        <w:rPr>
          <w:rFonts w:cs="Times New Roman"/>
          <w:szCs w:val="22"/>
        </w:rPr>
        <w:t>Objednávka</w:t>
      </w:r>
      <w:r w:rsidRPr="00342F61">
        <w:rPr>
          <w:rFonts w:cs="Times New Roman"/>
          <w:szCs w:val="22"/>
        </w:rPr>
        <w:t xml:space="preserve"> tudíž byl</w:t>
      </w:r>
      <w:r w:rsidR="004B2EE0">
        <w:rPr>
          <w:rFonts w:cs="Times New Roman"/>
          <w:szCs w:val="22"/>
        </w:rPr>
        <w:t>a</w:t>
      </w:r>
      <w:r w:rsidRPr="00342F61">
        <w:rPr>
          <w:rFonts w:cs="Times New Roman"/>
          <w:szCs w:val="22"/>
        </w:rPr>
        <w:t xml:space="preserve"> od počátku zrušen</w:t>
      </w:r>
      <w:r w:rsidR="004B2EE0">
        <w:rPr>
          <w:rFonts w:cs="Times New Roman"/>
          <w:szCs w:val="22"/>
        </w:rPr>
        <w:t>a</w:t>
      </w:r>
      <w:r w:rsidRPr="00342F61">
        <w:rPr>
          <w:rFonts w:cs="Times New Roman"/>
          <w:szCs w:val="22"/>
        </w:rPr>
        <w:t xml:space="preserve"> ve smyslu § 7 odst. 1 ZRS</w:t>
      </w:r>
      <w:r>
        <w:rPr>
          <w:rFonts w:cs="Times New Roman"/>
          <w:szCs w:val="22"/>
        </w:rPr>
        <w:t>.</w:t>
      </w:r>
    </w:p>
    <w:p w14:paraId="33BFC2D7" w14:textId="77777777" w:rsidR="00AF6FB9" w:rsidRPr="00342F61" w:rsidRDefault="00AF6FB9" w:rsidP="00AF6FB9">
      <w:pPr>
        <w:pStyle w:val="Clanek11"/>
      </w:pPr>
      <w:r>
        <w:t>Pro vyloučení pochybností se Strany dále dohodly, že žádné ze Stran nenáleží nárok na vydání plodů</w:t>
      </w:r>
      <w:r w:rsidRPr="00342F61">
        <w:t xml:space="preserve"> a užitk</w:t>
      </w:r>
      <w:r>
        <w:t>ů</w:t>
      </w:r>
      <w:r w:rsidRPr="00342F61">
        <w:t xml:space="preserve"> z obohacení ve smyslu § 3004 odst. 1 Občanského zákoníku</w:t>
      </w:r>
      <w:r>
        <w:t xml:space="preserve">, který by mohl vzniknout při nedostatku dobré víry v důsledku toho, </w:t>
      </w:r>
      <w:r>
        <w:rPr>
          <w:rFonts w:cs="Times New Roman"/>
          <w:szCs w:val="22"/>
        </w:rPr>
        <w:t xml:space="preserve">že nedošlo ke </w:t>
      </w:r>
      <w:r w:rsidRPr="00342F61">
        <w:rPr>
          <w:rFonts w:cs="Times New Roman"/>
          <w:szCs w:val="22"/>
        </w:rPr>
        <w:t xml:space="preserve">včasnému zveřejnění </w:t>
      </w:r>
      <w:r w:rsidR="00F470B4">
        <w:rPr>
          <w:rFonts w:cs="Times New Roman"/>
          <w:szCs w:val="22"/>
        </w:rPr>
        <w:t>Objednávky</w:t>
      </w:r>
      <w:r>
        <w:rPr>
          <w:rFonts w:cs="Times New Roman"/>
          <w:szCs w:val="22"/>
        </w:rPr>
        <w:t xml:space="preserve"> </w:t>
      </w:r>
      <w:r w:rsidRPr="00342F61">
        <w:rPr>
          <w:rFonts w:cs="Times New Roman"/>
          <w:szCs w:val="22"/>
        </w:rPr>
        <w:t xml:space="preserve">v souladu s § 2 ZRS a </w:t>
      </w:r>
      <w:r w:rsidR="00F470B4">
        <w:rPr>
          <w:rFonts w:cs="Times New Roman"/>
          <w:szCs w:val="22"/>
        </w:rPr>
        <w:t>Objednávka</w:t>
      </w:r>
      <w:r w:rsidRPr="00342F61">
        <w:rPr>
          <w:rFonts w:cs="Times New Roman"/>
          <w:szCs w:val="22"/>
        </w:rPr>
        <w:t xml:space="preserve"> tudíž byl</w:t>
      </w:r>
      <w:r w:rsidR="004B2EE0">
        <w:rPr>
          <w:rFonts w:cs="Times New Roman"/>
          <w:szCs w:val="22"/>
        </w:rPr>
        <w:t>a</w:t>
      </w:r>
      <w:r w:rsidRPr="00342F61">
        <w:rPr>
          <w:rFonts w:cs="Times New Roman"/>
          <w:szCs w:val="22"/>
        </w:rPr>
        <w:t xml:space="preserve"> od počátku zrušen</w:t>
      </w:r>
      <w:r w:rsidR="004B2EE0">
        <w:rPr>
          <w:rFonts w:cs="Times New Roman"/>
          <w:szCs w:val="22"/>
        </w:rPr>
        <w:t>a</w:t>
      </w:r>
      <w:r w:rsidRPr="00342F61">
        <w:rPr>
          <w:rFonts w:cs="Times New Roman"/>
          <w:szCs w:val="22"/>
        </w:rPr>
        <w:t xml:space="preserve"> ve smyslu § 7 odst. 1 ZRS</w:t>
      </w:r>
      <w:r>
        <w:rPr>
          <w:rFonts w:cs="Times New Roman"/>
          <w:szCs w:val="22"/>
        </w:rPr>
        <w:t>.</w:t>
      </w:r>
    </w:p>
    <w:p w14:paraId="33BFC2D8" w14:textId="77777777" w:rsidR="00AF6FB9" w:rsidRPr="00342F61" w:rsidRDefault="00AF6FB9" w:rsidP="00AF6FB9">
      <w:pPr>
        <w:pStyle w:val="Clanek11"/>
      </w:pPr>
      <w:r>
        <w:t xml:space="preserve">Pro vyloučení pochybností se Strany dohodly, že žádné ze Stran nenáleží ani jiné nároky, které by jí mohly vzniknout v důsledku toho, </w:t>
      </w:r>
      <w:r>
        <w:rPr>
          <w:rFonts w:cs="Times New Roman"/>
          <w:szCs w:val="22"/>
        </w:rPr>
        <w:t xml:space="preserve">že nedošlo ke </w:t>
      </w:r>
      <w:r w:rsidRPr="00342F61">
        <w:rPr>
          <w:rFonts w:cs="Times New Roman"/>
          <w:szCs w:val="22"/>
        </w:rPr>
        <w:t xml:space="preserve">včasnému zveřejnění </w:t>
      </w:r>
      <w:r w:rsidR="00F470B4">
        <w:rPr>
          <w:rFonts w:cs="Times New Roman"/>
          <w:szCs w:val="22"/>
        </w:rPr>
        <w:t>Objednávky</w:t>
      </w:r>
      <w:r>
        <w:rPr>
          <w:rFonts w:cs="Times New Roman"/>
          <w:szCs w:val="22"/>
        </w:rPr>
        <w:t xml:space="preserve"> </w:t>
      </w:r>
      <w:r w:rsidRPr="00342F61">
        <w:rPr>
          <w:rFonts w:cs="Times New Roman"/>
          <w:szCs w:val="22"/>
        </w:rPr>
        <w:t xml:space="preserve">v souladu s § 2 ZRS a </w:t>
      </w:r>
      <w:r w:rsidR="00F470B4">
        <w:rPr>
          <w:rFonts w:cs="Times New Roman"/>
          <w:szCs w:val="22"/>
        </w:rPr>
        <w:t>Objednávka</w:t>
      </w:r>
      <w:r w:rsidRPr="00342F61">
        <w:rPr>
          <w:rFonts w:cs="Times New Roman"/>
          <w:szCs w:val="22"/>
        </w:rPr>
        <w:t xml:space="preserve"> tudíž byl</w:t>
      </w:r>
      <w:r w:rsidR="004B2EE0">
        <w:rPr>
          <w:rFonts w:cs="Times New Roman"/>
          <w:szCs w:val="22"/>
        </w:rPr>
        <w:t>a</w:t>
      </w:r>
      <w:r w:rsidRPr="00342F61">
        <w:rPr>
          <w:rFonts w:cs="Times New Roman"/>
          <w:szCs w:val="22"/>
        </w:rPr>
        <w:t xml:space="preserve"> od počátku zrušen</w:t>
      </w:r>
      <w:r w:rsidR="004B2EE0">
        <w:rPr>
          <w:rFonts w:cs="Times New Roman"/>
          <w:szCs w:val="22"/>
        </w:rPr>
        <w:t>a</w:t>
      </w:r>
      <w:r w:rsidRPr="00342F61">
        <w:rPr>
          <w:rFonts w:cs="Times New Roman"/>
          <w:szCs w:val="22"/>
        </w:rPr>
        <w:t xml:space="preserve"> ve smyslu § 7 odst. 1 ZRS</w:t>
      </w:r>
      <w:r>
        <w:rPr>
          <w:rFonts w:cs="Times New Roman"/>
          <w:szCs w:val="22"/>
        </w:rPr>
        <w:t>.</w:t>
      </w:r>
    </w:p>
    <w:bookmarkEnd w:id="11"/>
    <w:bookmarkEnd w:id="12"/>
    <w:p w14:paraId="33BFC2D9" w14:textId="77777777" w:rsidR="00AF6FB9" w:rsidRPr="00E61EAC" w:rsidRDefault="00AF6FB9" w:rsidP="00AF6FB9">
      <w:pPr>
        <w:pStyle w:val="Clanek11"/>
      </w:pPr>
      <w:r>
        <w:t xml:space="preserve">Strany se dohodly, že uzavřením této Dohody budou vypořádány veškeré nároky z bezdůvodného obohacení a narovnána veškerá pochybná anebo sporná práva či povinnosti, které vznikly v důsledku </w:t>
      </w:r>
      <w:r w:rsidRPr="00B165AA">
        <w:rPr>
          <w:rFonts w:cs="Times New Roman"/>
          <w:szCs w:val="22"/>
        </w:rPr>
        <w:t xml:space="preserve">toho, že nedošlo ke včasnému zveřejnění </w:t>
      </w:r>
      <w:r w:rsidR="00F470B4">
        <w:rPr>
          <w:rFonts w:cs="Times New Roman"/>
          <w:szCs w:val="22"/>
        </w:rPr>
        <w:t>Objednávky</w:t>
      </w:r>
      <w:r w:rsidRPr="00B165AA">
        <w:rPr>
          <w:rFonts w:cs="Times New Roman"/>
          <w:szCs w:val="22"/>
        </w:rPr>
        <w:t xml:space="preserve"> v souladu s § 2 ZRS a </w:t>
      </w:r>
      <w:r w:rsidR="00F470B4">
        <w:rPr>
          <w:rFonts w:cs="Times New Roman"/>
          <w:szCs w:val="22"/>
        </w:rPr>
        <w:t>Objednávka</w:t>
      </w:r>
      <w:r w:rsidRPr="00B165AA">
        <w:rPr>
          <w:rFonts w:cs="Times New Roman"/>
          <w:szCs w:val="22"/>
        </w:rPr>
        <w:t xml:space="preserve"> tudíž byl</w:t>
      </w:r>
      <w:r w:rsidR="004B2EE0">
        <w:rPr>
          <w:rFonts w:cs="Times New Roman"/>
          <w:szCs w:val="22"/>
        </w:rPr>
        <w:t>a</w:t>
      </w:r>
      <w:r w:rsidRPr="00B165AA">
        <w:rPr>
          <w:rFonts w:cs="Times New Roman"/>
          <w:szCs w:val="22"/>
        </w:rPr>
        <w:t xml:space="preserve"> od počátku zrušen</w:t>
      </w:r>
      <w:r w:rsidR="004B2EE0">
        <w:rPr>
          <w:rFonts w:cs="Times New Roman"/>
          <w:szCs w:val="22"/>
        </w:rPr>
        <w:t>a</w:t>
      </w:r>
      <w:r w:rsidRPr="00B165AA">
        <w:rPr>
          <w:rFonts w:cs="Times New Roman"/>
          <w:szCs w:val="22"/>
        </w:rPr>
        <w:t xml:space="preserve"> ve smyslu § 7 odst. 1 ZRS.</w:t>
      </w:r>
    </w:p>
    <w:p w14:paraId="33BFC2DA" w14:textId="77777777" w:rsidR="00AF6FB9" w:rsidRPr="003C1D0F" w:rsidRDefault="00AF6FB9" w:rsidP="00AF6FB9">
      <w:pPr>
        <w:pStyle w:val="Nadpis1"/>
      </w:pPr>
      <w:r>
        <w:t>Závěrečná ujednání</w:t>
      </w:r>
    </w:p>
    <w:p w14:paraId="33BFC2DB" w14:textId="77777777" w:rsidR="00AF6FB9" w:rsidRDefault="00AF6FB9" w:rsidP="00AF6FB9">
      <w:pPr>
        <w:pStyle w:val="Clanek11"/>
        <w:widowControl/>
      </w:pPr>
      <w:bookmarkStart w:id="13" w:name="_Ref510959434"/>
      <w:r>
        <w:t xml:space="preserve">Tato Dohoda nabývá účinnosti dnem jejího zveřejnění v registru smluv dle ZRS. </w:t>
      </w:r>
    </w:p>
    <w:p w14:paraId="33BFC2DC" w14:textId="77777777" w:rsidR="00AF6FB9" w:rsidRDefault="00AF6FB9" w:rsidP="00AF6FB9">
      <w:pPr>
        <w:pStyle w:val="Clanek11"/>
        <w:widowControl/>
      </w:pPr>
      <w:r>
        <w:t>V souvislosti s aplikací ZRS na tuto Dohodu se Strany dohodly na následujícím:</w:t>
      </w:r>
      <w:bookmarkEnd w:id="13"/>
    </w:p>
    <w:p w14:paraId="33BFC2DD" w14:textId="77777777" w:rsidR="00AF6FB9" w:rsidRDefault="00AF6FB9" w:rsidP="00AF6FB9">
      <w:pPr>
        <w:pStyle w:val="Claneka"/>
        <w:keepLines w:val="0"/>
        <w:widowControl/>
      </w:pPr>
      <w:r>
        <w:t>Dohoda včetně jejích Příloh neobsahuje obchodní tajemství žádné ze Stran ani jiné informace vyloučené z povinnosti uveřejnění (s výjimkou uvedenou dále) a je včetně jejích Příloh způsobilá k uveřejnění v registru smluv ve smyslu ZRS a Strany s uveřejněním této Dohody, včetně jejích Příloh, souhlasí. Výjimkou jsou osobní údaje v podobě jmen a kontaktních údajů osob uvedených v této Dohodě, které budou znečitelněny, a obchodní tajemství a </w:t>
      </w:r>
      <w:r w:rsidRPr="00C04A5D">
        <w:t xml:space="preserve">důvěrné informace označené </w:t>
      </w:r>
      <w:r w:rsidR="00646D87">
        <w:t>Odběratelem</w:t>
      </w:r>
      <w:r w:rsidRPr="00C04A5D">
        <w:t xml:space="preserve"> ve smyslu ZZVZ</w:t>
      </w:r>
      <w:r>
        <w:t xml:space="preserve">; </w:t>
      </w:r>
    </w:p>
    <w:p w14:paraId="33BFC2DE" w14:textId="77777777" w:rsidR="00AF6FB9" w:rsidRDefault="00AF6FB9" w:rsidP="00AF6FB9">
      <w:pPr>
        <w:pStyle w:val="Claneka"/>
        <w:keepLines w:val="0"/>
        <w:widowControl/>
      </w:pPr>
      <w:bookmarkStart w:id="14" w:name="_Ref510959428"/>
      <w:r>
        <w:t>Vězeňská služba zašle v souladu s § 5 ZRS správci registru smluv elektronický obraz textového obsahu této Dohody a jejích Příloh v otevřeném a strojově čitelném formátu a metadata vyžadovaná ZRS, a to do příslušné datové schránky Ministerstva vnitra určené pro uveřejňování záznamů v registru smluv prostřednictvím elektronického formuláře zveřejněného na portálu veřejné správy;</w:t>
      </w:r>
      <w:bookmarkEnd w:id="14"/>
      <w:r w:rsidRPr="08C5834A">
        <w:t xml:space="preserve"> </w:t>
      </w:r>
    </w:p>
    <w:p w14:paraId="33BFC2DF" w14:textId="77777777" w:rsidR="00AF6FB9" w:rsidRDefault="00AF6FB9" w:rsidP="00AF6FB9">
      <w:pPr>
        <w:pStyle w:val="Claneka"/>
        <w:keepLines w:val="0"/>
        <w:widowControl/>
      </w:pPr>
      <w:r>
        <w:t xml:space="preserve">Vězeňská služba splní povinnost uvedenou výše v tomto Článku </w:t>
      </w:r>
      <w:r>
        <w:fldChar w:fldCharType="begin"/>
      </w:r>
      <w:r>
        <w:instrText xml:space="preserve"> REF _Ref510959434 \r \h </w:instrText>
      </w:r>
      <w:r>
        <w:fldChar w:fldCharType="separate"/>
      </w:r>
      <w:r w:rsidR="001A79F6">
        <w:t>5.1</w:t>
      </w:r>
      <w:r>
        <w:fldChar w:fldCharType="end"/>
      </w:r>
      <w:r>
        <w:fldChar w:fldCharType="begin"/>
      </w:r>
      <w:r>
        <w:instrText xml:space="preserve"> REF _Ref510959428 \r \h </w:instrText>
      </w:r>
      <w:r>
        <w:fldChar w:fldCharType="separate"/>
      </w:r>
      <w:r w:rsidR="001A79F6">
        <w:t>(b)</w:t>
      </w:r>
      <w:r>
        <w:fldChar w:fldCharType="end"/>
      </w:r>
      <w:r>
        <w:t xml:space="preserve"> neprodleně, nejpozději do patnácti (15) dnů od uzavření této Dohody.</w:t>
      </w:r>
    </w:p>
    <w:p w14:paraId="33BFC2E0" w14:textId="77777777" w:rsidR="00AF6FB9" w:rsidRDefault="00AF6FB9" w:rsidP="00AF6FB9">
      <w:pPr>
        <w:pStyle w:val="Clanek11"/>
        <w:widowControl/>
      </w:pPr>
      <w:r>
        <w:lastRenderedPageBreak/>
        <w:t>Není-li v této Dohodě uvedeno jinak, může být tato Dohoda měněna nebo zrušena pouze písemně, a to v případě změn Dohody číslovanými dodatky, které musí být podepsány všemi Stranami.</w:t>
      </w:r>
    </w:p>
    <w:p w14:paraId="33BFC2E1" w14:textId="77777777" w:rsidR="00AF6FB9" w:rsidRDefault="00AF6FB9" w:rsidP="00AF6FB9">
      <w:pPr>
        <w:pStyle w:val="Clanek11"/>
        <w:widowControl/>
      </w:pPr>
      <w:r>
        <w:t>Je-li nebo stane-li se jakékoli ustanovení této Dohody neplatným, zdánlivým či nevymahatelným, nebude to mít vliv na platnost a vymahatelnost ostatních ustanovení této Dohody. Strany se zavazují nahradit neplatné, zdánlivé nebo nevymahatelné ustanovení novým ustanovením, jehož znění bude odpovídat úmyslu vyjádřenému původním ustanovením a touto Dohodou jako celkem.</w:t>
      </w:r>
    </w:p>
    <w:p w14:paraId="33BFC2E2" w14:textId="77777777" w:rsidR="00AF6FB9" w:rsidRDefault="00AF6FB9" w:rsidP="00AF6FB9">
      <w:pPr>
        <w:pStyle w:val="Clanek11"/>
        <w:widowControl/>
      </w:pPr>
      <w:r>
        <w:t>Pro případ uzavírání této Dohody Strany vylučují použití § 1740 odst. 3 Občanského zákoníku, který stanoví, že Dohoda je uzavřena i tehdy, kdy nedojde k úplné shodě projevů vůle Stran.</w:t>
      </w:r>
    </w:p>
    <w:p w14:paraId="33BFC2E3" w14:textId="77777777" w:rsidR="00AF6FB9" w:rsidRDefault="00AF6FB9" w:rsidP="00AF6FB9">
      <w:pPr>
        <w:pStyle w:val="Clanek11"/>
        <w:widowControl/>
      </w:pPr>
      <w:r>
        <w:t>Jestliže kterákoli ze Stran přehlédne nebo promine jakékoliv neplnění, porušení, prodlení nebo nedodržení nějaké povinnosti vyplývající z této Dohody, pak takové jednání nezakládá vzdání se takové povinnosti s ohledem na její trvající nebo následné neplnění, porušení nebo nedodržení a žádné takové vzdání se práva nebude považováno za účinné, pokud nebude pro každý jednotlivý případ vyjádřeno písemně.</w:t>
      </w:r>
    </w:p>
    <w:p w14:paraId="33BFC2E4" w14:textId="77777777" w:rsidR="00AF6FB9" w:rsidRPr="006B5F46" w:rsidRDefault="00AF6FB9" w:rsidP="00AF6FB9">
      <w:pPr>
        <w:pStyle w:val="Clanek11"/>
        <w:widowControl/>
      </w:pPr>
      <w:r>
        <w:t xml:space="preserve">Tato Dohoda je vyhotovena ve </w:t>
      </w:r>
      <w:r w:rsidRPr="001F6135">
        <w:t>čtyřech (4)</w:t>
      </w:r>
      <w:r>
        <w:t xml:space="preserve"> stejnopisech v českém jazyce, z nichž Vězeňská služba obdrží po </w:t>
      </w:r>
      <w:r w:rsidRPr="001F6135">
        <w:t>třech (3)</w:t>
      </w:r>
      <w:r>
        <w:t xml:space="preserve"> a Dodavatel po </w:t>
      </w:r>
      <w:r w:rsidRPr="001F6135">
        <w:t>jednom (1)</w:t>
      </w:r>
      <w:r>
        <w:t xml:space="preserve"> vyhotovení. </w:t>
      </w:r>
    </w:p>
    <w:p w14:paraId="33BFC2E5" w14:textId="77777777" w:rsidR="00AF6FB9" w:rsidRPr="006B5F46" w:rsidRDefault="00AF6FB9" w:rsidP="00AF6FB9">
      <w:pPr>
        <w:pStyle w:val="Clanek11"/>
      </w:pPr>
      <w:r>
        <w:t>Nedílnou součástí této Dohody jsou následující Přílohy:</w:t>
      </w:r>
    </w:p>
    <w:p w14:paraId="33BFC2E6" w14:textId="77777777" w:rsidR="00AF6FB9" w:rsidRPr="00FE1549" w:rsidRDefault="00AF6FB9" w:rsidP="00AF6FB9">
      <w:pPr>
        <w:pStyle w:val="Claneka"/>
      </w:pPr>
      <w:r>
        <w:t xml:space="preserve">Příloha č. 1 -  </w:t>
      </w:r>
      <w:r w:rsidR="00F50ECD">
        <w:t>Potvrzení objednávky</w:t>
      </w:r>
    </w:p>
    <w:tbl>
      <w:tblPr>
        <w:tblW w:w="9760" w:type="dxa"/>
        <w:tblLook w:val="0000" w:firstRow="0" w:lastRow="0" w:firstColumn="0" w:lastColumn="0" w:noHBand="0" w:noVBand="0"/>
      </w:tblPr>
      <w:tblGrid>
        <w:gridCol w:w="9538"/>
        <w:gridCol w:w="222"/>
      </w:tblGrid>
      <w:tr w:rsidR="00AF6FB9" w:rsidRPr="00AF1BB9" w14:paraId="33BFC307" w14:textId="77777777" w:rsidTr="0024333B">
        <w:tc>
          <w:tcPr>
            <w:tcW w:w="9538" w:type="dxa"/>
          </w:tcPr>
          <w:p w14:paraId="33BFC2E7" w14:textId="77777777" w:rsidR="00AF6FB9" w:rsidRPr="00AF1BB9" w:rsidRDefault="00AF6FB9" w:rsidP="0024333B">
            <w:pPr>
              <w:spacing w:before="240"/>
              <w:outlineLvl w:val="0"/>
              <w:rPr>
                <w:rFonts w:eastAsia="Times New Roman Bold"/>
                <w:b/>
                <w:bCs/>
                <w:caps/>
                <w:kern w:val="28"/>
                <w:sz w:val="22"/>
                <w:szCs w:val="22"/>
              </w:rPr>
            </w:pPr>
            <w:bookmarkStart w:id="15" w:name="_Toc233105967"/>
            <w:r w:rsidRPr="00AF1BB9">
              <w:rPr>
                <w:rFonts w:eastAsia="Times New Roman Bold"/>
                <w:b/>
                <w:bCs/>
                <w:caps/>
                <w:kern w:val="28"/>
                <w:sz w:val="22"/>
                <w:szCs w:val="22"/>
              </w:rPr>
              <w:t>podpisová strana</w:t>
            </w:r>
            <w:bookmarkEnd w:id="15"/>
          </w:p>
          <w:p w14:paraId="33BFC2E8" w14:textId="77777777" w:rsidR="00AF6FB9" w:rsidRPr="00AF1BB9" w:rsidRDefault="00AF6FB9" w:rsidP="0024333B">
            <w:pPr>
              <w:spacing w:before="240"/>
              <w:outlineLvl w:val="0"/>
              <w:rPr>
                <w:rFonts w:eastAsia="Times New Roman Bold"/>
                <w:b/>
                <w:bCs/>
                <w:caps/>
                <w:kern w:val="28"/>
                <w:sz w:val="22"/>
                <w:szCs w:val="22"/>
              </w:rPr>
            </w:pPr>
          </w:p>
          <w:p w14:paraId="33BFC2E9" w14:textId="77777777" w:rsidR="00AF6FB9" w:rsidRPr="00AF1BB9" w:rsidRDefault="00AF6FB9" w:rsidP="0024333B">
            <w:pPr>
              <w:rPr>
                <w:b/>
                <w:bCs/>
                <w:sz w:val="22"/>
                <w:szCs w:val="22"/>
              </w:rPr>
            </w:pPr>
            <w:r w:rsidRPr="00AF1BB9">
              <w:rPr>
                <w:b/>
                <w:bCs/>
                <w:sz w:val="22"/>
                <w:szCs w:val="22"/>
              </w:rPr>
              <w:t>Strany tímto výslovně prohlašují, že tato Dohoda vyjadřuje jejich pravou a svobodnou vůli, na důkaz čehož připojují níže své podpisy.</w:t>
            </w:r>
          </w:p>
          <w:p w14:paraId="33BFC2EA" w14:textId="77777777" w:rsidR="00AF6FB9" w:rsidRPr="00AF1BB9" w:rsidRDefault="00AF6FB9" w:rsidP="0024333B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322" w:type="dxa"/>
              <w:tblLook w:val="0000" w:firstRow="0" w:lastRow="0" w:firstColumn="0" w:lastColumn="0" w:noHBand="0" w:noVBand="0"/>
            </w:tblPr>
            <w:tblGrid>
              <w:gridCol w:w="4644"/>
              <w:gridCol w:w="4678"/>
            </w:tblGrid>
            <w:tr w:rsidR="00AF6FB9" w:rsidRPr="00AF1BB9" w14:paraId="33BFC2ED" w14:textId="77777777" w:rsidTr="0024333B">
              <w:tc>
                <w:tcPr>
                  <w:tcW w:w="4644" w:type="dxa"/>
                </w:tcPr>
                <w:p w14:paraId="33BFC2EB" w14:textId="77777777" w:rsidR="00AF6FB9" w:rsidRPr="00D45724" w:rsidRDefault="00AF6FB9" w:rsidP="0024333B">
                  <w:pPr>
                    <w:ind w:left="-108"/>
                    <w:rPr>
                      <w:b/>
                      <w:bCs/>
                      <w:sz w:val="22"/>
                      <w:szCs w:val="22"/>
                    </w:rPr>
                  </w:pPr>
                  <w:r w:rsidRPr="00D45724">
                    <w:rPr>
                      <w:b/>
                      <w:bCs/>
                      <w:sz w:val="22"/>
                      <w:szCs w:val="22"/>
                    </w:rPr>
                    <w:t>Česká republika - Vězeňská služba České republiky</w:t>
                  </w:r>
                </w:p>
              </w:tc>
              <w:tc>
                <w:tcPr>
                  <w:tcW w:w="4678" w:type="dxa"/>
                </w:tcPr>
                <w:p w14:paraId="33BFC2EC" w14:textId="77777777" w:rsidR="00AF6FB9" w:rsidRPr="00D45724" w:rsidRDefault="003D0B60" w:rsidP="00C82533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Rogi s.r.o.</w:t>
                  </w:r>
                </w:p>
              </w:tc>
            </w:tr>
            <w:tr w:rsidR="00AF6FB9" w:rsidRPr="00AF1BB9" w14:paraId="33BFC2F2" w14:textId="77777777" w:rsidTr="0024333B">
              <w:tc>
                <w:tcPr>
                  <w:tcW w:w="4644" w:type="dxa"/>
                </w:tcPr>
                <w:p w14:paraId="33BFC2EE" w14:textId="77777777" w:rsidR="00AF6FB9" w:rsidRPr="00AF1BB9" w:rsidRDefault="00AF6FB9" w:rsidP="0024333B">
                  <w:pPr>
                    <w:ind w:left="-108"/>
                    <w:rPr>
                      <w:sz w:val="22"/>
                      <w:szCs w:val="22"/>
                    </w:rPr>
                  </w:pPr>
                  <w:r w:rsidRPr="00AF1BB9">
                    <w:rPr>
                      <w:sz w:val="22"/>
                      <w:szCs w:val="22"/>
                    </w:rPr>
                    <w:t xml:space="preserve">Místo: </w:t>
                  </w:r>
                  <w:r w:rsidR="001F6135">
                    <w:rPr>
                      <w:sz w:val="22"/>
                      <w:szCs w:val="22"/>
                    </w:rPr>
                    <w:t>Praha</w:t>
                  </w:r>
                </w:p>
                <w:p w14:paraId="33BFC2EF" w14:textId="77777777" w:rsidR="00AF6FB9" w:rsidRPr="00AF1BB9" w:rsidRDefault="00AF6FB9" w:rsidP="00592BD2">
                  <w:pPr>
                    <w:ind w:left="-108"/>
                    <w:rPr>
                      <w:sz w:val="22"/>
                      <w:szCs w:val="22"/>
                    </w:rPr>
                  </w:pPr>
                  <w:r w:rsidRPr="00AF1BB9">
                    <w:rPr>
                      <w:sz w:val="22"/>
                      <w:szCs w:val="22"/>
                    </w:rPr>
                    <w:t xml:space="preserve">Datum: </w:t>
                  </w:r>
                </w:p>
              </w:tc>
              <w:tc>
                <w:tcPr>
                  <w:tcW w:w="4678" w:type="dxa"/>
                </w:tcPr>
                <w:p w14:paraId="33BFC2F0" w14:textId="77777777" w:rsidR="001F6135" w:rsidRDefault="00AF6FB9" w:rsidP="001F6135">
                  <w:pPr>
                    <w:rPr>
                      <w:sz w:val="22"/>
                      <w:szCs w:val="22"/>
                    </w:rPr>
                  </w:pPr>
                  <w:r w:rsidRPr="00AF1BB9">
                    <w:rPr>
                      <w:sz w:val="22"/>
                      <w:szCs w:val="22"/>
                    </w:rPr>
                    <w:t xml:space="preserve">Místo: </w:t>
                  </w:r>
                  <w:r w:rsidR="003D0B60">
                    <w:rPr>
                      <w:sz w:val="22"/>
                      <w:szCs w:val="22"/>
                    </w:rPr>
                    <w:t>Vestec</w:t>
                  </w:r>
                </w:p>
                <w:p w14:paraId="33BFC2F1" w14:textId="77777777" w:rsidR="00AF6FB9" w:rsidRPr="00AF1BB9" w:rsidRDefault="00AF6FB9" w:rsidP="009340E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F1BB9">
                    <w:rPr>
                      <w:sz w:val="22"/>
                      <w:szCs w:val="22"/>
                    </w:rPr>
                    <w:t>D</w:t>
                  </w:r>
                  <w:r w:rsidR="001F6135">
                    <w:rPr>
                      <w:sz w:val="22"/>
                      <w:szCs w:val="22"/>
                    </w:rPr>
                    <w:t>atum:</w:t>
                  </w:r>
                  <w:r w:rsidR="00E3701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F6FB9" w:rsidRPr="00AF1BB9" w14:paraId="33BFC2FF" w14:textId="77777777" w:rsidTr="0024333B">
              <w:tc>
                <w:tcPr>
                  <w:tcW w:w="4644" w:type="dxa"/>
                </w:tcPr>
                <w:p w14:paraId="33BFC2F3" w14:textId="77777777" w:rsidR="00AF6FB9" w:rsidRDefault="00AF6FB9" w:rsidP="0024333B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33BFC2F4" w14:textId="77777777" w:rsidR="001F6135" w:rsidRDefault="001F6135" w:rsidP="0024333B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33BFC2F5" w14:textId="77777777" w:rsidR="001F6135" w:rsidRDefault="001F6135" w:rsidP="0024333B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33BFC2F6" w14:textId="77777777" w:rsidR="001F6135" w:rsidRDefault="001F6135" w:rsidP="0024333B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33BFC2F7" w14:textId="77777777" w:rsidR="00592BD2" w:rsidRPr="00AF1BB9" w:rsidRDefault="00592BD2" w:rsidP="0024333B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33BFC2F8" w14:textId="77777777" w:rsidR="00AF6FB9" w:rsidRPr="00AF1BB9" w:rsidRDefault="00AF6FB9" w:rsidP="0024333B">
                  <w:pPr>
                    <w:ind w:left="-108"/>
                    <w:rPr>
                      <w:sz w:val="22"/>
                      <w:szCs w:val="22"/>
                    </w:rPr>
                  </w:pPr>
                  <w:r w:rsidRPr="00AF1BB9">
                    <w:rPr>
                      <w:sz w:val="22"/>
                      <w:szCs w:val="22"/>
                    </w:rPr>
                    <w:t>_______________________________________</w:t>
                  </w:r>
                </w:p>
              </w:tc>
              <w:tc>
                <w:tcPr>
                  <w:tcW w:w="4678" w:type="dxa"/>
                </w:tcPr>
                <w:p w14:paraId="33BFC2F9" w14:textId="77777777" w:rsidR="00AF6FB9" w:rsidRDefault="00AF6FB9" w:rsidP="0024333B">
                  <w:pPr>
                    <w:rPr>
                      <w:sz w:val="22"/>
                      <w:szCs w:val="22"/>
                    </w:rPr>
                  </w:pPr>
                </w:p>
                <w:p w14:paraId="33BFC2FA" w14:textId="77777777" w:rsidR="001F6135" w:rsidRDefault="001F6135" w:rsidP="0024333B">
                  <w:pPr>
                    <w:rPr>
                      <w:sz w:val="22"/>
                      <w:szCs w:val="22"/>
                    </w:rPr>
                  </w:pPr>
                </w:p>
                <w:p w14:paraId="33BFC2FB" w14:textId="77777777" w:rsidR="001F6135" w:rsidRDefault="001F6135" w:rsidP="0024333B">
                  <w:pPr>
                    <w:rPr>
                      <w:sz w:val="22"/>
                      <w:szCs w:val="22"/>
                    </w:rPr>
                  </w:pPr>
                </w:p>
                <w:p w14:paraId="33BFC2FC" w14:textId="77777777" w:rsidR="001F6135" w:rsidRDefault="001F6135" w:rsidP="0024333B">
                  <w:pPr>
                    <w:rPr>
                      <w:sz w:val="22"/>
                      <w:szCs w:val="22"/>
                    </w:rPr>
                  </w:pPr>
                </w:p>
                <w:p w14:paraId="33BFC2FD" w14:textId="77777777" w:rsidR="00592BD2" w:rsidRPr="00AF1BB9" w:rsidRDefault="00592BD2" w:rsidP="0024333B">
                  <w:pPr>
                    <w:rPr>
                      <w:sz w:val="22"/>
                      <w:szCs w:val="22"/>
                    </w:rPr>
                  </w:pPr>
                </w:p>
                <w:p w14:paraId="33BFC2FE" w14:textId="77777777" w:rsidR="00AF6FB9" w:rsidRPr="00AF1BB9" w:rsidRDefault="00AF6FB9" w:rsidP="0024333B">
                  <w:pPr>
                    <w:rPr>
                      <w:sz w:val="22"/>
                      <w:szCs w:val="22"/>
                    </w:rPr>
                  </w:pPr>
                  <w:r w:rsidRPr="00AF1BB9">
                    <w:rPr>
                      <w:sz w:val="22"/>
                      <w:szCs w:val="22"/>
                    </w:rPr>
                    <w:t>_______________________________________</w:t>
                  </w:r>
                </w:p>
              </w:tc>
            </w:tr>
            <w:tr w:rsidR="00AF6FB9" w:rsidRPr="00AF1BB9" w14:paraId="33BFC304" w14:textId="77777777" w:rsidTr="0024333B">
              <w:tc>
                <w:tcPr>
                  <w:tcW w:w="4644" w:type="dxa"/>
                </w:tcPr>
                <w:p w14:paraId="33BFC300" w14:textId="77777777" w:rsidR="001A79F6" w:rsidRDefault="00AF6FB9" w:rsidP="001A79F6">
                  <w:pPr>
                    <w:ind w:left="-108"/>
                    <w:rPr>
                      <w:sz w:val="22"/>
                      <w:szCs w:val="22"/>
                    </w:rPr>
                  </w:pPr>
                  <w:r w:rsidRPr="00AF1BB9">
                    <w:rPr>
                      <w:sz w:val="22"/>
                      <w:szCs w:val="22"/>
                    </w:rPr>
                    <w:t xml:space="preserve">Jméno: </w:t>
                  </w:r>
                </w:p>
                <w:p w14:paraId="33BFC301" w14:textId="77777777" w:rsidR="00AF6FB9" w:rsidRPr="00AF1BB9" w:rsidRDefault="00AF6FB9" w:rsidP="001A79F6">
                  <w:pPr>
                    <w:ind w:left="-108"/>
                    <w:rPr>
                      <w:rFonts w:eastAsia="Arial"/>
                      <w:b/>
                      <w:bCs/>
                      <w:caps/>
                      <w:kern w:val="20"/>
                      <w:sz w:val="22"/>
                      <w:szCs w:val="22"/>
                    </w:rPr>
                  </w:pPr>
                  <w:r w:rsidRPr="00AF1BB9">
                    <w:rPr>
                      <w:sz w:val="22"/>
                      <w:szCs w:val="22"/>
                    </w:rPr>
                    <w:t xml:space="preserve">Funkce: </w:t>
                  </w:r>
                  <w:r w:rsidR="001F6135">
                    <w:rPr>
                      <w:sz w:val="22"/>
                      <w:szCs w:val="22"/>
                    </w:rPr>
                    <w:t>ředitel VV Praha-Pankrác</w:t>
                  </w:r>
                  <w:r w:rsidR="00172D40">
                    <w:rPr>
                      <w:sz w:val="22"/>
                      <w:szCs w:val="22"/>
                    </w:rPr>
                    <w:t xml:space="preserve">                            </w:t>
                  </w:r>
                </w:p>
              </w:tc>
              <w:tc>
                <w:tcPr>
                  <w:tcW w:w="4678" w:type="dxa"/>
                </w:tcPr>
                <w:p w14:paraId="33BFC302" w14:textId="77777777" w:rsidR="00A82635" w:rsidRPr="00AF1BB9" w:rsidRDefault="00AF6FB9" w:rsidP="00A82635">
                  <w:pPr>
                    <w:rPr>
                      <w:sz w:val="22"/>
                      <w:szCs w:val="22"/>
                    </w:rPr>
                  </w:pPr>
                  <w:r w:rsidRPr="00AF1BB9">
                    <w:rPr>
                      <w:sz w:val="22"/>
                      <w:szCs w:val="22"/>
                    </w:rPr>
                    <w:t>Jméno</w:t>
                  </w:r>
                  <w:r w:rsidR="001F6135">
                    <w:rPr>
                      <w:sz w:val="22"/>
                      <w:szCs w:val="22"/>
                    </w:rPr>
                    <w:t>:</w:t>
                  </w:r>
                  <w:r w:rsidR="005B1675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3BFC303" w14:textId="77777777" w:rsidR="00AA5DE5" w:rsidRPr="00AF1BB9" w:rsidRDefault="00AA5DE5" w:rsidP="00AA5DE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3BFC305" w14:textId="77777777" w:rsidR="00AF6FB9" w:rsidRPr="00AF1BB9" w:rsidRDefault="00AF6FB9" w:rsidP="0024333B">
            <w:pPr>
              <w:rPr>
                <w:bCs/>
                <w:sz w:val="22"/>
                <w:szCs w:val="22"/>
              </w:rPr>
            </w:pPr>
          </w:p>
        </w:tc>
        <w:tc>
          <w:tcPr>
            <w:tcW w:w="222" w:type="dxa"/>
          </w:tcPr>
          <w:p w14:paraId="33BFC306" w14:textId="77777777" w:rsidR="00AF6FB9" w:rsidRPr="00AF1BB9" w:rsidRDefault="00AF6FB9" w:rsidP="0024333B">
            <w:pPr>
              <w:spacing w:before="80" w:after="80"/>
              <w:rPr>
                <w:bCs/>
                <w:sz w:val="22"/>
                <w:szCs w:val="22"/>
              </w:rPr>
            </w:pPr>
          </w:p>
        </w:tc>
      </w:tr>
    </w:tbl>
    <w:p w14:paraId="33BFC308" w14:textId="77777777" w:rsidR="00AF6FB9" w:rsidRPr="000F559F" w:rsidRDefault="00AF6FB9" w:rsidP="00AF6FB9">
      <w:pPr>
        <w:tabs>
          <w:tab w:val="left" w:pos="142"/>
        </w:tabs>
        <w:ind w:left="720"/>
        <w:jc w:val="both"/>
        <w:rPr>
          <w:sz w:val="24"/>
        </w:rPr>
      </w:pPr>
    </w:p>
    <w:p w14:paraId="33BFC309" w14:textId="77777777" w:rsidR="0024333B" w:rsidRPr="00AF6FB9" w:rsidRDefault="0024333B" w:rsidP="00AF6FB9">
      <w:pPr>
        <w:tabs>
          <w:tab w:val="left" w:pos="1455"/>
        </w:tabs>
      </w:pPr>
    </w:p>
    <w:sectPr w:rsidR="0024333B" w:rsidRPr="00AF6FB9" w:rsidSect="0024333B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FC30C" w14:textId="77777777" w:rsidR="00796C37" w:rsidRDefault="00796C37" w:rsidP="00AF6FB9">
      <w:r>
        <w:separator/>
      </w:r>
    </w:p>
  </w:endnote>
  <w:endnote w:type="continuationSeparator" w:id="0">
    <w:p w14:paraId="33BFC30D" w14:textId="77777777" w:rsidR="00796C37" w:rsidRDefault="00796C37" w:rsidP="00AF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FC30E" w14:textId="77777777" w:rsidR="000F727C" w:rsidRDefault="000F727C" w:rsidP="002C6794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F5CD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F5CDD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FC310" w14:textId="77777777" w:rsidR="000F727C" w:rsidRDefault="000F727C" w:rsidP="002C6794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F5CD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F5CDD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FC30A" w14:textId="77777777" w:rsidR="00796C37" w:rsidRDefault="00796C37" w:rsidP="00AF6FB9">
      <w:r>
        <w:separator/>
      </w:r>
    </w:p>
  </w:footnote>
  <w:footnote w:type="continuationSeparator" w:id="0">
    <w:p w14:paraId="33BFC30B" w14:textId="77777777" w:rsidR="00796C37" w:rsidRDefault="00796C37" w:rsidP="00AF6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FC30F" w14:textId="77777777" w:rsidR="000F727C" w:rsidRDefault="00383D44" w:rsidP="00004178">
    <w:pPr>
      <w:pStyle w:val="Zhlav"/>
      <w:jc w:val="center"/>
    </w:pPr>
    <w:r>
      <w:t xml:space="preserve">                                                                   </w:t>
    </w:r>
    <w:r w:rsidR="00796C37">
      <w:rPr>
        <w:noProof/>
      </w:rPr>
      <w:drawing>
        <wp:inline distT="0" distB="0" distL="0" distR="0" wp14:anchorId="33BFC311" wp14:editId="33BFC312">
          <wp:extent cx="766445" cy="825500"/>
          <wp:effectExtent l="0" t="0" r="0" b="0"/>
          <wp:docPr id="1" name="obrázek 1" descr="Znak Vězeňská služba 2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Vězeňská služba 20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CD616A">
      <w:t xml:space="preserve">          </w:t>
    </w:r>
    <w:r>
      <w:t xml:space="preserve">    VS-</w:t>
    </w:r>
    <w:r w:rsidR="00811A64">
      <w:t>58</w:t>
    </w:r>
    <w:r w:rsidR="00406998">
      <w:t>49</w:t>
    </w:r>
    <w:r w:rsidR="009B3E49">
      <w:t>6</w:t>
    </w:r>
    <w:r>
      <w:t>/ČJ-202</w:t>
    </w:r>
    <w:r w:rsidR="00811A64">
      <w:t>1</w:t>
    </w:r>
    <w:r>
      <w:t>-8002</w:t>
    </w:r>
    <w:r w:rsidR="00CD616A">
      <w:t>77</w:t>
    </w:r>
    <w:r w:rsidR="00811A64">
      <w:t>-SML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7EE8533E"/>
    <w:multiLevelType w:val="hybridMultilevel"/>
    <w:tmpl w:val="028033DA"/>
    <w:lvl w:ilvl="0" w:tplc="AF5CDA0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hideSpellingErrors/>
  <w:hideGrammaticalErrors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37"/>
    <w:rsid w:val="00004178"/>
    <w:rsid w:val="00047F98"/>
    <w:rsid w:val="000723EF"/>
    <w:rsid w:val="0009556E"/>
    <w:rsid w:val="000F727C"/>
    <w:rsid w:val="00172D40"/>
    <w:rsid w:val="001A79F6"/>
    <w:rsid w:val="001A7C5F"/>
    <w:rsid w:val="001F6135"/>
    <w:rsid w:val="0024333B"/>
    <w:rsid w:val="0029034E"/>
    <w:rsid w:val="002B5DDF"/>
    <w:rsid w:val="002C6794"/>
    <w:rsid w:val="002E76F1"/>
    <w:rsid w:val="003746CA"/>
    <w:rsid w:val="00383D44"/>
    <w:rsid w:val="003D0B60"/>
    <w:rsid w:val="003E6DA6"/>
    <w:rsid w:val="00406998"/>
    <w:rsid w:val="0048765D"/>
    <w:rsid w:val="004B2EE0"/>
    <w:rsid w:val="0052089A"/>
    <w:rsid w:val="005702C5"/>
    <w:rsid w:val="00582DE4"/>
    <w:rsid w:val="00592BD2"/>
    <w:rsid w:val="005B1675"/>
    <w:rsid w:val="005E20A4"/>
    <w:rsid w:val="006329F6"/>
    <w:rsid w:val="00636BAC"/>
    <w:rsid w:val="00646D87"/>
    <w:rsid w:val="006A7781"/>
    <w:rsid w:val="00700777"/>
    <w:rsid w:val="00714500"/>
    <w:rsid w:val="00766AF8"/>
    <w:rsid w:val="0078341B"/>
    <w:rsid w:val="0078544C"/>
    <w:rsid w:val="00796C37"/>
    <w:rsid w:val="007A4BCB"/>
    <w:rsid w:val="007D726C"/>
    <w:rsid w:val="00811A64"/>
    <w:rsid w:val="008C7FDE"/>
    <w:rsid w:val="008D5CE0"/>
    <w:rsid w:val="008F0657"/>
    <w:rsid w:val="00927BA0"/>
    <w:rsid w:val="009340E4"/>
    <w:rsid w:val="00952E69"/>
    <w:rsid w:val="00992897"/>
    <w:rsid w:val="009963CE"/>
    <w:rsid w:val="009971CE"/>
    <w:rsid w:val="009A2AF0"/>
    <w:rsid w:val="009B3E49"/>
    <w:rsid w:val="00A417C3"/>
    <w:rsid w:val="00A54ACF"/>
    <w:rsid w:val="00A82635"/>
    <w:rsid w:val="00A96E6F"/>
    <w:rsid w:val="00AA5DE5"/>
    <w:rsid w:val="00AE4A27"/>
    <w:rsid w:val="00AF6FB9"/>
    <w:rsid w:val="00B33648"/>
    <w:rsid w:val="00B56008"/>
    <w:rsid w:val="00BB39FC"/>
    <w:rsid w:val="00BB646D"/>
    <w:rsid w:val="00C04641"/>
    <w:rsid w:val="00C17356"/>
    <w:rsid w:val="00C82533"/>
    <w:rsid w:val="00CC3DDA"/>
    <w:rsid w:val="00CC5EA3"/>
    <w:rsid w:val="00CD616A"/>
    <w:rsid w:val="00CF5CDD"/>
    <w:rsid w:val="00D01D0C"/>
    <w:rsid w:val="00D261B2"/>
    <w:rsid w:val="00D45724"/>
    <w:rsid w:val="00D51AB9"/>
    <w:rsid w:val="00DB1BD5"/>
    <w:rsid w:val="00E3701D"/>
    <w:rsid w:val="00E400BB"/>
    <w:rsid w:val="00EA7C1D"/>
    <w:rsid w:val="00F470B4"/>
    <w:rsid w:val="00F50ECD"/>
    <w:rsid w:val="00F5537C"/>
    <w:rsid w:val="00F562EF"/>
    <w:rsid w:val="00F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BF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FB9"/>
    <w:rPr>
      <w:rFonts w:ascii="Times New Roman" w:eastAsia="Times New Roman" w:hAnsi="Times New Roman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AF6FB9"/>
    <w:pPr>
      <w:keepNext/>
      <w:numPr>
        <w:numId w:val="1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6FB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6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6FB9"/>
  </w:style>
  <w:style w:type="paragraph" w:styleId="Zpat">
    <w:name w:val="footer"/>
    <w:basedOn w:val="Normln"/>
    <w:link w:val="ZpatChar"/>
    <w:uiPriority w:val="99"/>
    <w:unhideWhenUsed/>
    <w:rsid w:val="00AF6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FB9"/>
  </w:style>
  <w:style w:type="paragraph" w:styleId="Textbubliny">
    <w:name w:val="Balloon Text"/>
    <w:basedOn w:val="Normln"/>
    <w:link w:val="TextbublinyChar"/>
    <w:uiPriority w:val="99"/>
    <w:semiHidden/>
    <w:unhideWhenUsed/>
    <w:rsid w:val="00AF6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6FB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link w:val="Nadpis1"/>
    <w:rsid w:val="00AF6FB9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AF6FB9"/>
    <w:pPr>
      <w:keepNext w:val="0"/>
      <w:keepLines w:val="0"/>
      <w:widowControl w:val="0"/>
      <w:numPr>
        <w:ilvl w:val="1"/>
        <w:numId w:val="1"/>
      </w:numPr>
      <w:spacing w:before="120" w:after="120"/>
      <w:jc w:val="both"/>
    </w:pPr>
    <w:rPr>
      <w:rFonts w:ascii="Times New Roman" w:hAnsi="Times New Roman" w:cs="Arial"/>
      <w:b w:val="0"/>
      <w:iCs/>
      <w:color w:val="auto"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AF6FB9"/>
    <w:rPr>
      <w:rFonts w:ascii="Times New Roman" w:eastAsia="Times New Roman" w:hAnsi="Times New Roman" w:cs="Arial"/>
      <w:bCs/>
      <w:iCs/>
      <w:szCs w:val="28"/>
    </w:rPr>
  </w:style>
  <w:style w:type="paragraph" w:customStyle="1" w:styleId="Claneka">
    <w:name w:val="Clanek (a)"/>
    <w:basedOn w:val="Normln"/>
    <w:link w:val="ClanekaChar"/>
    <w:qFormat/>
    <w:rsid w:val="00AF6FB9"/>
    <w:pPr>
      <w:keepLines/>
      <w:widowControl w:val="0"/>
      <w:numPr>
        <w:ilvl w:val="2"/>
        <w:numId w:val="1"/>
      </w:numPr>
      <w:spacing w:before="120" w:after="120"/>
      <w:jc w:val="both"/>
    </w:pPr>
    <w:rPr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AF6FB9"/>
    <w:pPr>
      <w:keepNext/>
      <w:numPr>
        <w:ilvl w:val="3"/>
        <w:numId w:val="1"/>
      </w:numPr>
      <w:spacing w:before="120" w:after="120"/>
      <w:jc w:val="both"/>
    </w:pPr>
    <w:rPr>
      <w:color w:val="000000"/>
      <w:sz w:val="22"/>
      <w:szCs w:val="24"/>
      <w:lang w:eastAsia="en-US"/>
    </w:rPr>
  </w:style>
  <w:style w:type="paragraph" w:customStyle="1" w:styleId="Preambule">
    <w:name w:val="Preambule"/>
    <w:basedOn w:val="Normln"/>
    <w:qFormat/>
    <w:rsid w:val="00AF6FB9"/>
    <w:pPr>
      <w:widowControl w:val="0"/>
      <w:numPr>
        <w:numId w:val="2"/>
      </w:numPr>
      <w:tabs>
        <w:tab w:val="clear" w:pos="567"/>
      </w:tabs>
      <w:spacing w:before="120" w:after="120"/>
      <w:ind w:hanging="567"/>
      <w:jc w:val="both"/>
    </w:pPr>
    <w:rPr>
      <w:sz w:val="22"/>
      <w:szCs w:val="24"/>
      <w:lang w:eastAsia="en-US"/>
    </w:rPr>
  </w:style>
  <w:style w:type="character" w:customStyle="1" w:styleId="ClanekaChar">
    <w:name w:val="Clanek (a) Char"/>
    <w:link w:val="Claneka"/>
    <w:rsid w:val="00AF6FB9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link w:val="Nadpis2"/>
    <w:uiPriority w:val="9"/>
    <w:semiHidden/>
    <w:rsid w:val="00AF6FB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1F6135"/>
    <w:pPr>
      <w:ind w:left="720"/>
      <w:contextualSpacing/>
    </w:pPr>
  </w:style>
  <w:style w:type="character" w:customStyle="1" w:styleId="value3">
    <w:name w:val="value3"/>
    <w:basedOn w:val="Standardnpsmoodstavce"/>
    <w:rsid w:val="0048765D"/>
  </w:style>
  <w:style w:type="character" w:styleId="Hypertextovodkaz">
    <w:name w:val="Hyperlink"/>
    <w:basedOn w:val="Standardnpsmoodstavce"/>
    <w:uiPriority w:val="99"/>
    <w:semiHidden/>
    <w:unhideWhenUsed/>
    <w:rsid w:val="00AE4A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FB9"/>
    <w:rPr>
      <w:rFonts w:ascii="Times New Roman" w:eastAsia="Times New Roman" w:hAnsi="Times New Roman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AF6FB9"/>
    <w:pPr>
      <w:keepNext/>
      <w:numPr>
        <w:numId w:val="1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6FB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6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6FB9"/>
  </w:style>
  <w:style w:type="paragraph" w:styleId="Zpat">
    <w:name w:val="footer"/>
    <w:basedOn w:val="Normln"/>
    <w:link w:val="ZpatChar"/>
    <w:uiPriority w:val="99"/>
    <w:unhideWhenUsed/>
    <w:rsid w:val="00AF6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FB9"/>
  </w:style>
  <w:style w:type="paragraph" w:styleId="Textbubliny">
    <w:name w:val="Balloon Text"/>
    <w:basedOn w:val="Normln"/>
    <w:link w:val="TextbublinyChar"/>
    <w:uiPriority w:val="99"/>
    <w:semiHidden/>
    <w:unhideWhenUsed/>
    <w:rsid w:val="00AF6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6FB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link w:val="Nadpis1"/>
    <w:rsid w:val="00AF6FB9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AF6FB9"/>
    <w:pPr>
      <w:keepNext w:val="0"/>
      <w:keepLines w:val="0"/>
      <w:widowControl w:val="0"/>
      <w:numPr>
        <w:ilvl w:val="1"/>
        <w:numId w:val="1"/>
      </w:numPr>
      <w:spacing w:before="120" w:after="120"/>
      <w:jc w:val="both"/>
    </w:pPr>
    <w:rPr>
      <w:rFonts w:ascii="Times New Roman" w:hAnsi="Times New Roman" w:cs="Arial"/>
      <w:b w:val="0"/>
      <w:iCs/>
      <w:color w:val="auto"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AF6FB9"/>
    <w:rPr>
      <w:rFonts w:ascii="Times New Roman" w:eastAsia="Times New Roman" w:hAnsi="Times New Roman" w:cs="Arial"/>
      <w:bCs/>
      <w:iCs/>
      <w:szCs w:val="28"/>
    </w:rPr>
  </w:style>
  <w:style w:type="paragraph" w:customStyle="1" w:styleId="Claneka">
    <w:name w:val="Clanek (a)"/>
    <w:basedOn w:val="Normln"/>
    <w:link w:val="ClanekaChar"/>
    <w:qFormat/>
    <w:rsid w:val="00AF6FB9"/>
    <w:pPr>
      <w:keepLines/>
      <w:widowControl w:val="0"/>
      <w:numPr>
        <w:ilvl w:val="2"/>
        <w:numId w:val="1"/>
      </w:numPr>
      <w:spacing w:before="120" w:after="120"/>
      <w:jc w:val="both"/>
    </w:pPr>
    <w:rPr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AF6FB9"/>
    <w:pPr>
      <w:keepNext/>
      <w:numPr>
        <w:ilvl w:val="3"/>
        <w:numId w:val="1"/>
      </w:numPr>
      <w:spacing w:before="120" w:after="120"/>
      <w:jc w:val="both"/>
    </w:pPr>
    <w:rPr>
      <w:color w:val="000000"/>
      <w:sz w:val="22"/>
      <w:szCs w:val="24"/>
      <w:lang w:eastAsia="en-US"/>
    </w:rPr>
  </w:style>
  <w:style w:type="paragraph" w:customStyle="1" w:styleId="Preambule">
    <w:name w:val="Preambule"/>
    <w:basedOn w:val="Normln"/>
    <w:qFormat/>
    <w:rsid w:val="00AF6FB9"/>
    <w:pPr>
      <w:widowControl w:val="0"/>
      <w:numPr>
        <w:numId w:val="2"/>
      </w:numPr>
      <w:tabs>
        <w:tab w:val="clear" w:pos="567"/>
      </w:tabs>
      <w:spacing w:before="120" w:after="120"/>
      <w:ind w:hanging="567"/>
      <w:jc w:val="both"/>
    </w:pPr>
    <w:rPr>
      <w:sz w:val="22"/>
      <w:szCs w:val="24"/>
      <w:lang w:eastAsia="en-US"/>
    </w:rPr>
  </w:style>
  <w:style w:type="character" w:customStyle="1" w:styleId="ClanekaChar">
    <w:name w:val="Clanek (a) Char"/>
    <w:link w:val="Claneka"/>
    <w:rsid w:val="00AF6FB9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link w:val="Nadpis2"/>
    <w:uiPriority w:val="9"/>
    <w:semiHidden/>
    <w:rsid w:val="00AF6FB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1F6135"/>
    <w:pPr>
      <w:ind w:left="720"/>
      <w:contextualSpacing/>
    </w:pPr>
  </w:style>
  <w:style w:type="character" w:customStyle="1" w:styleId="value3">
    <w:name w:val="value3"/>
    <w:basedOn w:val="Standardnpsmoodstavce"/>
    <w:rsid w:val="0048765D"/>
  </w:style>
  <w:style w:type="character" w:styleId="Hypertextovodkaz">
    <w:name w:val="Hyperlink"/>
    <w:basedOn w:val="Standardnpsmoodstavce"/>
    <w:uiPriority w:val="99"/>
    <w:semiHidden/>
    <w:unhideWhenUsed/>
    <w:rsid w:val="00AE4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etrss.vez-slu.justice.cz/etr_vs/dotazy/get_xml.asp?id=772572&amp;rp=2020012908355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hody%20o%20vypo&#345;&#225;d&#225;n&#237;\V&#283;znice%20V&#353;ehrdy\Dohoda%20o%20vypo&#345;&#225;d&#225;n&#237;%20V&#283;znice%20V&#353;ehrd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CECC6FB242449BED50D96A51EA8B2" ma:contentTypeVersion="0" ma:contentTypeDescription="Vytvoří nový dokument" ma:contentTypeScope="" ma:versionID="72c91aef67d5c4a476a1580380d882f1">
  <xsd:schema xmlns:xsd="http://www.w3.org/2001/XMLSchema" xmlns:xs="http://www.w3.org/2001/XMLSchema" xmlns:p="http://schemas.microsoft.com/office/2006/metadata/properties" xmlns:ns2="37b52096-9f04-4343-8ce3-619e91ae17f7" targetNamespace="http://schemas.microsoft.com/office/2006/metadata/properties" ma:root="true" ma:fieldsID="b8eb16515320fb09446d12e2e474ba5d" ns2:_="">
    <xsd:import namespace="37b52096-9f04-4343-8ce3-619e91ae17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52096-9f04-4343-8ce3-619e91ae17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0E02-99F3-483C-A2B7-AB154F067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BD9D9-0D23-460D-B0C5-75FF03F53EA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9BD62B-7880-4886-8E35-7624EAE490B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7b52096-9f04-4343-8ce3-619e91ae17f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F8A6C7A-2F3B-44C5-A348-A0DAC52D4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52096-9f04-4343-8ce3-619e91ae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1CC6DA-C772-4D6D-A1D9-42BF47D6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Dohoda o vypořádání Věznice Všehrdy</Template>
  <TotalTime>1</TotalTime>
  <Pages>4</Pages>
  <Words>1511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právní GŘ</vt:lpstr>
    </vt:vector>
  </TitlesOfParts>
  <Company>VS ČR</Company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právní GŘ</dc:title>
  <dc:creator>Hiřman Jaroslav Ing.</dc:creator>
  <cp:lastModifiedBy>Sadílková Miroslava</cp:lastModifiedBy>
  <cp:revision>2</cp:revision>
  <cp:lastPrinted>2021-03-29T12:43:00Z</cp:lastPrinted>
  <dcterms:created xsi:type="dcterms:W3CDTF">2021-04-06T11:18:00Z</dcterms:created>
  <dcterms:modified xsi:type="dcterms:W3CDTF">2021-04-06T11:18:00Z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0x010100015CECC6FB242449BED50D96A51EA8B2</vt:lpwstr>
  </property>
  <property fmtid="{D5CDD505-2E9C-101B-9397-08002B2CF9AE}" pid="3" name="_dlc_DocIdItemGuid">
    <vt:lpwstr>066ab334-f0a5-49d0-8d5e-cc1669f364a9</vt:lpwstr>
  </property>
  <property fmtid="{D5CDD505-2E9C-101B-9397-08002B2CF9AE}" pid="4" name="_dlc_DocId">
    <vt:lpwstr>XK32ZUXNQUXQ-64598986-3</vt:lpwstr>
  </property>
  <property fmtid="{D5CDD505-2E9C-101B-9397-08002B2CF9AE}" pid="5" name="_dlc_DocIdUrl">
    <vt:lpwstr>http://webportal.vez-slu.justice.cz/vs/spravni/registrsmluv/_layouts/DocIdRedir.aspx?ID=XK32ZUXNQUXQ-64598986-3, XK32ZUXNQUXQ-64598986-3</vt:lpwstr>
  </property>
</Properties>
</file>