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42286469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highlight w:val="yellow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8D3DED">
        <w:rPr>
          <w:rFonts w:ascii="Arial" w:hAnsi="Arial" w:cs="Arial"/>
        </w:rPr>
        <w:t xml:space="preserve">: </w:t>
      </w:r>
      <w:r w:rsidR="00497943" w:rsidRPr="00497943">
        <w:rPr>
          <w:rFonts w:ascii="Arial" w:hAnsi="Arial" w:cs="Arial"/>
        </w:rPr>
        <w:t>21</w:t>
      </w:r>
      <w:r w:rsidR="000B41B8">
        <w:rPr>
          <w:rFonts w:ascii="Arial" w:hAnsi="Arial" w:cs="Arial"/>
        </w:rPr>
        <w:t>/</w:t>
      </w:r>
      <w:r w:rsidR="00497943" w:rsidRPr="00497943">
        <w:rPr>
          <w:rFonts w:ascii="Arial" w:hAnsi="Arial" w:cs="Arial"/>
        </w:rPr>
        <w:t>007</w:t>
      </w:r>
      <w:r w:rsidR="000B41B8">
        <w:rPr>
          <w:rFonts w:ascii="Arial" w:hAnsi="Arial" w:cs="Arial"/>
        </w:rPr>
        <w:t>/</w:t>
      </w:r>
      <w:r w:rsidR="00497943" w:rsidRPr="00497943">
        <w:rPr>
          <w:rFonts w:ascii="Arial" w:hAnsi="Arial" w:cs="Arial"/>
        </w:rPr>
        <w:t>023</w:t>
      </w:r>
    </w:p>
    <w:p w14:paraId="4A6E1B95" w14:textId="6F7307EB" w:rsidR="00E64ADF" w:rsidRDefault="00E64ADF" w:rsidP="00E64ADF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CES: </w:t>
      </w:r>
      <w:r w:rsidR="00687B85" w:rsidRPr="00687B85">
        <w:rPr>
          <w:rFonts w:ascii="Arial" w:hAnsi="Arial" w:cs="Arial"/>
        </w:rPr>
        <w:t>E617-S-642/2021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2C1A2A18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B921A1">
        <w:rPr>
          <w:rFonts w:ascii="Arial" w:hAnsi="Arial" w:cs="Arial"/>
        </w:rPr>
        <w:t>xx</w:t>
      </w:r>
    </w:p>
    <w:p w14:paraId="2A4F17EC" w14:textId="77777777" w:rsidR="00E64ADF" w:rsidRDefault="00E64ADF" w:rsidP="00E64ADF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2E42">
        <w:rPr>
          <w:rFonts w:ascii="Arial" w:hAnsi="Arial" w:cs="Arial"/>
        </w:rPr>
        <w:t xml:space="preserve">astoupená: </w:t>
      </w:r>
      <w:r w:rsidRPr="00DD5E67">
        <w:rPr>
          <w:rFonts w:ascii="Arial" w:hAnsi="Arial" w:cs="Arial"/>
        </w:rPr>
        <w:t>Ing. Davidem Wolskim, předsedou představenstva</w:t>
      </w:r>
    </w:p>
    <w:p w14:paraId="375576A0" w14:textId="77777777" w:rsidR="00E64ADF" w:rsidRPr="00CC7E94" w:rsidRDefault="00E64ADF" w:rsidP="00E64ADF">
      <w:pPr>
        <w:spacing w:after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D5E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Mgr. </w:t>
      </w:r>
      <w:r w:rsidRPr="00DD5E67">
        <w:rPr>
          <w:rFonts w:ascii="Arial" w:hAnsi="Arial" w:cs="Arial"/>
        </w:rPr>
        <w:t>Michalem Krapincem,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A4C5F78" w14:textId="77777777" w:rsidR="007C46A7" w:rsidRPr="00DA7F4D" w:rsidRDefault="007C46A7" w:rsidP="007C46A7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>Správa železnic, státní organizace</w:t>
      </w:r>
    </w:p>
    <w:p w14:paraId="4AA6CE9D" w14:textId="51A3A449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Dlážděná 1003/7, 110 00 Praha 1, Nové Město</w:t>
      </w:r>
    </w:p>
    <w:p w14:paraId="7C5137EB" w14:textId="0DE25765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70994234</w:t>
      </w:r>
    </w:p>
    <w:p w14:paraId="52DB3F3C" w14:textId="02BC8F94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CZ70994234</w:t>
      </w:r>
      <w:r w:rsidRPr="00DA7F4D">
        <w:rPr>
          <w:rFonts w:ascii="Arial" w:hAnsi="Arial" w:cs="Arial"/>
        </w:rPr>
        <w:t xml:space="preserve"> </w:t>
      </w:r>
    </w:p>
    <w:p w14:paraId="4015CD38" w14:textId="71E8D7CA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B921A1">
        <w:rPr>
          <w:rFonts w:ascii="Arial" w:hAnsi="Arial" w:cs="Arial"/>
        </w:rPr>
        <w:t>xx</w:t>
      </w:r>
    </w:p>
    <w:p w14:paraId="1F6EB0D1" w14:textId="2FB04CBE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584082" w:rsidRPr="007F670D">
        <w:rPr>
          <w:rFonts w:ascii="Arial" w:hAnsi="Arial" w:cs="Arial"/>
        </w:rPr>
        <w:t>Městským soudem v Praze, spisová značka A 48384</w:t>
      </w:r>
    </w:p>
    <w:p w14:paraId="748202BC" w14:textId="24813291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B921A1">
        <w:rPr>
          <w:rFonts w:ascii="Arial" w:hAnsi="Arial" w:cs="Arial"/>
        </w:rPr>
        <w:t>xx</w:t>
      </w:r>
      <w:r w:rsidR="00584082">
        <w:rPr>
          <w:rFonts w:ascii="Arial" w:hAnsi="Arial" w:cs="Arial"/>
        </w:rPr>
        <w:t xml:space="preserve"> na základě pověření č. 2372 ze dne 26.2.2018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39280907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497943" w:rsidRPr="00497943">
        <w:rPr>
          <w:rFonts w:ascii="Arial" w:hAnsi="Arial" w:cs="Arial"/>
        </w:rPr>
        <w:t>Brno-Maloměřice St.6 - Adamov,</w:t>
      </w:r>
      <w:r w:rsidR="00C75DB6">
        <w:rPr>
          <w:rFonts w:ascii="Arial" w:hAnsi="Arial" w:cs="Arial"/>
        </w:rPr>
        <w:t xml:space="preserve"> </w:t>
      </w:r>
      <w:r w:rsidR="00497943" w:rsidRPr="00497943">
        <w:rPr>
          <w:rFonts w:ascii="Arial" w:hAnsi="Arial" w:cs="Arial"/>
        </w:rPr>
        <w:t>BC, SO 90-14-02  t.ú.  Brno-Maloměřice – Adamov, ochrana a přeložky sdělovacích kabelů ČD Telematika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2C4786C5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>mlouvy je vedena u ČDT pod označením</w:t>
      </w:r>
      <w:r w:rsidR="009E3278" w:rsidRPr="009E3278">
        <w:rPr>
          <w:rFonts w:ascii="Arial" w:hAnsi="Arial" w:cs="Arial"/>
        </w:rPr>
        <w:t xml:space="preserve"> </w:t>
      </w:r>
      <w:r w:rsidR="00497943" w:rsidRPr="00497943">
        <w:rPr>
          <w:rFonts w:ascii="Arial" w:hAnsi="Arial" w:cs="Arial"/>
        </w:rPr>
        <w:t>Brno-Maloměřice St.6 - Adamov,</w:t>
      </w:r>
      <w:r w:rsidR="00C75DB6">
        <w:rPr>
          <w:rFonts w:ascii="Arial" w:hAnsi="Arial" w:cs="Arial"/>
        </w:rPr>
        <w:t xml:space="preserve"> </w:t>
      </w:r>
      <w:r w:rsidR="00497943" w:rsidRPr="00497943">
        <w:rPr>
          <w:rFonts w:ascii="Arial" w:hAnsi="Arial" w:cs="Arial"/>
        </w:rPr>
        <w:t>BC, SO 90-14-02  t.ú.  Brno-Maloměřice – Adamov, ochrana a přeložky sdělovacích kabelů ČD Telematika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6BF6D64F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1A6597" w:rsidRPr="001A6597">
        <w:rPr>
          <w:rFonts w:ascii="Arial" w:hAnsi="Arial" w:cs="Arial"/>
          <w:sz w:val="20"/>
          <w:szCs w:val="20"/>
        </w:rPr>
        <w:t>SUDOP BRNO, spol.s r.o.</w:t>
      </w:r>
    </w:p>
    <w:p w14:paraId="44144E17" w14:textId="7170DCD2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</w:t>
      </w:r>
      <w:r w:rsidR="00822FFD">
        <w:rPr>
          <w:rFonts w:ascii="Arial" w:hAnsi="Arial" w:cs="Arial"/>
          <w:sz w:val="20"/>
          <w:szCs w:val="20"/>
        </w:rPr>
        <w:t xml:space="preserve">a </w:t>
      </w:r>
      <w:r w:rsidR="00822FFD" w:rsidRPr="00822FFD">
        <w:rPr>
          <w:rFonts w:ascii="Arial" w:hAnsi="Arial" w:cs="Arial"/>
          <w:sz w:val="20"/>
          <w:szCs w:val="20"/>
        </w:rPr>
        <w:t>Přílo</w:t>
      </w:r>
      <w:r w:rsidR="009C5BD4">
        <w:rPr>
          <w:rFonts w:ascii="Arial" w:hAnsi="Arial" w:cs="Arial"/>
          <w:sz w:val="20"/>
          <w:szCs w:val="20"/>
        </w:rPr>
        <w:t>hou</w:t>
      </w:r>
      <w:r w:rsidR="00822FFD" w:rsidRPr="00822FFD">
        <w:rPr>
          <w:rFonts w:ascii="Arial" w:hAnsi="Arial" w:cs="Arial"/>
          <w:sz w:val="20"/>
          <w:szCs w:val="20"/>
        </w:rPr>
        <w:t xml:space="preserve"> č. 2 </w:t>
      </w:r>
      <w:r w:rsidRPr="005221E0">
        <w:rPr>
          <w:rFonts w:ascii="Arial" w:hAnsi="Arial" w:cs="Arial"/>
          <w:sz w:val="20"/>
          <w:szCs w:val="20"/>
        </w:rPr>
        <w:t xml:space="preserve">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64B4F504" w:rsidR="00DF7F18" w:rsidRPr="00414673" w:rsidRDefault="00414673" w:rsidP="00414673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>Stavebník ke dni uzavření této Smlouvy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č. </w:t>
      </w:r>
      <w:bookmarkStart w:id="0" w:name="_Hlk62667601"/>
      <w:r w:rsidR="00C75DB6">
        <w:rPr>
          <w:rFonts w:ascii="Arial" w:hAnsi="Arial" w:cs="Arial"/>
          <w:sz w:val="20"/>
          <w:szCs w:val="20"/>
        </w:rPr>
        <w:t>j. 1823/2020/BNS/SU</w:t>
      </w:r>
      <w:bookmarkEnd w:id="0"/>
      <w:r>
        <w:rPr>
          <w:rFonts w:ascii="Arial" w:hAnsi="Arial" w:cs="Arial"/>
          <w:sz w:val="20"/>
          <w:szCs w:val="20"/>
        </w:rPr>
        <w:t xml:space="preserve">– rozhodnutí o umístění stavby </w:t>
      </w:r>
      <w:r w:rsidR="00C75DB6">
        <w:rPr>
          <w:rFonts w:ascii="Arial" w:hAnsi="Arial" w:cs="Arial"/>
          <w:sz w:val="20"/>
          <w:szCs w:val="20"/>
        </w:rPr>
        <w:t>sp.zn. S-1379/2019/BNS-SU</w:t>
      </w:r>
      <w:r>
        <w:rPr>
          <w:rFonts w:ascii="Arial" w:hAnsi="Arial" w:cs="Arial"/>
          <w:sz w:val="20"/>
          <w:szCs w:val="20"/>
        </w:rPr>
        <w:t xml:space="preserve"> ze dne </w:t>
      </w:r>
      <w:r w:rsidR="00C75DB6">
        <w:rPr>
          <w:rFonts w:ascii="Arial" w:hAnsi="Arial" w:cs="Arial"/>
          <w:sz w:val="20"/>
          <w:szCs w:val="20"/>
        </w:rPr>
        <w:t xml:space="preserve">16.10.2020 (právní moc dne 25.11.2020) </w:t>
      </w:r>
      <w:r>
        <w:rPr>
          <w:rFonts w:ascii="Arial" w:hAnsi="Arial" w:cs="Arial"/>
          <w:sz w:val="20"/>
          <w:szCs w:val="20"/>
        </w:rPr>
        <w:t xml:space="preserve">a to toliko práva k umístění, resp. přeložení veřejné komunikační </w:t>
      </w:r>
      <w:r>
        <w:rPr>
          <w:rFonts w:ascii="Arial" w:hAnsi="Arial" w:cs="Arial"/>
          <w:sz w:val="20"/>
          <w:szCs w:val="20"/>
        </w:rPr>
        <w:lastRenderedPageBreak/>
        <w:t>sítě ČDT za podmínek stanovených v tomto územním rozhodnutí,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převáděná práva ke dni zavření této Smlouvy přijímá</w:t>
      </w:r>
      <w:r w:rsidR="001A26BA" w:rsidRPr="00414673">
        <w:rPr>
          <w:rFonts w:ascii="Arial" w:hAnsi="Arial" w:cs="Arial"/>
        </w:rPr>
        <w:t xml:space="preserve">. </w:t>
      </w:r>
    </w:p>
    <w:p w14:paraId="7D1B4732" w14:textId="7FAFC1DB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24073EDD" w:rsidR="001A26BA" w:rsidRPr="001A26BA" w:rsidRDefault="00B921A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2FF69B39" w:rsidR="00E7542F" w:rsidRDefault="00B921A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7C01BCB6" w:rsidR="00E7542F" w:rsidRDefault="00B921A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5A10DF16" w:rsidR="00E7542F" w:rsidRDefault="00B921A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44B3C89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55E4309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C3EA65B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A80D517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B7B99B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FC4CA7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97E7B5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A0F89A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36DEA5C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AC4B10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6C818B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568B664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D29DD9C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A27AE38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F53809F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17A2B5B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6DE027F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E12A411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C2D098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6D34281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1AB2D20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FCC2038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4F691F">
        <w:rPr>
          <w:rFonts w:ascii="Arial" w:hAnsi="Arial" w:cs="Arial"/>
        </w:rPr>
        <w:t>6</w:t>
      </w:r>
      <w:r>
        <w:rPr>
          <w:rFonts w:ascii="Arial" w:hAnsi="Arial" w:cs="Arial"/>
        </w:rPr>
        <w:t>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2526A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</w:t>
      </w:r>
      <w:r w:rsidR="00615120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faktury. </w:t>
      </w:r>
    </w:p>
    <w:p w14:paraId="0B8CF5BB" w14:textId="4EB43A1C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mlouvy, pokud nebude fakturou vystavenou ČDT stanoveno jinak. </w:t>
      </w:r>
      <w:r w:rsidR="00D915F9" w:rsidRPr="00402B96">
        <w:rPr>
          <w:rFonts w:ascii="Arial" w:hAnsi="Arial" w:cs="Arial"/>
        </w:rPr>
        <w:t xml:space="preserve">Žádosti na změnu bankovního spojení ČDT musí být vždy doručeny pouze prostřednictvím datové schránky </w:t>
      </w:r>
      <w:r w:rsidR="00D915F9">
        <w:rPr>
          <w:rFonts w:ascii="Arial" w:hAnsi="Arial" w:cs="Arial"/>
        </w:rPr>
        <w:t>Stavebníka</w:t>
      </w:r>
      <w:r w:rsidR="00D915F9" w:rsidRPr="00402B96">
        <w:rPr>
          <w:rFonts w:ascii="Arial" w:hAnsi="Arial" w:cs="Arial"/>
        </w:rPr>
        <w:t xml:space="preserve"> a to vždy z datové schránky ČDT. Součástí žádosti na změnu bankovního spojení musí být potvrzení banky, že nové bankovní spojení náleží ČDT.</w:t>
      </w:r>
      <w:r w:rsidR="00D9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7ECACDBF" w:rsidR="00A46B8E" w:rsidRDefault="00B921A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6202987F" w:rsidR="00A46B8E" w:rsidRDefault="00B921A1" w:rsidP="00A851AD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782EF4D3" w:rsidR="00A46B8E" w:rsidRDefault="00B921A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344E8D6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4A954DD4" w14:textId="553E9E62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5CD7ABB6" w14:textId="16EE009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58E33BF5" w14:textId="67098ED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4A530BD8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682DA0F5" w14:textId="1F330F99" w:rsidR="00695B14" w:rsidRPr="000503D5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B921A1">
        <w:rPr>
          <w:rFonts w:ascii="Arial" w:hAnsi="Arial" w:cs="Arial"/>
          <w:sz w:val="20"/>
          <w:szCs w:val="20"/>
        </w:rPr>
        <w:t>xx</w:t>
      </w:r>
      <w:r w:rsidRPr="000503D5">
        <w:rPr>
          <w:rFonts w:ascii="Arial" w:hAnsi="Arial" w:cs="Arial"/>
          <w:sz w:val="20"/>
          <w:szCs w:val="20"/>
        </w:rPr>
        <w:tab/>
        <w:t xml:space="preserve">tel.: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3984B5A4" w14:textId="04EA1C2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333917DD" w14:textId="179C96CB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B921A1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B921A1">
        <w:rPr>
          <w:rFonts w:ascii="Arial" w:hAnsi="Arial" w:cs="Arial"/>
          <w:sz w:val="20"/>
          <w:szCs w:val="20"/>
        </w:rPr>
        <w:t>xx</w:t>
      </w: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0EBB93CC" w:rsidR="00695B14" w:rsidRDefault="00B921A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04B7D13A" w:rsidR="00CF5C48" w:rsidRDefault="00B921A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38A1E44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61C890A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C2145A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393CB16" w14:textId="77777777" w:rsid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7E2F7B6" w14:textId="77777777" w:rsidR="00B921A1" w:rsidRP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5B26B58F" w:rsidR="00CF5C48" w:rsidRDefault="00B921A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3E16D494" w:rsidR="00CF5C48" w:rsidRDefault="00B921A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0CE616B3" w14:textId="77777777" w:rsidR="00B921A1" w:rsidRPr="00B921A1" w:rsidRDefault="00B921A1" w:rsidP="00B921A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346C3EA6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5E43">
        <w:rPr>
          <w:rFonts w:ascii="Arial" w:hAnsi="Arial" w:cs="Arial"/>
          <w:sz w:val="20"/>
          <w:szCs w:val="20"/>
        </w:rPr>
        <w:t>Strany</w:t>
      </w:r>
      <w:r w:rsidRPr="004B6558">
        <w:rPr>
          <w:rFonts w:ascii="Arial" w:hAnsi="Arial" w:cs="Arial"/>
          <w:sz w:val="20"/>
          <w:szCs w:val="20"/>
        </w:rPr>
        <w:t xml:space="preserve">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098964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lastRenderedPageBreak/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50162065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E72103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529244CD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>říloha č. 1</w:t>
      </w:r>
      <w:r w:rsidR="001453FA">
        <w:rPr>
          <w:rFonts w:ascii="Arial" w:hAnsi="Arial" w:cs="Arial"/>
          <w:snapToGrid w:val="0"/>
        </w:rPr>
        <w:t xml:space="preserve"> - </w:t>
      </w:r>
      <w:r w:rsidR="00200143">
        <w:rPr>
          <w:rFonts w:ascii="Arial" w:hAnsi="Arial" w:cs="Arial"/>
          <w:snapToGrid w:val="0"/>
        </w:rPr>
        <w:t>R</w:t>
      </w:r>
      <w:r w:rsidR="006665BC" w:rsidRPr="003D41BA">
        <w:rPr>
          <w:rFonts w:ascii="Arial" w:hAnsi="Arial" w:cs="Arial"/>
          <w:snapToGrid w:val="0"/>
        </w:rPr>
        <w:t>ozpočet</w:t>
      </w:r>
      <w:r w:rsidR="00200143">
        <w:rPr>
          <w:rFonts w:ascii="Arial" w:hAnsi="Arial" w:cs="Arial"/>
          <w:snapToGrid w:val="0"/>
        </w:rPr>
        <w:t xml:space="preserve"> a </w:t>
      </w:r>
      <w:r w:rsidR="00200143">
        <w:rPr>
          <w:rFonts w:ascii="Arial" w:hAnsi="Arial" w:cs="Arial"/>
        </w:rPr>
        <w:t xml:space="preserve">v Příloze č. 2 </w:t>
      </w:r>
      <w:r w:rsidR="001453FA">
        <w:rPr>
          <w:rFonts w:ascii="Arial" w:hAnsi="Arial" w:cs="Arial"/>
        </w:rPr>
        <w:t xml:space="preserve">- </w:t>
      </w:r>
      <w:r w:rsidR="00200143">
        <w:rPr>
          <w:rFonts w:ascii="Arial" w:hAnsi="Arial" w:cs="Arial"/>
        </w:rPr>
        <w:t>VRN.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bookmarkStart w:id="1" w:name="_GoBack"/>
            <w:r w:rsidR="001D69ED" w:rsidRPr="00AC5BAE">
              <w:rPr>
                <w:rFonts w:ascii="Arial" w:hAnsi="Arial" w:cs="Arial"/>
              </w:rPr>
              <w:t>________</w:t>
            </w:r>
            <w:bookmarkEnd w:id="1"/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29C9503F" w:rsidR="00383BE8" w:rsidRPr="00AC5BAE" w:rsidRDefault="00383BE8" w:rsidP="00B921A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B24844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B921A1">
              <w:rPr>
                <w:rFonts w:ascii="Arial" w:hAnsi="Arial" w:cs="Arial"/>
              </w:rPr>
              <w:t xml:space="preserve"> 17.3.2021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0C8B664B" w:rsidR="00383BE8" w:rsidRPr="00043DCF" w:rsidRDefault="002A3165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</w:t>
            </w:r>
            <w:r>
              <w:rPr>
                <w:rFonts w:ascii="Arial" w:hAnsi="Arial" w:cs="Arial"/>
                <w:b/>
              </w:rPr>
              <w:t>c</w:t>
            </w:r>
            <w:r w:rsidRPr="00680A99">
              <w:rPr>
                <w:rFonts w:ascii="Arial" w:hAnsi="Arial" w:cs="Arial"/>
                <w:b/>
              </w:rPr>
              <w:t>, státní organizace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063D98A" w14:textId="77777777" w:rsidR="002A3165" w:rsidRPr="00AC5BAE" w:rsidRDefault="002A3165" w:rsidP="002A316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David Wolski</w:t>
            </w:r>
          </w:p>
          <w:p w14:paraId="019D5974" w14:textId="77777777" w:rsidR="002A3165" w:rsidRDefault="002A3165" w:rsidP="002A3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707A9161" w14:textId="32F5A659" w:rsidR="00383BE8" w:rsidRDefault="00383BE8" w:rsidP="00B73203">
            <w:pPr>
              <w:jc w:val="center"/>
              <w:rPr>
                <w:rFonts w:ascii="Arial" w:hAnsi="Arial" w:cs="Arial"/>
              </w:rPr>
            </w:pPr>
          </w:p>
          <w:p w14:paraId="0250D1C2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14748DD0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E0FAE25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A98ABC4" w14:textId="77777777" w:rsidR="00B24844" w:rsidRPr="00AC5BAE" w:rsidRDefault="00B24844" w:rsidP="00B24844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64A4E78" w14:textId="77777777" w:rsid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Michal Krapinec</w:t>
            </w:r>
          </w:p>
          <w:p w14:paraId="5E024E60" w14:textId="2CB9907B" w:rsidR="00B24844" w:rsidRP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  <w:r w:rsidRPr="00DD5E67">
              <w:rPr>
                <w:rFonts w:ascii="Arial" w:hAnsi="Arial" w:cs="Arial"/>
              </w:rPr>
              <w:t xml:space="preserve"> </w:t>
            </w:r>
          </w:p>
          <w:p w14:paraId="2330F29E" w14:textId="567127C6" w:rsidR="00B24844" w:rsidRPr="00AC5BAE" w:rsidRDefault="00B24844" w:rsidP="00B7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A1D66F4" w14:textId="7294C61B" w:rsidR="002A3165" w:rsidRPr="00F0270E" w:rsidRDefault="00B921A1" w:rsidP="002A3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749BCE55" w14:textId="5080F5E4" w:rsidR="006B5573" w:rsidRPr="00AC5BAE" w:rsidRDefault="006B5573" w:rsidP="003D41B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E4101" w14:textId="77777777" w:rsidR="00C32B45" w:rsidRDefault="00C32B45">
      <w:r>
        <w:separator/>
      </w:r>
    </w:p>
  </w:endnote>
  <w:endnote w:type="continuationSeparator" w:id="0">
    <w:p w14:paraId="69FBBA5E" w14:textId="77777777" w:rsidR="00C32B45" w:rsidRDefault="00C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52DA6EA6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921A1">
      <w:rPr>
        <w:rStyle w:val="slostrnky"/>
        <w:rFonts w:ascii="Arial" w:hAnsi="Arial" w:cs="Arial"/>
        <w:noProof/>
        <w:color w:val="7F7F7F"/>
      </w:rPr>
      <w:t>4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921A1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2EBBB" w14:textId="77777777" w:rsidR="00C32B45" w:rsidRDefault="00C32B45">
      <w:r>
        <w:separator/>
      </w:r>
    </w:p>
  </w:footnote>
  <w:footnote w:type="continuationSeparator" w:id="0">
    <w:p w14:paraId="2517C673" w14:textId="77777777" w:rsidR="00C32B45" w:rsidRDefault="00C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18AE"/>
    <w:rsid w:val="00023FC0"/>
    <w:rsid w:val="00032B97"/>
    <w:rsid w:val="00043DCF"/>
    <w:rsid w:val="000503D5"/>
    <w:rsid w:val="000517B0"/>
    <w:rsid w:val="00054035"/>
    <w:rsid w:val="0006515A"/>
    <w:rsid w:val="0006648A"/>
    <w:rsid w:val="00066502"/>
    <w:rsid w:val="000665A2"/>
    <w:rsid w:val="00070568"/>
    <w:rsid w:val="00071A85"/>
    <w:rsid w:val="00072306"/>
    <w:rsid w:val="00073353"/>
    <w:rsid w:val="000754F7"/>
    <w:rsid w:val="00085625"/>
    <w:rsid w:val="000904AA"/>
    <w:rsid w:val="00092617"/>
    <w:rsid w:val="000949CE"/>
    <w:rsid w:val="000A58A8"/>
    <w:rsid w:val="000A5CAB"/>
    <w:rsid w:val="000A7123"/>
    <w:rsid w:val="000B1961"/>
    <w:rsid w:val="000B3AC7"/>
    <w:rsid w:val="000B3AD6"/>
    <w:rsid w:val="000B41B8"/>
    <w:rsid w:val="000B6318"/>
    <w:rsid w:val="000B69B8"/>
    <w:rsid w:val="000C3D15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453FA"/>
    <w:rsid w:val="00162416"/>
    <w:rsid w:val="0016264F"/>
    <w:rsid w:val="001672CE"/>
    <w:rsid w:val="00175446"/>
    <w:rsid w:val="00185377"/>
    <w:rsid w:val="001869E3"/>
    <w:rsid w:val="00186C03"/>
    <w:rsid w:val="00192691"/>
    <w:rsid w:val="001931AC"/>
    <w:rsid w:val="001A26BA"/>
    <w:rsid w:val="001A6597"/>
    <w:rsid w:val="001B3F1D"/>
    <w:rsid w:val="001B6201"/>
    <w:rsid w:val="001B7495"/>
    <w:rsid w:val="001C025C"/>
    <w:rsid w:val="001C3682"/>
    <w:rsid w:val="001C65C2"/>
    <w:rsid w:val="001D109F"/>
    <w:rsid w:val="001D1523"/>
    <w:rsid w:val="001D4CEA"/>
    <w:rsid w:val="001D69ED"/>
    <w:rsid w:val="001E1EE3"/>
    <w:rsid w:val="001E6A65"/>
    <w:rsid w:val="001E71CA"/>
    <w:rsid w:val="001F3502"/>
    <w:rsid w:val="001F46DC"/>
    <w:rsid w:val="00200143"/>
    <w:rsid w:val="002152EA"/>
    <w:rsid w:val="002170EC"/>
    <w:rsid w:val="00221FF7"/>
    <w:rsid w:val="00222983"/>
    <w:rsid w:val="002320ED"/>
    <w:rsid w:val="00233305"/>
    <w:rsid w:val="002345B6"/>
    <w:rsid w:val="0025549C"/>
    <w:rsid w:val="002603DE"/>
    <w:rsid w:val="00262172"/>
    <w:rsid w:val="00264BB2"/>
    <w:rsid w:val="002722F2"/>
    <w:rsid w:val="00282288"/>
    <w:rsid w:val="0028798F"/>
    <w:rsid w:val="002A3165"/>
    <w:rsid w:val="002A3BA9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0A45"/>
    <w:rsid w:val="003130A9"/>
    <w:rsid w:val="00314EB0"/>
    <w:rsid w:val="003204E4"/>
    <w:rsid w:val="003235FE"/>
    <w:rsid w:val="003337C3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15FD"/>
    <w:rsid w:val="003A27D1"/>
    <w:rsid w:val="003A713B"/>
    <w:rsid w:val="003B3471"/>
    <w:rsid w:val="003B48A6"/>
    <w:rsid w:val="003C18F9"/>
    <w:rsid w:val="003D2EEE"/>
    <w:rsid w:val="003D41BA"/>
    <w:rsid w:val="003D4949"/>
    <w:rsid w:val="003D4DE6"/>
    <w:rsid w:val="003D6AF6"/>
    <w:rsid w:val="003E022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14673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1F42"/>
    <w:rsid w:val="0047480A"/>
    <w:rsid w:val="00482E42"/>
    <w:rsid w:val="00484268"/>
    <w:rsid w:val="0048489E"/>
    <w:rsid w:val="00493651"/>
    <w:rsid w:val="00497943"/>
    <w:rsid w:val="004A2F99"/>
    <w:rsid w:val="004A76DA"/>
    <w:rsid w:val="004B0376"/>
    <w:rsid w:val="004B5EA0"/>
    <w:rsid w:val="004B6558"/>
    <w:rsid w:val="004C0968"/>
    <w:rsid w:val="004C1CE1"/>
    <w:rsid w:val="004C2714"/>
    <w:rsid w:val="004D48DE"/>
    <w:rsid w:val="004D7689"/>
    <w:rsid w:val="004E358B"/>
    <w:rsid w:val="004E4C3B"/>
    <w:rsid w:val="004E729F"/>
    <w:rsid w:val="004F691F"/>
    <w:rsid w:val="00510C7D"/>
    <w:rsid w:val="00513C6B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84082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15120"/>
    <w:rsid w:val="006202A0"/>
    <w:rsid w:val="0062675D"/>
    <w:rsid w:val="00633318"/>
    <w:rsid w:val="00641597"/>
    <w:rsid w:val="00654685"/>
    <w:rsid w:val="00655F77"/>
    <w:rsid w:val="006605D3"/>
    <w:rsid w:val="006665BC"/>
    <w:rsid w:val="00666D97"/>
    <w:rsid w:val="00670D40"/>
    <w:rsid w:val="00673165"/>
    <w:rsid w:val="00680E77"/>
    <w:rsid w:val="0068477E"/>
    <w:rsid w:val="00687B85"/>
    <w:rsid w:val="00687C59"/>
    <w:rsid w:val="00691406"/>
    <w:rsid w:val="00695B14"/>
    <w:rsid w:val="006A379B"/>
    <w:rsid w:val="006B5573"/>
    <w:rsid w:val="006D08FB"/>
    <w:rsid w:val="006D7640"/>
    <w:rsid w:val="006E5E43"/>
    <w:rsid w:val="006E78E8"/>
    <w:rsid w:val="006F3720"/>
    <w:rsid w:val="006F4B1C"/>
    <w:rsid w:val="006F5471"/>
    <w:rsid w:val="00703895"/>
    <w:rsid w:val="007063F4"/>
    <w:rsid w:val="00706BF3"/>
    <w:rsid w:val="00707D07"/>
    <w:rsid w:val="007143DB"/>
    <w:rsid w:val="00724C47"/>
    <w:rsid w:val="00726163"/>
    <w:rsid w:val="00726B21"/>
    <w:rsid w:val="00730F72"/>
    <w:rsid w:val="0073350C"/>
    <w:rsid w:val="00735CF4"/>
    <w:rsid w:val="00736955"/>
    <w:rsid w:val="007378C4"/>
    <w:rsid w:val="0073791E"/>
    <w:rsid w:val="00746EFA"/>
    <w:rsid w:val="00747540"/>
    <w:rsid w:val="00752888"/>
    <w:rsid w:val="0075773A"/>
    <w:rsid w:val="00760373"/>
    <w:rsid w:val="007653EA"/>
    <w:rsid w:val="007749E4"/>
    <w:rsid w:val="007769FE"/>
    <w:rsid w:val="00782FFE"/>
    <w:rsid w:val="007854AA"/>
    <w:rsid w:val="00794075"/>
    <w:rsid w:val="00795834"/>
    <w:rsid w:val="00797EDC"/>
    <w:rsid w:val="007A75EF"/>
    <w:rsid w:val="007B5742"/>
    <w:rsid w:val="007C1A22"/>
    <w:rsid w:val="007C46A7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2FFD"/>
    <w:rsid w:val="0082313F"/>
    <w:rsid w:val="008236D8"/>
    <w:rsid w:val="008262E3"/>
    <w:rsid w:val="00834218"/>
    <w:rsid w:val="00841556"/>
    <w:rsid w:val="00846040"/>
    <w:rsid w:val="008465F8"/>
    <w:rsid w:val="0085014B"/>
    <w:rsid w:val="00851769"/>
    <w:rsid w:val="00864C42"/>
    <w:rsid w:val="00872895"/>
    <w:rsid w:val="00873406"/>
    <w:rsid w:val="00885CF0"/>
    <w:rsid w:val="00890D6B"/>
    <w:rsid w:val="008A149B"/>
    <w:rsid w:val="008A1A86"/>
    <w:rsid w:val="008A3DB2"/>
    <w:rsid w:val="008B727C"/>
    <w:rsid w:val="008B745E"/>
    <w:rsid w:val="008B7D5C"/>
    <w:rsid w:val="008D265D"/>
    <w:rsid w:val="008D3DED"/>
    <w:rsid w:val="008D703F"/>
    <w:rsid w:val="008E6A49"/>
    <w:rsid w:val="008E6CC9"/>
    <w:rsid w:val="008F5891"/>
    <w:rsid w:val="0090628C"/>
    <w:rsid w:val="00935B36"/>
    <w:rsid w:val="00937CF3"/>
    <w:rsid w:val="0094625A"/>
    <w:rsid w:val="009470AF"/>
    <w:rsid w:val="009531C0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C5BD4"/>
    <w:rsid w:val="009D3085"/>
    <w:rsid w:val="009E3278"/>
    <w:rsid w:val="009E389D"/>
    <w:rsid w:val="009E707A"/>
    <w:rsid w:val="009E7D0E"/>
    <w:rsid w:val="009F3F86"/>
    <w:rsid w:val="00A005F1"/>
    <w:rsid w:val="00A027DF"/>
    <w:rsid w:val="00A03940"/>
    <w:rsid w:val="00A065E6"/>
    <w:rsid w:val="00A11843"/>
    <w:rsid w:val="00A1677E"/>
    <w:rsid w:val="00A170D1"/>
    <w:rsid w:val="00A201D6"/>
    <w:rsid w:val="00A21161"/>
    <w:rsid w:val="00A21AD6"/>
    <w:rsid w:val="00A2378E"/>
    <w:rsid w:val="00A2744E"/>
    <w:rsid w:val="00A3087D"/>
    <w:rsid w:val="00A3153D"/>
    <w:rsid w:val="00A33112"/>
    <w:rsid w:val="00A35F42"/>
    <w:rsid w:val="00A4688D"/>
    <w:rsid w:val="00A46B8E"/>
    <w:rsid w:val="00A50AD2"/>
    <w:rsid w:val="00A55717"/>
    <w:rsid w:val="00A60CF6"/>
    <w:rsid w:val="00A66A68"/>
    <w:rsid w:val="00A73757"/>
    <w:rsid w:val="00A75994"/>
    <w:rsid w:val="00A76E31"/>
    <w:rsid w:val="00A851AD"/>
    <w:rsid w:val="00A86039"/>
    <w:rsid w:val="00A86D3F"/>
    <w:rsid w:val="00A91163"/>
    <w:rsid w:val="00A914C4"/>
    <w:rsid w:val="00A972C8"/>
    <w:rsid w:val="00A979A4"/>
    <w:rsid w:val="00AA57AC"/>
    <w:rsid w:val="00AB4076"/>
    <w:rsid w:val="00AB5609"/>
    <w:rsid w:val="00AB706B"/>
    <w:rsid w:val="00AB752A"/>
    <w:rsid w:val="00AB7D58"/>
    <w:rsid w:val="00AC46D4"/>
    <w:rsid w:val="00AC5BAE"/>
    <w:rsid w:val="00AD03EE"/>
    <w:rsid w:val="00AE0F86"/>
    <w:rsid w:val="00AE6F72"/>
    <w:rsid w:val="00AF10A0"/>
    <w:rsid w:val="00B023D7"/>
    <w:rsid w:val="00B052AD"/>
    <w:rsid w:val="00B22E37"/>
    <w:rsid w:val="00B24844"/>
    <w:rsid w:val="00B26372"/>
    <w:rsid w:val="00B327B7"/>
    <w:rsid w:val="00B33305"/>
    <w:rsid w:val="00B40379"/>
    <w:rsid w:val="00B4304D"/>
    <w:rsid w:val="00B43697"/>
    <w:rsid w:val="00B62CB9"/>
    <w:rsid w:val="00B64DDC"/>
    <w:rsid w:val="00B73203"/>
    <w:rsid w:val="00B749A0"/>
    <w:rsid w:val="00B7612E"/>
    <w:rsid w:val="00B77DC7"/>
    <w:rsid w:val="00B921A1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D4E1D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2B45"/>
    <w:rsid w:val="00C434E7"/>
    <w:rsid w:val="00C47292"/>
    <w:rsid w:val="00C53A93"/>
    <w:rsid w:val="00C575F2"/>
    <w:rsid w:val="00C61C83"/>
    <w:rsid w:val="00C65430"/>
    <w:rsid w:val="00C75DB6"/>
    <w:rsid w:val="00C825AA"/>
    <w:rsid w:val="00C8408D"/>
    <w:rsid w:val="00C969A2"/>
    <w:rsid w:val="00CA3344"/>
    <w:rsid w:val="00CC29E1"/>
    <w:rsid w:val="00CC36FF"/>
    <w:rsid w:val="00CC5172"/>
    <w:rsid w:val="00CC7E94"/>
    <w:rsid w:val="00CD0B10"/>
    <w:rsid w:val="00CD212A"/>
    <w:rsid w:val="00CD650A"/>
    <w:rsid w:val="00CE08E3"/>
    <w:rsid w:val="00CE19B0"/>
    <w:rsid w:val="00CE1E9A"/>
    <w:rsid w:val="00CE3147"/>
    <w:rsid w:val="00CE5EF9"/>
    <w:rsid w:val="00CF18C1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15F9"/>
    <w:rsid w:val="00D96A40"/>
    <w:rsid w:val="00DA3F37"/>
    <w:rsid w:val="00DB4E76"/>
    <w:rsid w:val="00DC5960"/>
    <w:rsid w:val="00DD6E0D"/>
    <w:rsid w:val="00DE1F7B"/>
    <w:rsid w:val="00DE2FEE"/>
    <w:rsid w:val="00DE42F8"/>
    <w:rsid w:val="00DE675A"/>
    <w:rsid w:val="00DE7415"/>
    <w:rsid w:val="00DF7F18"/>
    <w:rsid w:val="00E05982"/>
    <w:rsid w:val="00E14312"/>
    <w:rsid w:val="00E20545"/>
    <w:rsid w:val="00E21D49"/>
    <w:rsid w:val="00E2555A"/>
    <w:rsid w:val="00E2674D"/>
    <w:rsid w:val="00E304B6"/>
    <w:rsid w:val="00E41CF8"/>
    <w:rsid w:val="00E46B5A"/>
    <w:rsid w:val="00E55796"/>
    <w:rsid w:val="00E64ADF"/>
    <w:rsid w:val="00E64FCF"/>
    <w:rsid w:val="00E670C8"/>
    <w:rsid w:val="00E704FE"/>
    <w:rsid w:val="00E7185A"/>
    <w:rsid w:val="00E72103"/>
    <w:rsid w:val="00E73CAE"/>
    <w:rsid w:val="00E7542F"/>
    <w:rsid w:val="00E76C75"/>
    <w:rsid w:val="00E80283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16F"/>
    <w:rsid w:val="00FA7A99"/>
    <w:rsid w:val="00FC6193"/>
    <w:rsid w:val="00FC7552"/>
    <w:rsid w:val="00FD4899"/>
    <w:rsid w:val="00FE689F"/>
    <w:rsid w:val="00FE6914"/>
    <w:rsid w:val="00FE79C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EF9910"/>
  <w15:docId w15:val="{99316492-8A7C-49B2-A2D6-FB10293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450FADB-3AA1-406E-915F-56D75820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1955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2021-03-30T08:05:00Z</dcterms:created>
  <dcterms:modified xsi:type="dcterms:W3CDTF">2021-03-30T08:05:00Z</dcterms:modified>
</cp:coreProperties>
</file>