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A8266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color w:val="000000"/>
          <w:kern w:val="2"/>
          <w:sz w:val="14"/>
          <w:szCs w:val="14"/>
        </w:rPr>
      </w:pPr>
      <w:r w:rsidRPr="00D30EC9">
        <w:rPr>
          <w:rFonts w:eastAsia="Arial Unicode MS"/>
          <w:b/>
          <w:color w:val="000000"/>
          <w:kern w:val="2"/>
          <w:sz w:val="32"/>
          <w:szCs w:val="32"/>
        </w:rPr>
        <w:t>Kupní smlouva</w:t>
      </w:r>
      <w:r w:rsidRPr="00D30EC9">
        <w:rPr>
          <w:rFonts w:eastAsia="Arial Unicode MS"/>
          <w:color w:val="000000"/>
          <w:kern w:val="2"/>
          <w:sz w:val="28"/>
          <w:szCs w:val="28"/>
        </w:rPr>
        <w:br/>
      </w:r>
      <w:r w:rsidRPr="00D30EC9">
        <w:rPr>
          <w:rFonts w:eastAsia="Arial Unicode MS"/>
          <w:color w:val="000000"/>
          <w:kern w:val="2"/>
          <w:szCs w:val="28"/>
        </w:rPr>
        <w:t>(podle §2079 a násl. zák. č. 89/2012 Sb., občanský zákoník, v platném znění)</w:t>
      </w:r>
      <w:r w:rsidRPr="00D30EC9">
        <w:rPr>
          <w:rFonts w:eastAsia="Arial Unicode MS"/>
          <w:color w:val="000000"/>
          <w:kern w:val="2"/>
          <w:sz w:val="28"/>
          <w:szCs w:val="28"/>
        </w:rPr>
        <w:br/>
      </w:r>
    </w:p>
    <w:p w14:paraId="74695672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smluvní strany</w:t>
      </w:r>
    </w:p>
    <w:p w14:paraId="082659FD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4256FB14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IMAGE CZ s.r.o.</w:t>
      </w:r>
    </w:p>
    <w:p w14:paraId="1DEB02A3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Adresa: Filmová 174, 761 79 Zlín</w:t>
      </w:r>
    </w:p>
    <w:p w14:paraId="5BD0EEEB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IČ: 25572491</w:t>
      </w:r>
    </w:p>
    <w:p w14:paraId="796AA70D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DIČ: CZ25572491</w:t>
      </w:r>
    </w:p>
    <w:p w14:paraId="0B979D54" w14:textId="015E7DFB" w:rsidR="00CD08F8" w:rsidRPr="00D30EC9" w:rsidRDefault="00CD08F8" w:rsidP="00CD08F8">
      <w:pPr>
        <w:widowControl w:val="0"/>
        <w:suppressAutoHyphens/>
        <w:spacing w:after="0"/>
        <w:jc w:val="left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OR: spis. zn. C 34736 vedená u Krajského soudu v Brně</w:t>
      </w:r>
      <w:r w:rsidRPr="00D30EC9">
        <w:rPr>
          <w:rFonts w:eastAsia="Arial Unicode MS"/>
          <w:color w:val="000000"/>
          <w:kern w:val="2"/>
          <w:szCs w:val="28"/>
        </w:rPr>
        <w:br/>
        <w:t xml:space="preserve">Bank. spojení: </w:t>
      </w:r>
      <w:r w:rsidR="00950F34">
        <w:rPr>
          <w:rFonts w:eastAsia="Arial Unicode MS"/>
          <w:color w:val="000000"/>
          <w:kern w:val="2"/>
          <w:szCs w:val="28"/>
        </w:rPr>
        <w:t>XXX</w:t>
      </w:r>
    </w:p>
    <w:p w14:paraId="527B5FE1" w14:textId="0008A9D3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zastoupená: </w:t>
      </w:r>
      <w:r w:rsidR="00950F34">
        <w:rPr>
          <w:rFonts w:eastAsia="Arial Unicode MS"/>
          <w:color w:val="000000"/>
          <w:kern w:val="2"/>
          <w:szCs w:val="28"/>
        </w:rPr>
        <w:t>XXX</w:t>
      </w:r>
      <w:r w:rsidRPr="00D30EC9">
        <w:rPr>
          <w:rFonts w:eastAsia="Arial Unicode MS"/>
          <w:color w:val="000000"/>
          <w:kern w:val="2"/>
          <w:szCs w:val="28"/>
        </w:rPr>
        <w:t>, jednatel</w:t>
      </w:r>
    </w:p>
    <w:p w14:paraId="621A15B3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(dále jen </w:t>
      </w:r>
      <w:r w:rsidRPr="00D30EC9">
        <w:rPr>
          <w:rFonts w:eastAsia="Arial Unicode MS"/>
          <w:i/>
          <w:iCs/>
          <w:color w:val="000000"/>
          <w:kern w:val="2"/>
          <w:szCs w:val="28"/>
        </w:rPr>
        <w:t>prodávající</w:t>
      </w:r>
      <w:r w:rsidRPr="00D30EC9">
        <w:rPr>
          <w:rFonts w:eastAsia="Arial Unicode MS"/>
          <w:color w:val="000000"/>
          <w:kern w:val="2"/>
          <w:szCs w:val="28"/>
        </w:rPr>
        <w:t>)</w:t>
      </w:r>
    </w:p>
    <w:p w14:paraId="1DBF6180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520C2D70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b/>
          <w:bCs/>
          <w:color w:val="000000"/>
          <w:kern w:val="2"/>
        </w:rPr>
      </w:pPr>
      <w:r w:rsidRPr="00D30EC9">
        <w:rPr>
          <w:rFonts w:eastAsia="Arial Unicode MS"/>
          <w:color w:val="000000"/>
          <w:kern w:val="2"/>
          <w:szCs w:val="28"/>
        </w:rPr>
        <w:t>a</w:t>
      </w:r>
      <w:r w:rsidRPr="00D30EC9">
        <w:rPr>
          <w:rFonts w:eastAsia="Arial Unicode MS"/>
          <w:color w:val="000000"/>
          <w:kern w:val="2"/>
          <w:szCs w:val="28"/>
        </w:rPr>
        <w:br/>
      </w:r>
      <w:r w:rsidRPr="00D30EC9">
        <w:rPr>
          <w:rFonts w:eastAsia="Arial Unicode MS"/>
          <w:color w:val="000000"/>
          <w:kern w:val="2"/>
          <w:sz w:val="14"/>
          <w:szCs w:val="14"/>
        </w:rPr>
        <w:br/>
      </w:r>
      <w:r w:rsidRPr="00D30EC9">
        <w:rPr>
          <w:rFonts w:eastAsia="Arial Unicode MS"/>
          <w:b/>
          <w:bCs/>
          <w:color w:val="000000"/>
          <w:kern w:val="2"/>
        </w:rPr>
        <w:t>Centrum experimentálního divadla, příspěvková organizace</w:t>
      </w:r>
    </w:p>
    <w:p w14:paraId="3837F588" w14:textId="77777777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>Zelný trh 294/9, Brno 602 00,</w:t>
      </w:r>
    </w:p>
    <w:p w14:paraId="55D3460F" w14:textId="77777777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>IČ: 004 009 21</w:t>
      </w:r>
    </w:p>
    <w:p w14:paraId="25339D9E" w14:textId="77777777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>DIČ: CZ00400921</w:t>
      </w:r>
    </w:p>
    <w:p w14:paraId="48328D04" w14:textId="77777777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>OR: spisová značka Pr 29 vedená u Krajského soudu v Brně</w:t>
      </w:r>
    </w:p>
    <w:p w14:paraId="5658AB64" w14:textId="1FF92422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 xml:space="preserve">Bank. spojení: </w:t>
      </w:r>
      <w:r w:rsidR="00950F34">
        <w:rPr>
          <w:rFonts w:eastAsia="Arial Unicode MS"/>
          <w:kern w:val="2"/>
        </w:rPr>
        <w:t>XXX</w:t>
      </w:r>
    </w:p>
    <w:p w14:paraId="22B40C79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</w:rPr>
        <w:t>zastoupená: MgA. Miroslav Oščatka, ředitel organizace</w:t>
      </w:r>
      <w:r w:rsidRPr="00D30EC9">
        <w:rPr>
          <w:rFonts w:eastAsia="Arial Unicode MS"/>
          <w:color w:val="000000"/>
          <w:kern w:val="2"/>
          <w:szCs w:val="28"/>
        </w:rPr>
        <w:t xml:space="preserve"> </w:t>
      </w:r>
    </w:p>
    <w:p w14:paraId="704F3C12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(dále jen </w:t>
      </w:r>
      <w:r w:rsidRPr="00D30EC9">
        <w:rPr>
          <w:rFonts w:eastAsia="Arial Unicode MS"/>
          <w:i/>
          <w:iCs/>
          <w:color w:val="000000"/>
          <w:kern w:val="2"/>
          <w:szCs w:val="28"/>
        </w:rPr>
        <w:t>kupující</w:t>
      </w:r>
      <w:r w:rsidRPr="00D30EC9">
        <w:rPr>
          <w:rFonts w:eastAsia="Arial Unicode MS"/>
          <w:color w:val="000000"/>
          <w:kern w:val="2"/>
          <w:szCs w:val="28"/>
        </w:rPr>
        <w:t>)</w:t>
      </w:r>
    </w:p>
    <w:p w14:paraId="2AC06EA2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color w:val="000000"/>
          <w:kern w:val="2"/>
          <w:sz w:val="14"/>
          <w:szCs w:val="14"/>
        </w:rPr>
      </w:pPr>
    </w:p>
    <w:p w14:paraId="457903CF" w14:textId="77777777" w:rsidR="003E3200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color w:val="000000"/>
          <w:kern w:val="2"/>
          <w:sz w:val="14"/>
          <w:szCs w:val="14"/>
        </w:rPr>
      </w:pPr>
      <w:r w:rsidRPr="00D30EC9">
        <w:rPr>
          <w:rFonts w:eastAsia="Arial Unicode MS"/>
          <w:color w:val="000000"/>
          <w:kern w:val="2"/>
          <w:szCs w:val="28"/>
        </w:rPr>
        <w:t>uzavírají tuto kupní smlouvu:</w:t>
      </w:r>
      <w:r w:rsidRPr="00D30EC9">
        <w:rPr>
          <w:rFonts w:eastAsia="Arial Unicode MS"/>
          <w:color w:val="000000"/>
          <w:kern w:val="2"/>
          <w:szCs w:val="28"/>
        </w:rPr>
        <w:br/>
      </w:r>
    </w:p>
    <w:p w14:paraId="33610C80" w14:textId="20039BB4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 w:val="14"/>
          <w:szCs w:val="14"/>
        </w:rPr>
        <w:br/>
      </w: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Článek </w:t>
      </w:r>
      <w:r w:rsidRPr="00D30EC9">
        <w:rPr>
          <w:rFonts w:eastAsia="Arial Unicode MS"/>
          <w:b/>
          <w:color w:val="000000"/>
          <w:kern w:val="2"/>
          <w:szCs w:val="28"/>
        </w:rPr>
        <w:t xml:space="preserve">I. </w:t>
      </w:r>
    </w:p>
    <w:p w14:paraId="2D296790" w14:textId="33C75596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color w:val="000000"/>
          <w:kern w:val="2"/>
          <w:szCs w:val="28"/>
        </w:rPr>
      </w:pPr>
      <w:r w:rsidRPr="00D30EC9">
        <w:rPr>
          <w:rFonts w:eastAsia="Arial Unicode MS"/>
          <w:b/>
          <w:color w:val="000000"/>
          <w:kern w:val="2"/>
          <w:szCs w:val="28"/>
        </w:rPr>
        <w:t>Předmět smlouvy</w:t>
      </w:r>
      <w:r w:rsidR="008C0A06">
        <w:rPr>
          <w:rFonts w:eastAsia="Arial Unicode MS"/>
          <w:b/>
          <w:color w:val="000000"/>
          <w:kern w:val="2"/>
          <w:szCs w:val="28"/>
        </w:rPr>
        <w:t xml:space="preserve"> a kupní cena</w:t>
      </w:r>
    </w:p>
    <w:p w14:paraId="2876C9B8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0B443DD8" w14:textId="6EC0D8EB" w:rsidR="00CD08F8" w:rsidRDefault="00CD08F8" w:rsidP="008C0A06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Předmětem smlouvy je dodání </w:t>
      </w:r>
      <w:r w:rsidR="00D30EC9">
        <w:rPr>
          <w:rFonts w:eastAsia="Arial Unicode MS"/>
          <w:color w:val="000000"/>
          <w:kern w:val="2"/>
          <w:szCs w:val="28"/>
        </w:rPr>
        <w:t>multimediální</w:t>
      </w:r>
      <w:r w:rsidRPr="00D30EC9">
        <w:rPr>
          <w:rFonts w:eastAsia="Arial Unicode MS"/>
          <w:color w:val="000000"/>
          <w:kern w:val="2"/>
          <w:szCs w:val="28"/>
        </w:rPr>
        <w:t xml:space="preserve"> techniky pro Centrum experimentálního divadla, p. o.</w:t>
      </w:r>
      <w:r w:rsidR="00D30EC9">
        <w:rPr>
          <w:rFonts w:eastAsia="Arial Unicode MS"/>
          <w:color w:val="000000"/>
          <w:kern w:val="2"/>
          <w:szCs w:val="28"/>
        </w:rPr>
        <w:t xml:space="preserve"> (Terén)</w:t>
      </w:r>
      <w:r w:rsidRPr="00D30EC9">
        <w:rPr>
          <w:rFonts w:eastAsia="Arial Unicode MS"/>
          <w:color w:val="000000"/>
          <w:kern w:val="2"/>
          <w:szCs w:val="28"/>
        </w:rPr>
        <w:t xml:space="preserve"> dle následující specifikace:</w:t>
      </w:r>
    </w:p>
    <w:p w14:paraId="774E95B8" w14:textId="77777777" w:rsidR="008C0A06" w:rsidRPr="008C0A06" w:rsidRDefault="008C0A06" w:rsidP="008C0A06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18"/>
        <w:gridCol w:w="425"/>
        <w:gridCol w:w="1134"/>
        <w:gridCol w:w="1417"/>
      </w:tblGrid>
      <w:tr w:rsidR="004518B3" w:rsidRPr="00D30EC9" w14:paraId="40EF0599" w14:textId="60F8D766" w:rsidTr="004518B3">
        <w:trPr>
          <w:trHeight w:val="224"/>
        </w:trPr>
        <w:tc>
          <w:tcPr>
            <w:tcW w:w="6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054356" w14:textId="77777777" w:rsidR="004518B3" w:rsidRPr="00D30EC9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</w:rPr>
            </w:pPr>
            <w:r w:rsidRPr="00D30EC9">
              <w:rPr>
                <w:rFonts w:eastAsia="Arial Unicode MS"/>
                <w:b/>
                <w:bCs/>
                <w:kern w:val="2"/>
                <w:sz w:val="20"/>
                <w:szCs w:val="20"/>
              </w:rPr>
              <w:t>název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F51919" w14:textId="77777777" w:rsidR="004518B3" w:rsidRPr="00D30EC9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</w:rPr>
            </w:pPr>
            <w:r w:rsidRPr="00D30EC9">
              <w:rPr>
                <w:rFonts w:eastAsia="Arial Unicode MS"/>
                <w:b/>
                <w:bCs/>
                <w:kern w:val="2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D0D2A3" w14:textId="77777777" w:rsidR="004518B3" w:rsidRPr="00D30EC9" w:rsidRDefault="004518B3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</w:rPr>
            </w:pPr>
            <w:r w:rsidRPr="00D30EC9">
              <w:rPr>
                <w:rFonts w:eastAsia="Arial Unicode MS"/>
                <w:b/>
                <w:bCs/>
                <w:kern w:val="2"/>
                <w:sz w:val="20"/>
                <w:szCs w:val="20"/>
              </w:rPr>
              <w:t>cena za ks (bez DPH)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D8909" w14:textId="77777777" w:rsidR="004518B3" w:rsidRPr="00D30EC9" w:rsidRDefault="004518B3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</w:rPr>
            </w:pPr>
            <w:r w:rsidRPr="00D30EC9">
              <w:rPr>
                <w:rFonts w:eastAsia="Arial Unicode MS"/>
                <w:b/>
                <w:bCs/>
                <w:kern w:val="2"/>
                <w:sz w:val="20"/>
                <w:szCs w:val="20"/>
              </w:rPr>
              <w:t>cena celkem (bez DPH)</w:t>
            </w:r>
          </w:p>
        </w:tc>
      </w:tr>
      <w:tr w:rsidR="004518B3" w:rsidRPr="00D30EC9" w14:paraId="265EF954" w14:textId="6777CA5E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684A4" w14:textId="24DAD4BB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kern w:val="2"/>
              </w:rPr>
            </w:pPr>
            <w:r w:rsidRPr="00D30EC9">
              <w:rPr>
                <w:rFonts w:eastAsia="Arial Unicode MS"/>
                <w:kern w:val="2"/>
              </w:rPr>
              <w:t>FULL HD TV – SENCOR SLE 43F16TCS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B5B0C" w14:textId="07705DE4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B0C289" w14:textId="7E7D152A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5 496,00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3E042" w14:textId="111EEFE8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65 952,00</w:t>
            </w:r>
          </w:p>
        </w:tc>
      </w:tr>
      <w:tr w:rsidR="004518B3" w:rsidRPr="00D30EC9" w14:paraId="57D4C40E" w14:textId="57997D97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8FCB95" w14:textId="104FCC68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kern w:val="2"/>
              </w:rPr>
            </w:pPr>
            <w:r w:rsidRPr="00D30EC9">
              <w:rPr>
                <w:rFonts w:eastAsia="Arial Unicode MS"/>
                <w:kern w:val="2"/>
              </w:rPr>
              <w:t>Notebook – Lenovo ThinkPad T460 – repasovaný, záruka 12 měsíců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81D238" w14:textId="7CCEA979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6A85EE" w14:textId="13D3CCBF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10 395,00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108A0" w14:textId="6770C12C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62 370,00</w:t>
            </w:r>
          </w:p>
        </w:tc>
      </w:tr>
      <w:tr w:rsidR="004518B3" w:rsidRPr="00D30EC9" w14:paraId="6B5D9691" w14:textId="1623FEA6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723670" w14:textId="33C36EA1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kern w:val="2"/>
              </w:rPr>
            </w:pPr>
            <w:r w:rsidRPr="00D30EC9">
              <w:rPr>
                <w:rFonts w:eastAsia="Arial Unicode MS"/>
                <w:kern w:val="2"/>
              </w:rPr>
              <w:t>Tablet – Huawei Mediapad T3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9F28FF" w14:textId="1F488942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F4B553" w14:textId="5A29E042" w:rsidR="004518B3" w:rsidRPr="00D30EC9" w:rsidRDefault="00D30EC9">
            <w:pPr>
              <w:spacing w:after="0" w:line="256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3 220,00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D0033" w14:textId="201CD88D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19 320,00</w:t>
            </w:r>
          </w:p>
        </w:tc>
      </w:tr>
      <w:tr w:rsidR="004518B3" w:rsidRPr="00D30EC9" w14:paraId="2D72BF94" w14:textId="404F8E73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5F029C" w14:textId="0B0A7F2E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kern w:val="2"/>
              </w:rPr>
            </w:pPr>
            <w:r w:rsidRPr="00D30EC9">
              <w:rPr>
                <w:rFonts w:eastAsia="Arial Unicode MS"/>
                <w:kern w:val="2"/>
              </w:rPr>
              <w:t>Kompletace, přeprava, SNC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F3CD2C" w14:textId="3CC67E05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12FB28" w14:textId="769E4FAD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kern w:val="2"/>
              </w:rPr>
            </w:pPr>
            <w:r w:rsidRPr="00D30EC9">
              <w:rPr>
                <w:rFonts w:eastAsia="Arial Unicode MS"/>
                <w:kern w:val="2"/>
              </w:rPr>
              <w:t>2 500,00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1634" w14:textId="1E7FD6DE" w:rsidR="004518B3" w:rsidRPr="00D30EC9" w:rsidRDefault="00D30EC9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2 500,00</w:t>
            </w:r>
          </w:p>
        </w:tc>
      </w:tr>
      <w:tr w:rsidR="001A24EA" w:rsidRPr="00D30EC9" w14:paraId="57A28824" w14:textId="5CD3D736" w:rsidTr="004518B3">
        <w:tc>
          <w:tcPr>
            <w:tcW w:w="8277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88839" w14:textId="77777777" w:rsidR="001A24EA" w:rsidRPr="00D30EC9" w:rsidRDefault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kern w:val="2"/>
              </w:rPr>
            </w:pPr>
            <w:r w:rsidRPr="00D30EC9">
              <w:rPr>
                <w:rFonts w:eastAsia="Arial Unicode MS"/>
                <w:kern w:val="2"/>
              </w:rPr>
              <w:t>cena celkem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413E0" w14:textId="6953AE90" w:rsidR="001A24EA" w:rsidRPr="00D30EC9" w:rsidRDefault="00D30EC9" w:rsidP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150 142,00</w:t>
            </w:r>
          </w:p>
        </w:tc>
      </w:tr>
      <w:tr w:rsidR="001A24EA" w:rsidRPr="00D30EC9" w14:paraId="4428271A" w14:textId="3FAB495F" w:rsidTr="004518B3">
        <w:tc>
          <w:tcPr>
            <w:tcW w:w="82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DC079" w14:textId="77777777" w:rsidR="001A24EA" w:rsidRPr="00D30EC9" w:rsidRDefault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kern w:val="2"/>
              </w:rPr>
            </w:pPr>
            <w:r w:rsidRPr="00D30EC9">
              <w:rPr>
                <w:rFonts w:eastAsia="Arial Unicode MS"/>
                <w:kern w:val="2"/>
              </w:rPr>
              <w:t>DPH (21 %)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AA8EA" w14:textId="3D111111" w:rsidR="001A24EA" w:rsidRPr="00D30EC9" w:rsidRDefault="00D30EC9" w:rsidP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31 530,00</w:t>
            </w:r>
          </w:p>
        </w:tc>
      </w:tr>
      <w:tr w:rsidR="001A24EA" w:rsidRPr="00D30EC9" w14:paraId="54520371" w14:textId="649EE5F5" w:rsidTr="004518B3">
        <w:tc>
          <w:tcPr>
            <w:tcW w:w="82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0EB7B" w14:textId="77777777" w:rsidR="001A24EA" w:rsidRPr="00D30EC9" w:rsidRDefault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b/>
                <w:bCs/>
                <w:kern w:val="2"/>
              </w:rPr>
            </w:pPr>
            <w:r w:rsidRPr="00D30EC9">
              <w:rPr>
                <w:rFonts w:eastAsia="Arial Unicode MS"/>
                <w:b/>
                <w:bCs/>
                <w:kern w:val="2"/>
              </w:rPr>
              <w:t>cena celkem včetně DPH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8D6C0" w14:textId="44340299" w:rsidR="001A24EA" w:rsidRPr="00D30EC9" w:rsidRDefault="00D30EC9" w:rsidP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181 672,00</w:t>
            </w:r>
          </w:p>
        </w:tc>
      </w:tr>
    </w:tbl>
    <w:p w14:paraId="695ADA45" w14:textId="77777777" w:rsidR="00CD08F8" w:rsidRPr="00D30EC9" w:rsidRDefault="00CD08F8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Cs w:val="28"/>
        </w:rPr>
      </w:pPr>
    </w:p>
    <w:p w14:paraId="5D746933" w14:textId="290F297A" w:rsidR="00CD08F8" w:rsidRPr="00D30EC9" w:rsidRDefault="00CD08F8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Kupující se zavazuje zaplatit prodávajícímu sjednanou cenu a to:</w:t>
      </w:r>
      <w:r w:rsidR="004518B3" w:rsidRPr="00D30EC9">
        <w:rPr>
          <w:rFonts w:eastAsia="Arial Unicode MS"/>
          <w:color w:val="000000"/>
          <w:kern w:val="2"/>
          <w:szCs w:val="28"/>
        </w:rPr>
        <w:t xml:space="preserve"> </w:t>
      </w:r>
      <w:r w:rsidR="00D30EC9">
        <w:rPr>
          <w:rFonts w:eastAsia="Arial Unicode MS"/>
          <w:b/>
          <w:bCs/>
          <w:color w:val="000000"/>
          <w:kern w:val="2"/>
          <w:szCs w:val="28"/>
        </w:rPr>
        <w:t>181 672,-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 Kč včetně DPH</w:t>
      </w:r>
      <w:r w:rsidRPr="00D30EC9">
        <w:rPr>
          <w:rFonts w:eastAsia="Arial Unicode MS"/>
          <w:color w:val="000000"/>
          <w:kern w:val="2"/>
          <w:szCs w:val="28"/>
        </w:rPr>
        <w:t xml:space="preserve"> (slovy: </w:t>
      </w:r>
      <w:r w:rsidR="00D30EC9">
        <w:rPr>
          <w:rFonts w:eastAsia="Arial Unicode MS"/>
          <w:color w:val="000000"/>
          <w:kern w:val="2"/>
          <w:szCs w:val="28"/>
        </w:rPr>
        <w:t>sto osmdesát jedna tisíc šest set sedmdesát dvě koruny</w:t>
      </w:r>
      <w:r w:rsidRPr="00D30EC9">
        <w:rPr>
          <w:rFonts w:eastAsia="Arial Unicode MS"/>
          <w:color w:val="000000"/>
          <w:kern w:val="2"/>
          <w:szCs w:val="28"/>
        </w:rPr>
        <w:t>). V ceně je zahrnuta doprava.</w:t>
      </w:r>
    </w:p>
    <w:p w14:paraId="55F4A517" w14:textId="77777777" w:rsidR="00CD08F8" w:rsidRPr="00D30EC9" w:rsidRDefault="00CD08F8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Celková částka bude prodávajícím vyčíslena na daňovém dokladu – faktuře, kterou kupující uhradí po dodání předmětu smlouvy ve stanoveném datu splatnosti.</w:t>
      </w:r>
    </w:p>
    <w:p w14:paraId="256E3BD9" w14:textId="1CD2B8D8" w:rsidR="00CD08F8" w:rsidRDefault="00CD08F8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5B09F9D4" w14:textId="28C21F2C" w:rsidR="008C0A06" w:rsidRDefault="008C0A06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3A3296B4" w14:textId="77777777" w:rsidR="008C0A06" w:rsidRPr="00D30EC9" w:rsidRDefault="008C0A06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1D8F0C97" w14:textId="77777777" w:rsidR="003E3200" w:rsidRPr="00D30EC9" w:rsidRDefault="003E3200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</w:p>
    <w:p w14:paraId="10FABB2B" w14:textId="41CC4850" w:rsidR="00CD08F8" w:rsidRPr="00D30EC9" w:rsidRDefault="00CD08F8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lastRenderedPageBreak/>
        <w:t>Článek II.</w:t>
      </w:r>
    </w:p>
    <w:p w14:paraId="3DFBD9ED" w14:textId="4367D097" w:rsidR="00CD08F8" w:rsidRPr="008C0A06" w:rsidRDefault="00CD08F8" w:rsidP="008C0A06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Doba a způsob dodání zboží</w:t>
      </w:r>
    </w:p>
    <w:p w14:paraId="2C2C5FB8" w14:textId="1BC894A1" w:rsidR="00CD08F8" w:rsidRDefault="00CD08F8" w:rsidP="008C0A06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Prodávající se zavazuje dodat předmět smlouvy kupujícímu 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nejpozději </w:t>
      </w:r>
      <w:r w:rsidR="0053579E">
        <w:rPr>
          <w:rFonts w:eastAsia="Arial Unicode MS"/>
          <w:b/>
          <w:bCs/>
          <w:color w:val="000000"/>
          <w:kern w:val="2"/>
          <w:szCs w:val="28"/>
        </w:rPr>
        <w:t>7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. </w:t>
      </w:r>
      <w:r w:rsidR="0053579E">
        <w:rPr>
          <w:rFonts w:eastAsia="Arial Unicode MS"/>
          <w:b/>
          <w:bCs/>
          <w:color w:val="000000"/>
          <w:kern w:val="2"/>
          <w:szCs w:val="28"/>
        </w:rPr>
        <w:t>4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>. 202</w:t>
      </w:r>
      <w:r w:rsidR="0053579E">
        <w:rPr>
          <w:rFonts w:eastAsia="Arial Unicode MS"/>
          <w:b/>
          <w:bCs/>
          <w:color w:val="000000"/>
          <w:kern w:val="2"/>
          <w:szCs w:val="28"/>
        </w:rPr>
        <w:t>1</w:t>
      </w:r>
      <w:r w:rsidRPr="00D30EC9">
        <w:rPr>
          <w:rFonts w:eastAsia="Arial Unicode MS"/>
          <w:color w:val="000000"/>
          <w:kern w:val="2"/>
          <w:szCs w:val="28"/>
        </w:rPr>
        <w:t xml:space="preserve"> na adresu Centra experimentálního divadla, p. o. (Zelný trh 9). </w:t>
      </w:r>
    </w:p>
    <w:p w14:paraId="78FAAA65" w14:textId="77777777" w:rsidR="008C0A06" w:rsidRPr="008C0A06" w:rsidRDefault="008C0A06" w:rsidP="008C0A06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</w:p>
    <w:p w14:paraId="3D60F322" w14:textId="37ECC921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Článek I</w:t>
      </w:r>
      <w:r w:rsidR="00BC062A">
        <w:rPr>
          <w:rFonts w:eastAsia="Arial Unicode MS"/>
          <w:b/>
          <w:bCs/>
          <w:color w:val="000000"/>
          <w:kern w:val="2"/>
          <w:szCs w:val="28"/>
        </w:rPr>
        <w:t>II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>.</w:t>
      </w:r>
    </w:p>
    <w:p w14:paraId="2A8F6F8C" w14:textId="00B9F9EA" w:rsidR="00CD08F8" w:rsidRPr="008C0A06" w:rsidRDefault="00CD08F8" w:rsidP="008C0A06">
      <w:pPr>
        <w:widowControl w:val="0"/>
        <w:suppressAutoHyphens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Záruka</w:t>
      </w:r>
    </w:p>
    <w:p w14:paraId="3C49A1C3" w14:textId="6DC8A19F" w:rsidR="003E3200" w:rsidRDefault="00CD08F8" w:rsidP="008C0A06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8C0A06">
        <w:rPr>
          <w:rFonts w:eastAsia="Arial Unicode MS"/>
          <w:kern w:val="2"/>
          <w:szCs w:val="28"/>
        </w:rPr>
        <w:t xml:space="preserve">Platí záruční podmínky výrobce, a to 24 měsíců na dodané zboží s výjimkou </w:t>
      </w:r>
      <w:r w:rsidR="0053579E" w:rsidRPr="008C0A06">
        <w:rPr>
          <w:rFonts w:eastAsia="Arial Unicode MS"/>
          <w:kern w:val="2"/>
          <w:szCs w:val="28"/>
        </w:rPr>
        <w:t>repasovaných notebooků</w:t>
      </w:r>
      <w:r w:rsidRPr="008C0A06">
        <w:rPr>
          <w:rFonts w:eastAsia="Arial Unicode MS"/>
          <w:kern w:val="2"/>
          <w:szCs w:val="28"/>
        </w:rPr>
        <w:t xml:space="preserve">, u </w:t>
      </w:r>
      <w:r w:rsidR="0053579E" w:rsidRPr="008C0A06">
        <w:rPr>
          <w:rFonts w:eastAsia="Arial Unicode MS"/>
          <w:kern w:val="2"/>
          <w:szCs w:val="28"/>
        </w:rPr>
        <w:t>nichž</w:t>
      </w:r>
      <w:r w:rsidRPr="008C0A06">
        <w:rPr>
          <w:rFonts w:eastAsia="Arial Unicode MS"/>
          <w:kern w:val="2"/>
          <w:szCs w:val="28"/>
        </w:rPr>
        <w:t xml:space="preserve"> je záruka </w:t>
      </w:r>
      <w:r w:rsidR="0053579E" w:rsidRPr="008C0A06">
        <w:rPr>
          <w:rFonts w:eastAsia="Arial Unicode MS"/>
          <w:kern w:val="2"/>
          <w:szCs w:val="28"/>
        </w:rPr>
        <w:t>12</w:t>
      </w:r>
      <w:r w:rsidRPr="008C0A06">
        <w:rPr>
          <w:rFonts w:eastAsia="Arial Unicode MS"/>
          <w:kern w:val="2"/>
          <w:szCs w:val="28"/>
        </w:rPr>
        <w:t xml:space="preserve"> měsíců.</w:t>
      </w:r>
      <w:r w:rsidRPr="00D30EC9">
        <w:rPr>
          <w:rFonts w:eastAsia="Arial Unicode MS"/>
          <w:color w:val="000000"/>
          <w:kern w:val="2"/>
          <w:szCs w:val="28"/>
        </w:rPr>
        <w:t xml:space="preserve"> Záruka se vztahuje na závady způsobené vadou materiálu nebo chybou zpracování. Záruka se nevztahuje na mechanické poškození, užívání výrobku k jiným účelům, než ke kterým je určen, či v podmínkách, které přesahují běžné používání, užívání výrobku v rozporu s návodem k obsluze, běžné opotřebení.</w:t>
      </w:r>
    </w:p>
    <w:p w14:paraId="44ED3FF5" w14:textId="77777777" w:rsidR="008C0A06" w:rsidRPr="008C0A06" w:rsidRDefault="008C0A06" w:rsidP="008C0A06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</w:p>
    <w:p w14:paraId="2D52A9FF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Článek IV.</w:t>
      </w:r>
    </w:p>
    <w:p w14:paraId="420E59A5" w14:textId="79B53D4D" w:rsidR="00CD08F8" w:rsidRPr="008C0A06" w:rsidRDefault="00CD08F8" w:rsidP="008C0A06">
      <w:pPr>
        <w:widowControl w:val="0"/>
        <w:suppressAutoHyphens/>
        <w:spacing w:after="0"/>
        <w:jc w:val="center"/>
        <w:rPr>
          <w:rFonts w:eastAsia="Arial Unicode MS"/>
          <w:b/>
          <w:color w:val="000000"/>
          <w:kern w:val="2"/>
          <w:szCs w:val="28"/>
        </w:rPr>
      </w:pPr>
      <w:r w:rsidRPr="00D30EC9">
        <w:rPr>
          <w:rFonts w:eastAsia="Arial Unicode MS"/>
          <w:b/>
          <w:color w:val="000000"/>
          <w:kern w:val="2"/>
          <w:szCs w:val="28"/>
        </w:rPr>
        <w:t>Možnost odstoupení od smlouvy</w:t>
      </w:r>
    </w:p>
    <w:p w14:paraId="3B91D394" w14:textId="77777777" w:rsidR="00CD08F8" w:rsidRPr="00D30EC9" w:rsidRDefault="00CD08F8" w:rsidP="00CD08F8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1. Jestliže jedna ze stran poruší některé z ustanovení této smlouvy, je druhá strana oprávněna od smlouvy odstoupit.</w:t>
      </w:r>
    </w:p>
    <w:p w14:paraId="07F8E133" w14:textId="26C5C152" w:rsidR="003E3200" w:rsidRDefault="00CD08F8" w:rsidP="008C0A06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2. V případě, že předmět smlouvy bude kupujícímu dodán v poškozeném obalu nebo s vadami, je kupující oprávněn odstoupit od smlouvy.</w:t>
      </w:r>
    </w:p>
    <w:p w14:paraId="0B9625F5" w14:textId="77777777" w:rsidR="008C0A06" w:rsidRPr="008C0A06" w:rsidRDefault="008C0A06" w:rsidP="008C0A06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</w:p>
    <w:p w14:paraId="155E5E20" w14:textId="77777777" w:rsidR="00CD08F8" w:rsidRPr="00D30EC9" w:rsidRDefault="00CD08F8" w:rsidP="00CD08F8">
      <w:pPr>
        <w:widowControl w:val="0"/>
        <w:suppressAutoHyphens/>
        <w:autoSpaceDE w:val="0"/>
        <w:spacing w:after="0"/>
        <w:ind w:left="4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Článek V.</w:t>
      </w:r>
    </w:p>
    <w:p w14:paraId="21476B24" w14:textId="38FDB520" w:rsidR="00CD08F8" w:rsidRPr="008C0A06" w:rsidRDefault="00CD08F8" w:rsidP="008C0A06">
      <w:pPr>
        <w:widowControl w:val="0"/>
        <w:suppressAutoHyphens/>
        <w:autoSpaceDE w:val="0"/>
        <w:spacing w:after="0"/>
        <w:ind w:left="4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Závěrečná ustanovení </w:t>
      </w:r>
    </w:p>
    <w:p w14:paraId="118BA0C3" w14:textId="11DAD7C9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1. Práva a povinnosti, výslovně touto smlouvou neupravené, se řídí platnými právními předpisy a ustanoveními občanského zákoníku.</w:t>
      </w:r>
    </w:p>
    <w:p w14:paraId="34A31801" w14:textId="53879163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6FDCBCEC" w14:textId="6995894F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3. Odstoupení od smlouvy nabývá účinnosti dnem doručení písemného oznámení o odstoupení druhé smluvní straně. </w:t>
      </w:r>
    </w:p>
    <w:p w14:paraId="02488C6B" w14:textId="245BF78D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4. Změny a doplňky této smlouvy mohou být prováděny pouze formou písemného dodatku ke smlouvě po souhlasu obou smluvních stran.</w:t>
      </w:r>
    </w:p>
    <w:p w14:paraId="343FA0E4" w14:textId="3A9E47FB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5. Smluvní strany se zavazují řešit případné spory vzájemnou dohodou.</w:t>
      </w:r>
    </w:p>
    <w:p w14:paraId="080C1144" w14:textId="50035CC9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51FF1E4A" w14:textId="21ADD31F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4339ECC0" w14:textId="5816B79F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8. Tato smlouva je vyhotovena ve dvou stejnopisech, z nichž každá strana obdrží po jednom vyhotovení.</w:t>
      </w:r>
    </w:p>
    <w:p w14:paraId="0F1954AE" w14:textId="60ED2F6D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9. Smluvní strany prohlašují, že si text smlouvy přečetly, s jejím obsahem bezvýhradně souhlasí a na důkaz toho připojují své podpisy.</w:t>
      </w:r>
    </w:p>
    <w:p w14:paraId="73FDEE4E" w14:textId="06415553" w:rsidR="003E3200" w:rsidRPr="00D30EC9" w:rsidRDefault="003E3200" w:rsidP="00CD08F8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</w:p>
    <w:p w14:paraId="1372F3C6" w14:textId="77777777" w:rsidR="003E3200" w:rsidRPr="00D30EC9" w:rsidRDefault="003E3200" w:rsidP="00CD08F8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22191F" w:rsidRPr="00D30EC9" w14:paraId="67E5114C" w14:textId="77777777" w:rsidTr="0022191F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084A2" w14:textId="621AB72C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V Brně dne </w:t>
            </w:r>
            <w:r w:rsidR="0053579E">
              <w:rPr>
                <w:rFonts w:eastAsia="Arial Unicode MS"/>
                <w:color w:val="000000"/>
                <w:kern w:val="2"/>
                <w:szCs w:val="28"/>
              </w:rPr>
              <w:t>22</w:t>
            </w: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. </w:t>
            </w:r>
            <w:r w:rsidR="0053579E">
              <w:rPr>
                <w:rFonts w:eastAsia="Arial Unicode MS"/>
                <w:color w:val="000000"/>
                <w:kern w:val="2"/>
                <w:szCs w:val="28"/>
              </w:rPr>
              <w:t>3</w:t>
            </w:r>
            <w:r w:rsidRPr="00D30EC9">
              <w:rPr>
                <w:rFonts w:eastAsia="Arial Unicode MS"/>
                <w:color w:val="000000"/>
                <w:kern w:val="2"/>
                <w:szCs w:val="28"/>
              </w:rPr>
              <w:t>. 202</w:t>
            </w:r>
            <w:r w:rsidR="0053579E">
              <w:rPr>
                <w:rFonts w:eastAsia="Arial Unicode MS"/>
                <w:color w:val="000000"/>
                <w:kern w:val="2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D1045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039A" w14:textId="50F9747B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V Brně dne </w:t>
            </w:r>
            <w:r w:rsidR="0053579E">
              <w:rPr>
                <w:rFonts w:eastAsia="Arial Unicode MS"/>
                <w:color w:val="000000"/>
                <w:kern w:val="2"/>
                <w:szCs w:val="28"/>
              </w:rPr>
              <w:t>22</w:t>
            </w: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. </w:t>
            </w:r>
            <w:r w:rsidR="0053579E">
              <w:rPr>
                <w:rFonts w:eastAsia="Arial Unicode MS"/>
                <w:color w:val="000000"/>
                <w:kern w:val="2"/>
                <w:szCs w:val="28"/>
              </w:rPr>
              <w:t>3</w:t>
            </w:r>
            <w:r w:rsidRPr="00D30EC9">
              <w:rPr>
                <w:rFonts w:eastAsia="Arial Unicode MS"/>
                <w:color w:val="000000"/>
                <w:kern w:val="2"/>
                <w:szCs w:val="28"/>
              </w:rPr>
              <w:t>. 202</w:t>
            </w:r>
            <w:r w:rsidR="0053579E">
              <w:rPr>
                <w:rFonts w:eastAsia="Arial Unicode MS"/>
                <w:color w:val="000000"/>
                <w:kern w:val="2"/>
                <w:szCs w:val="28"/>
              </w:rPr>
              <w:t>1</w:t>
            </w:r>
          </w:p>
        </w:tc>
      </w:tr>
      <w:tr w:rsidR="0022191F" w:rsidRPr="00D30EC9" w14:paraId="3FC6947E" w14:textId="77777777" w:rsidTr="0022191F">
        <w:trPr>
          <w:trHeight w:val="1361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9D56F18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C76E" w14:textId="77777777" w:rsidR="00CD08F8" w:rsidRPr="00D30EC9" w:rsidRDefault="00CD08F8" w:rsidP="0022191F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D6AD63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</w:tr>
      <w:tr w:rsidR="0022191F" w:rsidRPr="00D30EC9" w14:paraId="6D381E70" w14:textId="77777777" w:rsidTr="0022191F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B8455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IMAGE CZ s.r.o.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0938F" w14:textId="77777777" w:rsidR="00CD08F8" w:rsidRPr="00D30EC9" w:rsidRDefault="00CD08F8" w:rsidP="0022191F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9B742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CED, p. o.</w:t>
            </w:r>
          </w:p>
        </w:tc>
      </w:tr>
      <w:tr w:rsidR="0022191F" w:rsidRPr="00D30EC9" w14:paraId="441B7A5F" w14:textId="77777777" w:rsidTr="0022191F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4A91F" w14:textId="48D5159E" w:rsidR="00CD08F8" w:rsidRPr="00D30EC9" w:rsidRDefault="00950F34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Cs w:val="28"/>
              </w:rPr>
              <w:t>XXX</w:t>
            </w:r>
            <w:r w:rsidR="00CD08F8" w:rsidRPr="00D30EC9">
              <w:rPr>
                <w:rFonts w:eastAsia="Arial Unicode MS"/>
                <w:color w:val="000000"/>
                <w:kern w:val="2"/>
                <w:szCs w:val="28"/>
              </w:rPr>
              <w:t>, jednatel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DC9B" w14:textId="77777777" w:rsidR="00CD08F8" w:rsidRPr="00D30EC9" w:rsidRDefault="00CD08F8" w:rsidP="0022191F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4180C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MgA. Miroslav Oščatka, ředitel</w:t>
            </w:r>
          </w:p>
        </w:tc>
      </w:tr>
      <w:tr w:rsidR="0022191F" w:rsidRPr="00D30EC9" w14:paraId="25011E06" w14:textId="77777777" w:rsidTr="0022191F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26BA5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(prodávající)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90AD" w14:textId="77777777" w:rsidR="00CD08F8" w:rsidRPr="00D30EC9" w:rsidRDefault="00CD08F8" w:rsidP="0022191F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20E0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(kupující)</w:t>
            </w:r>
          </w:p>
        </w:tc>
      </w:tr>
    </w:tbl>
    <w:p w14:paraId="6027A641" w14:textId="77777777" w:rsidR="00B95CBB" w:rsidRPr="00047E74" w:rsidRDefault="00B95CBB" w:rsidP="00047E74"/>
    <w:sectPr w:rsidR="00B95CBB" w:rsidRPr="00047E74" w:rsidSect="00D12A94">
      <w:headerReference w:type="default" r:id="rId8"/>
      <w:footerReference w:type="default" r:id="rId9"/>
      <w:pgSz w:w="11906" w:h="16838"/>
      <w:pgMar w:top="1985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9F8BD" w14:textId="77777777" w:rsidR="000D51DC" w:rsidRDefault="000D51DC" w:rsidP="00FB039B">
      <w:pPr>
        <w:spacing w:after="0"/>
      </w:pPr>
      <w:r>
        <w:separator/>
      </w:r>
    </w:p>
  </w:endnote>
  <w:endnote w:type="continuationSeparator" w:id="0">
    <w:p w14:paraId="0576D337" w14:textId="77777777" w:rsidR="000D51DC" w:rsidRDefault="000D51DC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0E255" w14:textId="7893FD07" w:rsidR="008873BF" w:rsidRPr="00912699" w:rsidRDefault="00950F34" w:rsidP="00E22083">
    <w:pPr>
      <w:pStyle w:val="Zpat"/>
      <w:jc w:val="righ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68DA7A" wp14:editId="52BEB0DD">
              <wp:simplePos x="0" y="0"/>
              <wp:positionH relativeFrom="page">
                <wp:posOffset>361950</wp:posOffset>
              </wp:positionH>
              <wp:positionV relativeFrom="page">
                <wp:posOffset>9859010</wp:posOffset>
              </wp:positionV>
              <wp:extent cx="4495800" cy="54102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9274D5" w14:textId="77777777" w:rsidR="008873BF" w:rsidRPr="00912699" w:rsidRDefault="008873BF" w:rsidP="00496BFF">
                          <w:pPr>
                            <w:autoSpaceDE w:val="0"/>
                            <w:autoSpaceDN w:val="0"/>
                            <w:adjustRightInd w:val="0"/>
                            <w:spacing w:after="10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p.o.</w:t>
                          </w:r>
                        </w:p>
                        <w:p w14:paraId="4698C241" w14:textId="77777777" w:rsidR="00D12A94" w:rsidRPr="00912699" w:rsidRDefault="008873BF" w:rsidP="00496BFF">
                          <w:pPr>
                            <w:spacing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  <w:p w14:paraId="6D611E43" w14:textId="77777777" w:rsidR="00D12A94" w:rsidRPr="00912699" w:rsidRDefault="00D12A94" w:rsidP="00496BFF">
                          <w:pPr>
                            <w:spacing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IČ: 00400921, DIČ: CZ00400921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8DA7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5pt;margin-top:776.3pt;width:354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" filled="f" stroked="f" strokeweight=".5pt">
              <v:textbox style="mso-fit-shape-to-text:t" inset="0,0,0,0">
                <w:txbxContent>
                  <w:p w14:paraId="0D9274D5" w14:textId="77777777" w:rsidR="008873BF" w:rsidRPr="00912699" w:rsidRDefault="008873BF" w:rsidP="00496BFF">
                    <w:pPr>
                      <w:autoSpaceDE w:val="0"/>
                      <w:autoSpaceDN w:val="0"/>
                      <w:adjustRightInd w:val="0"/>
                      <w:spacing w:after="10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Centrum experimentálního divadla</w:t>
                    </w:r>
                    <w:r w:rsidR="00277E96"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p.o.</w:t>
                    </w:r>
                  </w:p>
                  <w:p w14:paraId="4698C241" w14:textId="77777777" w:rsidR="00D12A94" w:rsidRPr="00912699" w:rsidRDefault="008873BF" w:rsidP="00496BFF">
                    <w:pPr>
                      <w:spacing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Zelný trh 9, 602 00 Brno</w:t>
                    </w:r>
                    <w:r w:rsidR="00277E96" w:rsidRPr="009126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; </w:t>
                    </w: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www.ced-brno.cz</w:t>
                    </w:r>
                  </w:p>
                  <w:p w14:paraId="6D611E43" w14:textId="77777777" w:rsidR="00D12A94" w:rsidRPr="00912699" w:rsidRDefault="00D12A94" w:rsidP="00496BFF">
                    <w:pPr>
                      <w:spacing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IČ: 00400921, DIČ: CZ00400921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083" w:rsidRPr="00912699">
      <w:rPr>
        <w:rFonts w:ascii="Arial" w:hAnsi="Arial" w:cs="Arial"/>
        <w:sz w:val="18"/>
        <w:szCs w:val="18"/>
      </w:rPr>
      <w:fldChar w:fldCharType="begin"/>
    </w:r>
    <w:r w:rsidR="00E22083" w:rsidRPr="00912699">
      <w:rPr>
        <w:rFonts w:ascii="Arial" w:hAnsi="Arial" w:cs="Arial"/>
        <w:sz w:val="18"/>
        <w:szCs w:val="18"/>
      </w:rPr>
      <w:instrText>PAGE  \* Arabic  \* MERGEFORMAT</w:instrText>
    </w:r>
    <w:r w:rsidR="00E22083" w:rsidRPr="00912699">
      <w:rPr>
        <w:rFonts w:ascii="Arial" w:hAnsi="Arial" w:cs="Arial"/>
        <w:sz w:val="18"/>
        <w:szCs w:val="18"/>
      </w:rPr>
      <w:fldChar w:fldCharType="separate"/>
    </w:r>
    <w:r w:rsidR="00E22083" w:rsidRPr="00912699">
      <w:rPr>
        <w:rFonts w:ascii="Arial" w:hAnsi="Arial" w:cs="Arial"/>
        <w:sz w:val="18"/>
        <w:szCs w:val="18"/>
      </w:rPr>
      <w:t>1</w:t>
    </w:r>
    <w:r w:rsidR="00E22083" w:rsidRPr="00912699">
      <w:rPr>
        <w:rFonts w:ascii="Arial" w:hAnsi="Arial" w:cs="Arial"/>
        <w:sz w:val="18"/>
        <w:szCs w:val="18"/>
      </w:rPr>
      <w:fldChar w:fldCharType="end"/>
    </w:r>
    <w:r w:rsidR="00E22083" w:rsidRPr="00912699">
      <w:rPr>
        <w:rFonts w:ascii="Arial" w:hAnsi="Arial" w:cs="Arial"/>
        <w:sz w:val="18"/>
        <w:szCs w:val="18"/>
      </w:rPr>
      <w:t>/</w:t>
    </w:r>
    <w:r w:rsidR="00E22083" w:rsidRPr="00912699">
      <w:rPr>
        <w:rFonts w:ascii="Arial" w:hAnsi="Arial" w:cs="Arial"/>
        <w:sz w:val="18"/>
        <w:szCs w:val="18"/>
      </w:rPr>
      <w:fldChar w:fldCharType="begin"/>
    </w:r>
    <w:r w:rsidR="00E22083" w:rsidRPr="00912699">
      <w:rPr>
        <w:rFonts w:ascii="Arial" w:hAnsi="Arial" w:cs="Arial"/>
        <w:sz w:val="18"/>
        <w:szCs w:val="18"/>
      </w:rPr>
      <w:instrText>NUMPAGES  \* Arabic  \* MERGEFORMAT</w:instrText>
    </w:r>
    <w:r w:rsidR="00E22083" w:rsidRPr="00912699">
      <w:rPr>
        <w:rFonts w:ascii="Arial" w:hAnsi="Arial" w:cs="Arial"/>
        <w:sz w:val="18"/>
        <w:szCs w:val="18"/>
      </w:rPr>
      <w:fldChar w:fldCharType="separate"/>
    </w:r>
    <w:r w:rsidR="00E22083" w:rsidRPr="00912699">
      <w:rPr>
        <w:rFonts w:ascii="Arial" w:hAnsi="Arial" w:cs="Arial"/>
        <w:sz w:val="18"/>
        <w:szCs w:val="18"/>
      </w:rPr>
      <w:t>2</w:t>
    </w:r>
    <w:r w:rsidR="00E22083" w:rsidRPr="0091269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3D760" w14:textId="77777777" w:rsidR="000D51DC" w:rsidRDefault="000D51DC" w:rsidP="00FB039B">
      <w:pPr>
        <w:spacing w:after="0"/>
      </w:pPr>
      <w:r>
        <w:separator/>
      </w:r>
    </w:p>
  </w:footnote>
  <w:footnote w:type="continuationSeparator" w:id="0">
    <w:p w14:paraId="0CECA447" w14:textId="77777777" w:rsidR="000D51DC" w:rsidRDefault="000D51DC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80004" w14:textId="3E4316AD" w:rsidR="00FB039B" w:rsidRDefault="00950F34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B6AC4A" wp14:editId="5F6B9BC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01090" cy="43180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>
      <w:rPr>
        <w:noProof/>
      </w:rPr>
      <w:drawing>
        <wp:anchor distT="0" distB="0" distL="114300" distR="114300" simplePos="0" relativeHeight="251657728" behindDoc="0" locked="0" layoutInCell="1" allowOverlap="1" wp14:anchorId="6AFC4ED3" wp14:editId="4F0AD2AA">
          <wp:simplePos x="0" y="0"/>
          <wp:positionH relativeFrom="page">
            <wp:posOffset>3276600</wp:posOffset>
          </wp:positionH>
          <wp:positionV relativeFrom="page">
            <wp:posOffset>400050</wp:posOffset>
          </wp:positionV>
          <wp:extent cx="960755" cy="4318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4684"/>
    <w:multiLevelType w:val="hybridMultilevel"/>
    <w:tmpl w:val="F96AE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D3888"/>
    <w:multiLevelType w:val="hybridMultilevel"/>
    <w:tmpl w:val="F62C9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6"/>
  </w:num>
  <w:num w:numId="7">
    <w:abstractNumId w:val="14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F8"/>
    <w:rsid w:val="00047E74"/>
    <w:rsid w:val="000B44A9"/>
    <w:rsid w:val="000C6591"/>
    <w:rsid w:val="000D3042"/>
    <w:rsid w:val="000D51DC"/>
    <w:rsid w:val="000F36BE"/>
    <w:rsid w:val="000F4892"/>
    <w:rsid w:val="001239B5"/>
    <w:rsid w:val="00197254"/>
    <w:rsid w:val="001A24EA"/>
    <w:rsid w:val="00207033"/>
    <w:rsid w:val="0022191F"/>
    <w:rsid w:val="00237576"/>
    <w:rsid w:val="002418CB"/>
    <w:rsid w:val="00250073"/>
    <w:rsid w:val="00274917"/>
    <w:rsid w:val="00277E96"/>
    <w:rsid w:val="00305D96"/>
    <w:rsid w:val="00384237"/>
    <w:rsid w:val="003E3200"/>
    <w:rsid w:val="004048AE"/>
    <w:rsid w:val="004518B3"/>
    <w:rsid w:val="004649BD"/>
    <w:rsid w:val="00496BFF"/>
    <w:rsid w:val="004D628E"/>
    <w:rsid w:val="0053579E"/>
    <w:rsid w:val="0054139C"/>
    <w:rsid w:val="005A1801"/>
    <w:rsid w:val="006C6796"/>
    <w:rsid w:val="007B2781"/>
    <w:rsid w:val="007B41D4"/>
    <w:rsid w:val="007E0A81"/>
    <w:rsid w:val="00832B2B"/>
    <w:rsid w:val="008873BF"/>
    <w:rsid w:val="008C0A06"/>
    <w:rsid w:val="00912699"/>
    <w:rsid w:val="00936B8A"/>
    <w:rsid w:val="00950F34"/>
    <w:rsid w:val="00961706"/>
    <w:rsid w:val="009632AC"/>
    <w:rsid w:val="00981988"/>
    <w:rsid w:val="009A0A0E"/>
    <w:rsid w:val="009B7070"/>
    <w:rsid w:val="009C6154"/>
    <w:rsid w:val="009F309A"/>
    <w:rsid w:val="00A255B0"/>
    <w:rsid w:val="00B36255"/>
    <w:rsid w:val="00B95CBB"/>
    <w:rsid w:val="00BC062A"/>
    <w:rsid w:val="00C54754"/>
    <w:rsid w:val="00C715FD"/>
    <w:rsid w:val="00C806A4"/>
    <w:rsid w:val="00CC7597"/>
    <w:rsid w:val="00CD08F8"/>
    <w:rsid w:val="00CE309D"/>
    <w:rsid w:val="00D12A94"/>
    <w:rsid w:val="00D214B6"/>
    <w:rsid w:val="00D30EC9"/>
    <w:rsid w:val="00E22083"/>
    <w:rsid w:val="00E22CAA"/>
    <w:rsid w:val="00E7312F"/>
    <w:rsid w:val="00E9580E"/>
    <w:rsid w:val="00EB5AA9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F8064"/>
  <w15:chartTrackingRefBased/>
  <w15:docId w15:val="{1F3B0D32-11AF-4207-92BF-B22D9C6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08F8"/>
    <w:pPr>
      <w:spacing w:after="24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="Arial" w:hAnsi="Arial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="Arial" w:hAnsi="Arial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link w:val="Nadpis1"/>
    <w:uiPriority w:val="9"/>
    <w:rsid w:val="00D214B6"/>
    <w:rPr>
      <w:rFonts w:ascii="Arial" w:eastAsia="Times New Roman" w:hAnsi="Arial" w:cs="Times New Roman"/>
      <w:sz w:val="28"/>
      <w:szCs w:val="32"/>
    </w:rPr>
  </w:style>
  <w:style w:type="character" w:customStyle="1" w:styleId="Nadpis2Char">
    <w:name w:val="Nadpis 2 Char"/>
    <w:link w:val="Nadpis2"/>
    <w:uiPriority w:val="9"/>
    <w:rsid w:val="00384237"/>
    <w:rPr>
      <w:rFonts w:ascii="Arial" w:eastAsia="Times New Roman" w:hAnsi="Arial" w:cs="Times New Roman"/>
      <w:sz w:val="24"/>
      <w:szCs w:val="26"/>
    </w:rPr>
  </w:style>
  <w:style w:type="character" w:styleId="Zdraznnintenzivn">
    <w:name w:val="Intense Emphasis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/>
      <w:kern w:val="1"/>
      <w:szCs w:val="24"/>
      <w:lang w:eastAsia="ar-SA"/>
    </w:rPr>
  </w:style>
  <w:style w:type="character" w:styleId="Hypertextovodkaz">
    <w:name w:val="Hyperlink"/>
    <w:uiPriority w:val="99"/>
    <w:unhideWhenUsed/>
    <w:rsid w:val="007B41D4"/>
    <w:rPr>
      <w:color w:val="5F5F5F"/>
      <w:u w:val="single"/>
    </w:rPr>
  </w:style>
  <w:style w:type="character" w:styleId="Nevyeenzmnka">
    <w:name w:val="Unresolved Mention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="Arial" w:hAnsi="Arial"/>
      <w:spacing w:val="-10"/>
      <w:kern w:val="28"/>
      <w:sz w:val="32"/>
      <w:szCs w:val="56"/>
    </w:rPr>
  </w:style>
  <w:style w:type="character" w:customStyle="1" w:styleId="NzevChar">
    <w:name w:val="Název Char"/>
    <w:link w:val="Nzev"/>
    <w:uiPriority w:val="10"/>
    <w:rsid w:val="00D214B6"/>
    <w:rPr>
      <w:rFonts w:ascii="Arial" w:eastAsia="Times New Roman" w:hAnsi="Arial" w:cs="Times New Roman"/>
      <w:spacing w:val="-10"/>
      <w:kern w:val="28"/>
      <w:sz w:val="32"/>
      <w:szCs w:val="56"/>
    </w:rPr>
  </w:style>
  <w:style w:type="table" w:customStyle="1" w:styleId="TableGrid">
    <w:name w:val="TableGrid"/>
    <w:rsid w:val="00B95CB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CD08F8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ocuments\Asistentka\INTERN&#205;\CED%20-%20hlavi&#269;ky,%20&#353;t&#237;tky\AKTU&#193;LN&#205;%20-%20Bro&#382;\ced-smlou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3D0B-7B63-4D42-82A2-E29A216B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</Template>
  <TotalTime>2</TotalTime>
  <Pages>2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2021-03-29T15:16:00Z</dcterms:created>
  <dcterms:modified xsi:type="dcterms:W3CDTF">2021-03-29T15:16:00Z</dcterms:modified>
</cp:coreProperties>
</file>