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7A7C37F8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</w:t>
      </w:r>
      <w:r w:rsidR="00221652">
        <w:rPr>
          <w:rFonts w:ascii="Arial" w:hAnsi="Arial"/>
          <w:bCs/>
          <w:sz w:val="20"/>
        </w:rPr>
        <w:t>2</w:t>
      </w:r>
      <w:r w:rsidR="008E1030">
        <w:rPr>
          <w:rFonts w:ascii="Arial" w:hAnsi="Arial"/>
          <w:bCs/>
          <w:sz w:val="20"/>
        </w:rPr>
        <w:t>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8DCC92E" w:rsidR="003F1CD2" w:rsidRPr="00F224DA" w:rsidRDefault="005D5049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048BB78" w:rsidR="003F1CD2" w:rsidRPr="00C269FA" w:rsidRDefault="005D504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0A7C2261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</w:t>
            </w:r>
            <w:r w:rsidR="0022165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8E1030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6D165" w14:textId="77777777" w:rsidR="00B12EB0" w:rsidRDefault="00B12EB0">
      <w:r>
        <w:separator/>
      </w:r>
    </w:p>
  </w:endnote>
  <w:endnote w:type="continuationSeparator" w:id="0">
    <w:p w14:paraId="30D0C97B" w14:textId="77777777" w:rsidR="00B12EB0" w:rsidRDefault="00B12EB0">
      <w:r>
        <w:continuationSeparator/>
      </w:r>
    </w:p>
  </w:endnote>
  <w:endnote w:type="continuationNotice" w:id="1">
    <w:p w14:paraId="09A35DCE" w14:textId="77777777" w:rsidR="00B12EB0" w:rsidRDefault="00B12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2B9AD" w14:textId="77777777" w:rsidR="00B12EB0" w:rsidRDefault="00B12EB0">
      <w:r>
        <w:separator/>
      </w:r>
    </w:p>
  </w:footnote>
  <w:footnote w:type="continuationSeparator" w:id="0">
    <w:p w14:paraId="35F70DAC" w14:textId="77777777" w:rsidR="00B12EB0" w:rsidRDefault="00B12EB0">
      <w:r>
        <w:continuationSeparator/>
      </w:r>
    </w:p>
  </w:footnote>
  <w:footnote w:type="continuationNotice" w:id="1">
    <w:p w14:paraId="2985018F" w14:textId="77777777" w:rsidR="00B12EB0" w:rsidRDefault="00B12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E6DA1"/>
    <w:rsid w:val="001F10AF"/>
    <w:rsid w:val="00204A08"/>
    <w:rsid w:val="00211B7D"/>
    <w:rsid w:val="00213CD4"/>
    <w:rsid w:val="00221652"/>
    <w:rsid w:val="002242DD"/>
    <w:rsid w:val="002260B2"/>
    <w:rsid w:val="00230022"/>
    <w:rsid w:val="002355D8"/>
    <w:rsid w:val="00247DA6"/>
    <w:rsid w:val="0026548F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5D5049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1030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E7A77"/>
    <w:rsid w:val="00B00BDF"/>
    <w:rsid w:val="00B05260"/>
    <w:rsid w:val="00B12EB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4092"/>
    <w:rsid w:val="00C172B0"/>
    <w:rsid w:val="00C24846"/>
    <w:rsid w:val="00C269FA"/>
    <w:rsid w:val="00C307A4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05934789-FEA3-40C3-9BBD-F41E1C00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E429E-FC87-4589-A7D6-B3089BBB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Uhrová Ivana (VZP ČR Ústředí)</cp:lastModifiedBy>
  <cp:revision>2</cp:revision>
  <cp:lastPrinted>2019-11-07T07:27:00Z</cp:lastPrinted>
  <dcterms:created xsi:type="dcterms:W3CDTF">2021-03-24T07:34:00Z</dcterms:created>
  <dcterms:modified xsi:type="dcterms:W3CDTF">2021-03-24T07:34:00Z</dcterms:modified>
</cp:coreProperties>
</file>