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E0" w:rsidRDefault="008B5EE0" w:rsidP="008B5EE0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5EE0" w:rsidTr="008B5EE0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EE0" w:rsidRDefault="008B5EE0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  <w:r w:rsidRPr="00D171B5">
              <w:rPr>
                <w:rFonts w:ascii="Arial" w:hAnsi="Arial" w:cs="Arial"/>
                <w:highlight w:val="black"/>
              </w:rPr>
              <w:t xml:space="preserve">: </w:t>
            </w:r>
            <w:r w:rsidR="00D171B5" w:rsidRPr="00D171B5">
              <w:rPr>
                <w:rFonts w:ascii="Arial" w:hAnsi="Arial" w:cs="Arial"/>
                <w:highlight w:val="black"/>
              </w:rPr>
              <w:t>xxxxxxxxxxxxx</w:t>
            </w:r>
            <w:bookmarkStart w:id="0" w:name="_GoBack"/>
            <w:bookmarkEnd w:id="0"/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B5EE0" w:rsidRDefault="008B5EE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5EE0" w:rsidRDefault="008B5EE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8B5EE0" w:rsidRDefault="008B5EE0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/ OBJ / 41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648/2021</w:t>
            </w:r>
          </w:p>
        </w:tc>
      </w:tr>
      <w:tr w:rsidR="008B5EE0" w:rsidTr="008B5EE0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B5EE0" w:rsidRDefault="008B5EE0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28640837</w:t>
            </w:r>
          </w:p>
          <w:p w:rsidR="008B5EE0" w:rsidRDefault="008B5EE0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8B5EE0" w:rsidTr="008B5EE0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30.04.2021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HYGSERVIS FRIČ s.r.o.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Školy 383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 32  Horní Datyně</w:t>
            </w:r>
          </w:p>
        </w:tc>
      </w:tr>
      <w:tr w:rsidR="008B5EE0" w:rsidTr="008B5EE0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26.03.2021</w:t>
            </w:r>
            <w:proofErr w:type="gramEnd"/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5EE0" w:rsidRDefault="008B5EE0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8B5EE0" w:rsidTr="008B5EE0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0" w:rsidRDefault="008B5EE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8B5EE0" w:rsidRDefault="008B5EE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  <w:p w:rsidR="008B5EE0" w:rsidRDefault="008B5EE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potřeby krajského soudu u Vás objednáváme níže uvedené úklidové a </w:t>
            </w:r>
            <w:proofErr w:type="gramStart"/>
            <w:r>
              <w:rPr>
                <w:rFonts w:ascii="Arial" w:hAnsi="Arial" w:cs="Arial"/>
              </w:rPr>
              <w:t>čistící</w:t>
            </w:r>
            <w:proofErr w:type="gramEnd"/>
            <w:r>
              <w:rPr>
                <w:rFonts w:ascii="Arial" w:hAnsi="Arial" w:cs="Arial"/>
              </w:rPr>
              <w:t xml:space="preserve"> prostředky za celkovou cenu 24 798,95 Kč včetně DPH. Platba na fakturu.</w:t>
            </w:r>
          </w:p>
          <w:p w:rsidR="008B5EE0" w:rsidRDefault="008B5EE0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</w:p>
        </w:tc>
      </w:tr>
      <w:tr w:rsidR="008B5EE0" w:rsidTr="008B5EE0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B5EE0" w:rsidRDefault="008B5EE0" w:rsidP="008B5E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Hadr na podlahu VAFLO 60x60 cm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PROFEX Dezinfekce 10l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Sáčky do koše 35l- 30ks v roli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Ručník FROTE 50x100 cm bílý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Kuchyňká útěrka 60x45 cm světlá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Švédská útěrka 35x30 cm 210g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Houbová utěrka 157x173 mm - 3 ks v balení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Rukavice latexové pevné úklidové - velikost M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Rukavice latexové pevné úklidové - velikost S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Rukavice latexové pevné úklidové - velikost L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Rukavice latexové pevné úklidové - velikost XL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Pytel na odpad 40mi 120l žlutý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Pytel na odpad 40mi 120l černý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Koš plastový nášlapný s pedálem a víkem, objem 30 l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Poklop plastový na talíř do mikro. </w:t>
            </w:r>
            <w:proofErr w:type="gramStart"/>
            <w:r>
              <w:rPr>
                <w:rFonts w:ascii="Arial" w:hAnsi="Arial" w:cs="Arial"/>
              </w:rPr>
              <w:t>trouby</w:t>
            </w:r>
            <w:proofErr w:type="gramEnd"/>
            <w:r>
              <w:rPr>
                <w:rFonts w:ascii="Arial" w:hAnsi="Arial" w:cs="Arial"/>
              </w:rPr>
              <w:t xml:space="preserve"> - průměr 24 cm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 na úklid 5l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ZENIT mazlavé mýdlo 9kg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Smeták podlahový s molitanem 40 cm s úchytem na smetákovou hůl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  <w:tr w:rsidR="008B5EE0" w:rsidTr="008B5EE0">
        <w:tc>
          <w:tcPr>
            <w:tcW w:w="1060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Smetáková hůl dřevěná 180 cm</w:t>
            </w:r>
          </w:p>
        </w:tc>
        <w:tc>
          <w:tcPr>
            <w:tcW w:w="2126" w:type="dxa"/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8B5EE0" w:rsidRDefault="008B5EE0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</w:tr>
    </w:tbl>
    <w:p w:rsidR="008B5EE0" w:rsidRDefault="008B5EE0" w:rsidP="008B5EE0"/>
    <w:p w:rsidR="008B5EE0" w:rsidRDefault="008B5EE0" w:rsidP="008B5EE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8B5EE0" w:rsidTr="008B5EE0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 DiS.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602488409</w:t>
            </w:r>
          </w:p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</w:p>
          <w:p w:rsidR="008B5EE0" w:rsidRDefault="008B5EE0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E0" w:rsidRDefault="008B5EE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8B5EE0" w:rsidRDefault="008B5EE0" w:rsidP="008B5EE0">
      <w:pPr>
        <w:rPr>
          <w:rFonts w:ascii="Arial" w:hAnsi="Arial" w:cs="Arial"/>
        </w:rPr>
      </w:pPr>
    </w:p>
    <w:p w:rsidR="008B5EE0" w:rsidRDefault="008B5EE0" w:rsidP="008B5EE0">
      <w:pPr>
        <w:rPr>
          <w:rFonts w:ascii="Arial" w:hAnsi="Arial" w:cs="Arial"/>
        </w:rPr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8B5EE0" w:rsidRDefault="008B5EE0">
      <w:pPr>
        <w:pStyle w:val="Nzev"/>
      </w:pPr>
    </w:p>
    <w:p w:rsidR="00B14AA4" w:rsidRPr="001C712E" w:rsidRDefault="00B14AA4">
      <w:pPr>
        <w:pStyle w:val="Nzev"/>
      </w:pPr>
      <w:r w:rsidRPr="001C712E">
        <w:lastRenderedPageBreak/>
        <w:t>Schvalovací doložka</w:t>
      </w:r>
    </w:p>
    <w:p w:rsidR="00B14AA4" w:rsidRPr="001C712E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12E" w:rsidRDefault="00B14AA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12E" w:rsidRDefault="00B14AA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Rok: 2021</w:t>
            </w:r>
          </w:p>
        </w:tc>
      </w:tr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12E" w:rsidRDefault="00B14AA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12E" w:rsidRDefault="00B14AA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Dokladová řada:  OBJ</w:t>
            </w:r>
          </w:p>
        </w:tc>
      </w:tr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12E" w:rsidRDefault="00B14AA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Spis. </w:t>
            </w:r>
            <w:proofErr w:type="gramStart"/>
            <w:r w:rsidRPr="001C712E">
              <w:rPr>
                <w:rFonts w:ascii="Arial" w:hAnsi="Arial" w:cs="Arial"/>
              </w:rPr>
              <w:t>zn.</w:t>
            </w:r>
            <w:proofErr w:type="gramEnd"/>
            <w:r w:rsidRPr="001C712E">
              <w:rPr>
                <w:rFonts w:ascii="Arial" w:hAnsi="Arial" w:cs="Arial"/>
              </w:rPr>
              <w:t xml:space="preserve">:   Spr 648/2021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1C712E" w:rsidRDefault="00B14AA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Číslo dokladu: 41</w:t>
            </w:r>
          </w:p>
          <w:p w:rsidR="00B14AA4" w:rsidRPr="001C712E" w:rsidRDefault="00B14AA4">
            <w:pPr>
              <w:rPr>
                <w:rFonts w:ascii="Arial" w:hAnsi="Arial" w:cs="Arial"/>
              </w:rPr>
            </w:pPr>
          </w:p>
          <w:p w:rsidR="00B14AA4" w:rsidRPr="001C712E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1C712E" w:rsidRDefault="00B14AA4">
      <w:pPr>
        <w:rPr>
          <w:rFonts w:ascii="Arial" w:hAnsi="Arial" w:cs="Arial"/>
        </w:rPr>
      </w:pPr>
      <w:r w:rsidRPr="001C712E">
        <w:rPr>
          <w:rFonts w:ascii="Arial" w:hAnsi="Arial" w:cs="Arial"/>
        </w:rPr>
        <w:t>Schvaluji:</w:t>
      </w:r>
    </w:p>
    <w:p w:rsidR="00B14AA4" w:rsidRPr="001C712E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Hadr na podlahu VAFLO 60x60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2.238,50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PROFEX Dezinfekce 10l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6.521,90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Sáčky do koše 35l- 30ks v roli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847,00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Ručník FROTE 50x100 cm bílý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3.569,50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Kuchyňká útěrka 60x45 cm světlá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786,50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lastRenderedPageBreak/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Švédská útěrka 35x30 cm 210g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847,00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Houbová utěrka 157x173 mm - 3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326,70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Rukavice latexové pevné úklidové - velikost 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Rukavice latexové pevné úklidové - velikost 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Rukavice latexové pevné úklidové - velikost 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Rukavice latexové pevné úklidové - velikost XL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Pytel na odpad 40mi 120l žlutý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121,00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Pytel na odpad 40mi 120l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121,00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Koš plastový nášlapný s pedálem a víkem, objem 30 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2.770,90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Poklop plastový na talíř do mikro. </w:t>
            </w:r>
            <w:proofErr w:type="gramStart"/>
            <w:r w:rsidRPr="001C712E">
              <w:rPr>
                <w:rFonts w:ascii="Arial" w:hAnsi="Arial" w:cs="Arial"/>
              </w:rPr>
              <w:t>trouby</w:t>
            </w:r>
            <w:proofErr w:type="gramEnd"/>
            <w:r w:rsidRPr="001C712E">
              <w:rPr>
                <w:rFonts w:ascii="Arial" w:hAnsi="Arial" w:cs="Arial"/>
              </w:rPr>
              <w:t xml:space="preserve"> - průměr 24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484,00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BEL na úklid 5l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871,20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ZENIT mazlavé mýdlo 9kg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1.827,10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Smeták podlahový s molitanem 40 cm s úchytem na smetákovou hůl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671,55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000000" w:rsidRPr="001C712E" w:rsidRDefault="00600CE4" w:rsidP="00150E77">
      <w:pPr>
        <w:sectPr w:rsidR="00000000" w:rsidRPr="001C712E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19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Smetáková hůl dřevěná 180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jc w:val="right"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617,10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Kč</w:t>
            </w:r>
          </w:p>
        </w:tc>
      </w:tr>
      <w:tr w:rsidR="00575C47" w:rsidRPr="001C712E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1C712E" w:rsidRDefault="00575C4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5420</w:t>
            </w:r>
            <w:r w:rsidR="00AE5EEB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proofErr w:type="gramStart"/>
            <w:r w:rsidRPr="001C712E">
              <w:rPr>
                <w:rFonts w:ascii="Arial" w:hAnsi="Arial" w:cs="Arial"/>
              </w:rPr>
              <w:t>5139</w:t>
            </w:r>
            <w:r w:rsidR="001541AE" w:rsidRPr="001C712E">
              <w:rPr>
                <w:rFonts w:ascii="Arial" w:hAnsi="Arial" w:cs="Arial"/>
              </w:rPr>
              <w:t>,</w:t>
            </w:r>
            <w:r w:rsidRPr="001C712E">
              <w:rPr>
                <w:rFonts w:ascii="Arial" w:hAnsi="Arial" w:cs="Arial"/>
              </w:rPr>
              <w:t xml:space="preserve"> </w:t>
            </w:r>
            <w:r w:rsidR="00AE5EEB" w:rsidRPr="001C712E">
              <w:rPr>
                <w:rFonts w:ascii="Arial" w:hAnsi="Arial" w:cs="Arial"/>
              </w:rPr>
              <w:t>,</w:t>
            </w:r>
            <w:proofErr w:type="gramEnd"/>
            <w:r w:rsidRPr="001C712E">
              <w:rPr>
                <w:rFonts w:ascii="Arial" w:hAnsi="Arial" w:cs="Arial"/>
              </w:rPr>
              <w:t xml:space="preserve"> </w:t>
            </w:r>
          </w:p>
          <w:p w:rsidR="00D15408" w:rsidRPr="001C712E" w:rsidRDefault="001F5886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Zdroj</w:t>
            </w:r>
            <w:r w:rsidR="00D15408" w:rsidRPr="001C712E">
              <w:rPr>
                <w:rFonts w:ascii="Arial" w:hAnsi="Arial" w:cs="Arial"/>
              </w:rPr>
              <w:t xml:space="preserve">: </w:t>
            </w:r>
            <w:r w:rsidRPr="001C712E">
              <w:rPr>
                <w:rFonts w:ascii="Arial" w:hAnsi="Arial" w:cs="Arial"/>
              </w:rPr>
              <w:t>11</w:t>
            </w:r>
            <w:r w:rsidR="002702F8" w:rsidRPr="001C712E">
              <w:rPr>
                <w:rFonts w:ascii="Arial" w:hAnsi="Arial" w:cs="Arial"/>
              </w:rPr>
              <w:t>00000</w:t>
            </w:r>
          </w:p>
          <w:p w:rsidR="00D844E4" w:rsidRPr="001C712E" w:rsidRDefault="00D844E4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Účel: </w:t>
            </w:r>
          </w:p>
          <w:p w:rsidR="00575C47" w:rsidRPr="001C712E" w:rsidRDefault="00D1540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Středisko: </w:t>
            </w:r>
          </w:p>
          <w:p w:rsidR="002702F8" w:rsidRPr="001C712E" w:rsidRDefault="002702F8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Mimorozpočtové prostředky: Ne</w:t>
            </w:r>
          </w:p>
          <w:p w:rsidR="00EE2C37" w:rsidRPr="001C712E" w:rsidRDefault="00EE2C37">
            <w:pPr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1C712E" w:rsidRDefault="00575C47" w:rsidP="00150E77"/>
    <w:p w:rsidR="00150E77" w:rsidRPr="001C712E" w:rsidRDefault="00150E77" w:rsidP="00150E77"/>
    <w:p w:rsidR="00CE6D5F" w:rsidRPr="001C712E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1C712E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Maximální cena:………………………..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Datum:…………………………………..</w:t>
            </w: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Podpis </w:t>
            </w: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Kontrolu operace provedl správce rozpočtu:</w:t>
            </w: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Datum: ………………………………….</w:t>
            </w: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Podpis</w:t>
            </w: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1C712E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1C712E">
              <w:rPr>
                <w:rFonts w:ascii="Arial" w:hAnsi="Arial" w:cs="Arial"/>
              </w:rPr>
              <w:t xml:space="preserve">Poznámka: </w:t>
            </w:r>
          </w:p>
          <w:p w:rsidR="00B14AA4" w:rsidRPr="001C712E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1C712E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1C712E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E4" w:rsidRDefault="00600CE4">
      <w:r>
        <w:separator/>
      </w:r>
    </w:p>
  </w:endnote>
  <w:endnote w:type="continuationSeparator" w:id="0">
    <w:p w:rsidR="00600CE4" w:rsidRDefault="0060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E4" w:rsidRDefault="00600CE4">
      <w:r>
        <w:separator/>
      </w:r>
    </w:p>
  </w:footnote>
  <w:footnote w:type="continuationSeparator" w:id="0">
    <w:p w:rsidR="00600CE4" w:rsidRDefault="0060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887918"/>
    <w:docVar w:name="SOUBOR_DOC" w:val="c:\temp\"/>
  </w:docVars>
  <w:rsids>
    <w:rsidRoot w:val="00B14AA4"/>
    <w:rsid w:val="00150E77"/>
    <w:rsid w:val="001541AE"/>
    <w:rsid w:val="001C712E"/>
    <w:rsid w:val="001F5886"/>
    <w:rsid w:val="00252AFF"/>
    <w:rsid w:val="002702F8"/>
    <w:rsid w:val="002F1F4F"/>
    <w:rsid w:val="003B0EED"/>
    <w:rsid w:val="00471400"/>
    <w:rsid w:val="00575C47"/>
    <w:rsid w:val="00600CE4"/>
    <w:rsid w:val="00651D6D"/>
    <w:rsid w:val="0065427B"/>
    <w:rsid w:val="008B5EE0"/>
    <w:rsid w:val="00941A8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171B5"/>
    <w:rsid w:val="00D844E4"/>
    <w:rsid w:val="00E462F5"/>
    <w:rsid w:val="00EB40D0"/>
    <w:rsid w:val="00EE2C37"/>
    <w:rsid w:val="00F511C1"/>
    <w:rsid w:val="00F5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789E3"/>
  <w14:defaultImageDpi w14:val="0"/>
  <w15:docId w15:val="{781B1287-4449-4D7A-ADFC-F3124FB2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B5EE0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1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12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8B5EE0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790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cp:lastPrinted>2021-03-26T08:00:00Z</cp:lastPrinted>
  <dcterms:created xsi:type="dcterms:W3CDTF">2021-03-26T08:01:00Z</dcterms:created>
  <dcterms:modified xsi:type="dcterms:W3CDTF">2021-03-26T08:02:00Z</dcterms:modified>
</cp:coreProperties>
</file>