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0993CD" w14:textId="77777777" w:rsidR="00932D0B" w:rsidRDefault="00932D0B" w:rsidP="00932D0B">
      <w:pPr>
        <w:jc w:val="both"/>
        <w:rPr>
          <w:rFonts w:asciiTheme="majorHAnsi" w:hAnsiTheme="majorHAnsi" w:cstheme="majorHAnsi"/>
          <w:b/>
          <w:sz w:val="22"/>
          <w:szCs w:val="22"/>
          <w:u w:val="single"/>
        </w:rPr>
      </w:pPr>
      <w:bookmarkStart w:id="0" w:name="_GoBack"/>
      <w:bookmarkEnd w:id="0"/>
    </w:p>
    <w:p w14:paraId="5B69644C" w14:textId="574874D1" w:rsidR="00932D0B" w:rsidRDefault="00932D0B" w:rsidP="00932D0B">
      <w:pPr>
        <w:jc w:val="both"/>
        <w:rPr>
          <w:rFonts w:asciiTheme="majorHAnsi" w:hAnsiTheme="majorHAnsi" w:cstheme="majorHAnsi"/>
          <w:b/>
          <w:sz w:val="22"/>
          <w:szCs w:val="22"/>
          <w:u w:val="single"/>
        </w:rPr>
      </w:pPr>
      <w:r>
        <w:rPr>
          <w:rFonts w:asciiTheme="majorHAnsi" w:hAnsiTheme="majorHAnsi" w:cstheme="majorHAnsi"/>
          <w:b/>
          <w:sz w:val="22"/>
          <w:szCs w:val="22"/>
          <w:u w:val="single"/>
        </w:rPr>
        <w:t xml:space="preserve">Akce: </w:t>
      </w:r>
      <w:r>
        <w:rPr>
          <w:rFonts w:asciiTheme="majorHAnsi" w:hAnsiTheme="majorHAnsi" w:cstheme="majorHAnsi"/>
          <w:b/>
          <w:sz w:val="22"/>
          <w:szCs w:val="22"/>
          <w:u w:val="single"/>
        </w:rPr>
        <w:tab/>
      </w:r>
      <w:r w:rsidRPr="00932D0B">
        <w:rPr>
          <w:rFonts w:asciiTheme="majorHAnsi" w:hAnsiTheme="majorHAnsi" w:cstheme="majorHAnsi"/>
          <w:b/>
          <w:sz w:val="22"/>
          <w:szCs w:val="22"/>
          <w:u w:val="single"/>
        </w:rPr>
        <w:t>Rozšíření domova pro seniory</w:t>
      </w:r>
      <w:r>
        <w:rPr>
          <w:rFonts w:asciiTheme="majorHAnsi" w:hAnsiTheme="majorHAnsi" w:cstheme="majorHAnsi"/>
          <w:b/>
          <w:sz w:val="22"/>
          <w:szCs w:val="22"/>
          <w:u w:val="single"/>
        </w:rPr>
        <w:t xml:space="preserve"> (DPS Milevsko)</w:t>
      </w:r>
    </w:p>
    <w:p w14:paraId="75398C0D" w14:textId="77777777" w:rsidR="00932D0B" w:rsidRDefault="00932D0B" w:rsidP="00932D0B">
      <w:pPr>
        <w:jc w:val="both"/>
        <w:rPr>
          <w:rFonts w:asciiTheme="majorHAnsi" w:hAnsiTheme="majorHAnsi" w:cstheme="majorHAnsi"/>
          <w:b/>
          <w:sz w:val="22"/>
          <w:szCs w:val="22"/>
          <w:u w:val="single"/>
        </w:rPr>
      </w:pPr>
      <w:r>
        <w:rPr>
          <w:rFonts w:asciiTheme="majorHAnsi" w:hAnsiTheme="majorHAnsi" w:cstheme="majorHAnsi"/>
          <w:b/>
          <w:sz w:val="22"/>
          <w:szCs w:val="22"/>
          <w:u w:val="single"/>
        </w:rPr>
        <w:t xml:space="preserve">Věc: </w:t>
      </w:r>
      <w:r>
        <w:rPr>
          <w:rFonts w:asciiTheme="majorHAnsi" w:hAnsiTheme="majorHAnsi" w:cstheme="majorHAnsi"/>
          <w:b/>
          <w:sz w:val="22"/>
          <w:szCs w:val="22"/>
          <w:u w:val="single"/>
        </w:rPr>
        <w:tab/>
        <w:t>Cenová nabídka za výkon autorského dozoru</w:t>
      </w:r>
    </w:p>
    <w:p w14:paraId="1D621227" w14:textId="77777777" w:rsidR="00C434E4" w:rsidRDefault="00C434E4" w:rsidP="00C434E4">
      <w:pPr>
        <w:jc w:val="both"/>
        <w:rPr>
          <w:rFonts w:asciiTheme="majorHAnsi" w:hAnsiTheme="majorHAnsi" w:cstheme="majorHAnsi"/>
          <w:b/>
          <w:sz w:val="22"/>
          <w:szCs w:val="22"/>
          <w:u w:val="single"/>
        </w:rPr>
      </w:pPr>
    </w:p>
    <w:p w14:paraId="39C64D45" w14:textId="77777777" w:rsidR="00932D0B" w:rsidRPr="008651C3" w:rsidRDefault="00932D0B" w:rsidP="00932D0B">
      <w:pPr>
        <w:jc w:val="both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Obsah cenové nabídky:</w:t>
      </w:r>
    </w:p>
    <w:p w14:paraId="078F10E2" w14:textId="5E305F0F" w:rsidR="00932D0B" w:rsidRDefault="00932D0B" w:rsidP="00932D0B">
      <w:pPr>
        <w:jc w:val="both"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>- výkon autorského dozoru dle</w:t>
      </w:r>
      <w:r w:rsidRPr="009B359D">
        <w:rPr>
          <w:rFonts w:asciiTheme="majorHAnsi" w:hAnsiTheme="majorHAnsi" w:cstheme="majorHAnsi"/>
          <w:bCs/>
          <w:sz w:val="22"/>
          <w:szCs w:val="22"/>
        </w:rPr>
        <w:t xml:space="preserve"> § 152, odst. (4) stavebního</w:t>
      </w:r>
      <w:r>
        <w:rPr>
          <w:rFonts w:asciiTheme="majorHAnsi" w:hAnsiTheme="majorHAnsi" w:cstheme="majorHAnsi"/>
          <w:bCs/>
          <w:sz w:val="22"/>
          <w:szCs w:val="22"/>
        </w:rPr>
        <w:t xml:space="preserve"> zákona.</w:t>
      </w:r>
    </w:p>
    <w:p w14:paraId="00BB9B8B" w14:textId="384AD5D9" w:rsidR="00932D0B" w:rsidRDefault="00932D0B" w:rsidP="00932D0B">
      <w:pPr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29FAC212" w14:textId="66C2F320" w:rsidR="00932D0B" w:rsidRDefault="00932D0B" w:rsidP="00993A53">
      <w:pPr>
        <w:tabs>
          <w:tab w:val="left" w:pos="0"/>
          <w:tab w:val="left" w:pos="567"/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9B359D">
        <w:rPr>
          <w:rFonts w:asciiTheme="majorHAnsi" w:hAnsiTheme="majorHAnsi" w:cstheme="majorHAnsi"/>
          <w:sz w:val="22"/>
          <w:szCs w:val="22"/>
        </w:rPr>
        <w:t>Autorský dozor se bude účastnit kontrolních dnů dle výzvy TDS, případně investora, na kterých bude dohlížet a kontrolovat, zda stavba probíhá v souladu s prováděcí projektovou dokumentací. V případě nejasností nebo sporů poskytne veškerou součinnost pro specifikaci správného řešení nebo vydá stanovisko projektanta, ze kterého bude patrný další postup. V případě, že se v průběhu stavby vyskytnou nepředvídané skutečnosti, které způsobí odchylku od projektového řešení, předá autorský dozor podklady a instrukce projektantům, aby mohli vypracovat změnovou část projektu.</w:t>
      </w:r>
    </w:p>
    <w:p w14:paraId="5FF5F06F" w14:textId="77777777" w:rsidR="00993A53" w:rsidRDefault="00993A53" w:rsidP="00993A53">
      <w:pPr>
        <w:tabs>
          <w:tab w:val="left" w:pos="0"/>
          <w:tab w:val="left" w:pos="567"/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jc w:val="both"/>
        <w:rPr>
          <w:rFonts w:asciiTheme="majorHAnsi" w:hAnsiTheme="majorHAnsi" w:cstheme="majorHAnsi"/>
          <w:bCs/>
          <w:sz w:val="22"/>
          <w:szCs w:val="22"/>
        </w:rPr>
      </w:pPr>
    </w:p>
    <w:tbl>
      <w:tblPr>
        <w:tblStyle w:val="Mkatabulky"/>
        <w:tblW w:w="10206" w:type="dxa"/>
        <w:tblInd w:w="-5" w:type="dxa"/>
        <w:tblLook w:val="04A0" w:firstRow="1" w:lastRow="0" w:firstColumn="1" w:lastColumn="0" w:noHBand="0" w:noVBand="1"/>
      </w:tblPr>
      <w:tblGrid>
        <w:gridCol w:w="8193"/>
        <w:gridCol w:w="2013"/>
      </w:tblGrid>
      <w:tr w:rsidR="00932D0B" w:rsidRPr="009B359D" w14:paraId="1A4427B6" w14:textId="77777777" w:rsidTr="00932D0B">
        <w:tc>
          <w:tcPr>
            <w:tcW w:w="10206" w:type="dxa"/>
            <w:gridSpan w:val="2"/>
          </w:tcPr>
          <w:p w14:paraId="55D2FD16" w14:textId="77777777" w:rsidR="00932D0B" w:rsidRPr="009B359D" w:rsidRDefault="00932D0B" w:rsidP="009C571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B359D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Cenová nabídka za výkon autorského dozoru</w:t>
            </w:r>
          </w:p>
        </w:tc>
      </w:tr>
      <w:tr w:rsidR="00932D0B" w:rsidRPr="009B359D" w14:paraId="019EF115" w14:textId="77777777" w:rsidTr="00932D0B">
        <w:tc>
          <w:tcPr>
            <w:tcW w:w="8193" w:type="dxa"/>
          </w:tcPr>
          <w:p w14:paraId="43B4281D" w14:textId="77777777" w:rsidR="00932D0B" w:rsidRPr="009B359D" w:rsidRDefault="00932D0B" w:rsidP="009C571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  <w:r w:rsidRPr="009B359D">
              <w:rPr>
                <w:rFonts w:asciiTheme="majorHAnsi" w:hAnsiTheme="majorHAnsi" w:cstheme="majorHAnsi"/>
                <w:sz w:val="22"/>
                <w:szCs w:val="22"/>
              </w:rPr>
              <w:t>Hodinová sazba</w:t>
            </w:r>
          </w:p>
        </w:tc>
        <w:tc>
          <w:tcPr>
            <w:tcW w:w="2013" w:type="dxa"/>
          </w:tcPr>
          <w:p w14:paraId="7173C6CF" w14:textId="3D15E9BB" w:rsidR="00932D0B" w:rsidRPr="009B359D" w:rsidRDefault="00932D0B" w:rsidP="009C571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900</w:t>
            </w:r>
            <w:r w:rsidRPr="009B359D">
              <w:rPr>
                <w:rFonts w:asciiTheme="majorHAnsi" w:hAnsiTheme="majorHAnsi" w:cstheme="majorHAnsi"/>
                <w:sz w:val="22"/>
                <w:szCs w:val="22"/>
              </w:rPr>
              <w:t>,- Kč</w:t>
            </w:r>
          </w:p>
        </w:tc>
      </w:tr>
      <w:tr w:rsidR="00932D0B" w:rsidRPr="009B359D" w14:paraId="5181A6BA" w14:textId="77777777" w:rsidTr="00932D0B">
        <w:tc>
          <w:tcPr>
            <w:tcW w:w="8193" w:type="dxa"/>
          </w:tcPr>
          <w:p w14:paraId="7D4A4A18" w14:textId="618F9455" w:rsidR="00932D0B" w:rsidRPr="009B359D" w:rsidRDefault="00932D0B" w:rsidP="009C571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Doprava dle navigace 1 hodina tam + 1hodina zpět</w:t>
            </w:r>
          </w:p>
        </w:tc>
        <w:tc>
          <w:tcPr>
            <w:tcW w:w="2013" w:type="dxa"/>
          </w:tcPr>
          <w:p w14:paraId="26096558" w14:textId="507AB540" w:rsidR="00932D0B" w:rsidRDefault="00932D0B" w:rsidP="009C571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2 hod</w:t>
            </w:r>
          </w:p>
        </w:tc>
      </w:tr>
      <w:tr w:rsidR="00932D0B" w:rsidRPr="009B359D" w14:paraId="3ABDFF50" w14:textId="77777777" w:rsidTr="00932D0B">
        <w:tc>
          <w:tcPr>
            <w:tcW w:w="8193" w:type="dxa"/>
          </w:tcPr>
          <w:p w14:paraId="237D6B05" w14:textId="6A577B0B" w:rsidR="00932D0B" w:rsidRDefault="00E202CF" w:rsidP="009C571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Doprava provoz a amortizace vozidla – 15Kč/km, trasa 2x 63km =&gt; 126x15</w:t>
            </w:r>
            <w:r w:rsidR="00993A53">
              <w:rPr>
                <w:rFonts w:asciiTheme="majorHAnsi" w:hAnsiTheme="majorHAnsi" w:cstheme="majorHAnsi"/>
                <w:sz w:val="22"/>
                <w:szCs w:val="22"/>
              </w:rPr>
              <w:t>,-</w:t>
            </w:r>
          </w:p>
        </w:tc>
        <w:tc>
          <w:tcPr>
            <w:tcW w:w="2013" w:type="dxa"/>
          </w:tcPr>
          <w:p w14:paraId="1D7F6121" w14:textId="1749F126" w:rsidR="00932D0B" w:rsidRDefault="00E202CF" w:rsidP="009C571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1890</w:t>
            </w:r>
            <w:r w:rsidR="00993A53">
              <w:rPr>
                <w:rFonts w:asciiTheme="majorHAnsi" w:hAnsiTheme="majorHAnsi" w:cstheme="majorHAnsi"/>
                <w:sz w:val="22"/>
                <w:szCs w:val="22"/>
              </w:rPr>
              <w:t>,-</w:t>
            </w:r>
          </w:p>
        </w:tc>
      </w:tr>
      <w:tr w:rsidR="00932D0B" w:rsidRPr="009B359D" w14:paraId="13B8278B" w14:textId="77777777" w:rsidTr="00932D0B">
        <w:tc>
          <w:tcPr>
            <w:tcW w:w="8193" w:type="dxa"/>
          </w:tcPr>
          <w:p w14:paraId="63A52E8F" w14:textId="1E377B53" w:rsidR="00932D0B" w:rsidRPr="009B359D" w:rsidRDefault="00932D0B" w:rsidP="009C571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  <w:r w:rsidRPr="009B359D">
              <w:rPr>
                <w:rFonts w:asciiTheme="majorHAnsi" w:hAnsiTheme="majorHAnsi" w:cstheme="majorHAnsi"/>
                <w:sz w:val="22"/>
                <w:szCs w:val="22"/>
              </w:rPr>
              <w:t>Předpokládaný počet kontrolních dnů v průběhu stavby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(</w:t>
            </w:r>
            <w:r w:rsidR="00E202CF">
              <w:rPr>
                <w:rFonts w:asciiTheme="majorHAnsi" w:hAnsiTheme="majorHAnsi" w:cstheme="majorHAnsi"/>
                <w:sz w:val="22"/>
                <w:szCs w:val="22"/>
              </w:rPr>
              <w:t xml:space="preserve">12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měsíc</w:t>
            </w:r>
            <w:r w:rsidR="00E202CF">
              <w:rPr>
                <w:rFonts w:asciiTheme="majorHAnsi" w:hAnsiTheme="majorHAnsi" w:cstheme="majorHAnsi"/>
                <w:sz w:val="22"/>
                <w:szCs w:val="22"/>
              </w:rPr>
              <w:t>ů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)</w:t>
            </w:r>
          </w:p>
        </w:tc>
        <w:tc>
          <w:tcPr>
            <w:tcW w:w="2013" w:type="dxa"/>
          </w:tcPr>
          <w:p w14:paraId="52F81E88" w14:textId="1A92688A" w:rsidR="00932D0B" w:rsidRPr="009B359D" w:rsidRDefault="00E202CF" w:rsidP="009C571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52</w:t>
            </w:r>
            <w:r w:rsidR="00932D0B" w:rsidRPr="009B359D">
              <w:rPr>
                <w:rFonts w:asciiTheme="majorHAnsi" w:hAnsiTheme="majorHAnsi" w:cstheme="majorHAnsi"/>
                <w:sz w:val="22"/>
                <w:szCs w:val="22"/>
              </w:rPr>
              <w:t xml:space="preserve"> dní</w:t>
            </w:r>
          </w:p>
        </w:tc>
      </w:tr>
      <w:tr w:rsidR="00E202CF" w:rsidRPr="009B359D" w14:paraId="6672AF3C" w14:textId="77777777" w:rsidTr="00932D0B">
        <w:tc>
          <w:tcPr>
            <w:tcW w:w="8193" w:type="dxa"/>
          </w:tcPr>
          <w:p w14:paraId="01C21721" w14:textId="6A8C6669" w:rsidR="00E202CF" w:rsidRPr="009B359D" w:rsidRDefault="00E202CF" w:rsidP="00E202C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  <w:r w:rsidRPr="009B359D">
              <w:rPr>
                <w:rFonts w:asciiTheme="majorHAnsi" w:hAnsiTheme="majorHAnsi" w:cstheme="majorHAnsi"/>
                <w:sz w:val="22"/>
                <w:szCs w:val="22"/>
              </w:rPr>
              <w:t xml:space="preserve">Předpokládaný počet hodin v rámci jednoho kontrolního dne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bez dopravy</w:t>
            </w:r>
          </w:p>
        </w:tc>
        <w:tc>
          <w:tcPr>
            <w:tcW w:w="2013" w:type="dxa"/>
          </w:tcPr>
          <w:p w14:paraId="0DFE0E2E" w14:textId="2741C960" w:rsidR="00E202CF" w:rsidRDefault="00E202CF" w:rsidP="00E202C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2</w:t>
            </w:r>
            <w:r w:rsidRPr="009B359D">
              <w:rPr>
                <w:rFonts w:asciiTheme="majorHAnsi" w:hAnsiTheme="majorHAnsi" w:cstheme="majorHAnsi"/>
                <w:sz w:val="22"/>
                <w:szCs w:val="22"/>
              </w:rPr>
              <w:t xml:space="preserve"> hod</w:t>
            </w:r>
          </w:p>
        </w:tc>
      </w:tr>
      <w:tr w:rsidR="00E202CF" w:rsidRPr="009B359D" w14:paraId="02B66ADE" w14:textId="77777777" w:rsidTr="00932D0B">
        <w:tc>
          <w:tcPr>
            <w:tcW w:w="8193" w:type="dxa"/>
          </w:tcPr>
          <w:p w14:paraId="1AD1B4B3" w14:textId="77777777" w:rsidR="00E202CF" w:rsidRPr="009B359D" w:rsidRDefault="00E202CF" w:rsidP="00E202C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  <w:r w:rsidRPr="009B359D">
              <w:rPr>
                <w:rFonts w:asciiTheme="majorHAnsi" w:hAnsiTheme="majorHAnsi" w:cstheme="majorHAnsi"/>
                <w:sz w:val="22"/>
                <w:szCs w:val="22"/>
              </w:rPr>
              <w:t>Přepokládaný počet hodin na stavbě vč. dopravy celkem</w:t>
            </w:r>
          </w:p>
        </w:tc>
        <w:tc>
          <w:tcPr>
            <w:tcW w:w="2013" w:type="dxa"/>
          </w:tcPr>
          <w:p w14:paraId="7A0DE927" w14:textId="7EE2F705" w:rsidR="00E202CF" w:rsidRPr="009B359D" w:rsidRDefault="00993A53" w:rsidP="00E202C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208</w:t>
            </w:r>
            <w:r w:rsidR="00E202CF" w:rsidRPr="009B359D">
              <w:rPr>
                <w:rFonts w:asciiTheme="majorHAnsi" w:hAnsiTheme="majorHAnsi" w:cstheme="majorHAnsi"/>
                <w:sz w:val="22"/>
                <w:szCs w:val="22"/>
              </w:rPr>
              <w:t xml:space="preserve"> hod</w:t>
            </w:r>
          </w:p>
        </w:tc>
      </w:tr>
      <w:tr w:rsidR="00E202CF" w:rsidRPr="009B359D" w14:paraId="105B9B61" w14:textId="77777777" w:rsidTr="00932D0B">
        <w:tc>
          <w:tcPr>
            <w:tcW w:w="8193" w:type="dxa"/>
          </w:tcPr>
          <w:p w14:paraId="2B2E7721" w14:textId="77777777" w:rsidR="00E202CF" w:rsidRPr="009B359D" w:rsidRDefault="00E202CF" w:rsidP="00E202C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  <w:r w:rsidRPr="009B359D">
              <w:rPr>
                <w:rFonts w:asciiTheme="majorHAnsi" w:hAnsiTheme="majorHAnsi" w:cstheme="majorHAnsi"/>
                <w:sz w:val="22"/>
                <w:szCs w:val="22"/>
              </w:rPr>
              <w:t>Činnost autorského dozoru v kanceláři (změnové listy, stanoviska, kontroly mailové komunikace)</w:t>
            </w:r>
          </w:p>
        </w:tc>
        <w:tc>
          <w:tcPr>
            <w:tcW w:w="2013" w:type="dxa"/>
          </w:tcPr>
          <w:p w14:paraId="309CF479" w14:textId="772E3D38" w:rsidR="00E202CF" w:rsidRPr="009B359D" w:rsidRDefault="00993A53" w:rsidP="00E202C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52</w:t>
            </w:r>
            <w:r w:rsidR="00E202CF">
              <w:rPr>
                <w:rFonts w:asciiTheme="majorHAnsi" w:hAnsiTheme="majorHAnsi" w:cstheme="majorHAnsi"/>
                <w:sz w:val="22"/>
                <w:szCs w:val="22"/>
              </w:rPr>
              <w:t xml:space="preserve"> hod</w:t>
            </w:r>
          </w:p>
        </w:tc>
      </w:tr>
      <w:tr w:rsidR="00E202CF" w:rsidRPr="009B359D" w14:paraId="3F5C3E9F" w14:textId="77777777" w:rsidTr="00932D0B">
        <w:tc>
          <w:tcPr>
            <w:tcW w:w="8193" w:type="dxa"/>
          </w:tcPr>
          <w:p w14:paraId="25648E6A" w14:textId="77777777" w:rsidR="00E202CF" w:rsidRPr="009B359D" w:rsidRDefault="00E202CF" w:rsidP="00E202C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  <w:r w:rsidRPr="009B359D">
              <w:rPr>
                <w:rFonts w:asciiTheme="majorHAnsi" w:hAnsiTheme="majorHAnsi" w:cstheme="majorHAnsi"/>
                <w:sz w:val="22"/>
                <w:szCs w:val="22"/>
              </w:rPr>
              <w:t>Spolupráce při kolaudaci</w:t>
            </w:r>
          </w:p>
        </w:tc>
        <w:tc>
          <w:tcPr>
            <w:tcW w:w="2013" w:type="dxa"/>
          </w:tcPr>
          <w:p w14:paraId="1DB83880" w14:textId="7A10DDC7" w:rsidR="00E202CF" w:rsidRPr="009B359D" w:rsidRDefault="00993A53" w:rsidP="00E202C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10</w:t>
            </w:r>
            <w:r w:rsidR="00E202CF">
              <w:rPr>
                <w:rFonts w:asciiTheme="majorHAnsi" w:hAnsiTheme="majorHAnsi" w:cstheme="majorHAnsi"/>
                <w:sz w:val="22"/>
                <w:szCs w:val="22"/>
              </w:rPr>
              <w:t xml:space="preserve"> hod</w:t>
            </w:r>
          </w:p>
        </w:tc>
      </w:tr>
      <w:tr w:rsidR="00E202CF" w:rsidRPr="009B359D" w14:paraId="6DCF1A0D" w14:textId="77777777" w:rsidTr="00932D0B">
        <w:tc>
          <w:tcPr>
            <w:tcW w:w="8193" w:type="dxa"/>
          </w:tcPr>
          <w:p w14:paraId="50DB3579" w14:textId="77777777" w:rsidR="00E202CF" w:rsidRPr="009B359D" w:rsidRDefault="00E202CF" w:rsidP="00E202C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  <w:r w:rsidRPr="009B359D">
              <w:rPr>
                <w:rFonts w:asciiTheme="majorHAnsi" w:hAnsiTheme="majorHAnsi" w:cstheme="majorHAnsi"/>
                <w:sz w:val="22"/>
                <w:szCs w:val="22"/>
              </w:rPr>
              <w:t>Předpokládaný počet hodin celkem</w:t>
            </w:r>
          </w:p>
        </w:tc>
        <w:tc>
          <w:tcPr>
            <w:tcW w:w="2013" w:type="dxa"/>
          </w:tcPr>
          <w:p w14:paraId="049F4963" w14:textId="405AF778" w:rsidR="00E202CF" w:rsidRPr="009B359D" w:rsidRDefault="00993A53" w:rsidP="00E202C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270</w:t>
            </w:r>
            <w:r w:rsidR="00E202CF">
              <w:rPr>
                <w:rFonts w:asciiTheme="majorHAnsi" w:hAnsiTheme="majorHAnsi" w:cstheme="majorHAnsi"/>
                <w:sz w:val="22"/>
                <w:szCs w:val="22"/>
              </w:rPr>
              <w:t xml:space="preserve"> hod</w:t>
            </w:r>
          </w:p>
        </w:tc>
      </w:tr>
      <w:tr w:rsidR="00993A53" w:rsidRPr="009B359D" w14:paraId="3CCE136E" w14:textId="77777777" w:rsidTr="00932D0B">
        <w:tc>
          <w:tcPr>
            <w:tcW w:w="8193" w:type="dxa"/>
          </w:tcPr>
          <w:p w14:paraId="298363F3" w14:textId="415DD59F" w:rsidR="00993A53" w:rsidRPr="009B359D" w:rsidRDefault="00993A53" w:rsidP="00E202C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Předpokládané celkové náklady dle časového fondu 270x900,-</w:t>
            </w:r>
          </w:p>
        </w:tc>
        <w:tc>
          <w:tcPr>
            <w:tcW w:w="2013" w:type="dxa"/>
          </w:tcPr>
          <w:p w14:paraId="309E1D12" w14:textId="6938F982" w:rsidR="00993A53" w:rsidRDefault="00993A53" w:rsidP="00E202C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243.000,-</w:t>
            </w:r>
          </w:p>
        </w:tc>
      </w:tr>
      <w:tr w:rsidR="00993A53" w:rsidRPr="009B359D" w14:paraId="0AF162A5" w14:textId="77777777" w:rsidTr="00932D0B">
        <w:tc>
          <w:tcPr>
            <w:tcW w:w="8193" w:type="dxa"/>
          </w:tcPr>
          <w:p w14:paraId="1FEDF8AF" w14:textId="19E7C178" w:rsidR="00993A53" w:rsidRPr="009B359D" w:rsidRDefault="00993A53" w:rsidP="00E202C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Předpokládané celkové náklady na cesty 52x1890,-</w:t>
            </w:r>
          </w:p>
        </w:tc>
        <w:tc>
          <w:tcPr>
            <w:tcW w:w="2013" w:type="dxa"/>
          </w:tcPr>
          <w:p w14:paraId="076A0FEB" w14:textId="265A16E6" w:rsidR="00993A53" w:rsidRDefault="00993A53" w:rsidP="00E202C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98.280,-</w:t>
            </w:r>
          </w:p>
        </w:tc>
      </w:tr>
      <w:tr w:rsidR="00E202CF" w:rsidRPr="009B359D" w14:paraId="70DB3B1B" w14:textId="77777777" w:rsidTr="00932D0B">
        <w:tc>
          <w:tcPr>
            <w:tcW w:w="8193" w:type="dxa"/>
          </w:tcPr>
          <w:p w14:paraId="3D2762AD" w14:textId="77777777" w:rsidR="00E202CF" w:rsidRPr="00045D71" w:rsidRDefault="00E202CF" w:rsidP="00E202C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045D71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Celkem</w:t>
            </w:r>
          </w:p>
        </w:tc>
        <w:tc>
          <w:tcPr>
            <w:tcW w:w="2013" w:type="dxa"/>
          </w:tcPr>
          <w:p w14:paraId="2B016DBA" w14:textId="32346C1C" w:rsidR="00E202CF" w:rsidRPr="00045D71" w:rsidRDefault="00993A53" w:rsidP="00E202C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341.280</w:t>
            </w:r>
            <w:r w:rsidR="00E202CF" w:rsidRPr="00045D71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,- Kč</w:t>
            </w:r>
          </w:p>
        </w:tc>
      </w:tr>
    </w:tbl>
    <w:p w14:paraId="1EE96090" w14:textId="77777777" w:rsidR="00E202CF" w:rsidRPr="009B359D" w:rsidRDefault="00E202CF" w:rsidP="00E202CF">
      <w:pPr>
        <w:tabs>
          <w:tab w:val="left" w:pos="0"/>
          <w:tab w:val="left" w:pos="567"/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9B359D">
        <w:rPr>
          <w:rFonts w:asciiTheme="majorHAnsi" w:hAnsiTheme="majorHAnsi" w:cstheme="majorHAnsi"/>
          <w:sz w:val="22"/>
          <w:szCs w:val="22"/>
        </w:rPr>
        <w:t xml:space="preserve">Uvedené ceny </w:t>
      </w:r>
      <w:r>
        <w:rPr>
          <w:rFonts w:asciiTheme="majorHAnsi" w:hAnsiTheme="majorHAnsi" w:cstheme="majorHAnsi"/>
          <w:sz w:val="22"/>
          <w:szCs w:val="22"/>
        </w:rPr>
        <w:t>neobsahují</w:t>
      </w:r>
      <w:r w:rsidRPr="009B359D">
        <w:rPr>
          <w:rFonts w:asciiTheme="majorHAnsi" w:hAnsiTheme="majorHAnsi" w:cstheme="majorHAnsi"/>
          <w:sz w:val="22"/>
          <w:szCs w:val="22"/>
        </w:rPr>
        <w:t xml:space="preserve"> DPH.</w:t>
      </w:r>
    </w:p>
    <w:p w14:paraId="46AC29F9" w14:textId="77777777" w:rsidR="00932D0B" w:rsidRDefault="00932D0B" w:rsidP="00932D0B">
      <w:pPr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64BE34ED" w14:textId="29BDE1C2" w:rsidR="00E202CF" w:rsidRPr="009B359D" w:rsidRDefault="00E202CF" w:rsidP="00E202CF">
      <w:pPr>
        <w:tabs>
          <w:tab w:val="left" w:pos="0"/>
          <w:tab w:val="left" w:pos="567"/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9B359D">
        <w:rPr>
          <w:rFonts w:asciiTheme="majorHAnsi" w:hAnsiTheme="majorHAnsi" w:cstheme="majorHAnsi"/>
          <w:sz w:val="22"/>
          <w:szCs w:val="22"/>
        </w:rPr>
        <w:t>Autorský dozor bude fakturován dle skutečně odpracovaných hodin. Výše uvedený předpoklad se</w:t>
      </w:r>
      <w:r>
        <w:rPr>
          <w:rFonts w:asciiTheme="majorHAnsi" w:hAnsiTheme="majorHAnsi" w:cstheme="majorHAnsi"/>
          <w:sz w:val="22"/>
          <w:szCs w:val="22"/>
        </w:rPr>
        <w:t xml:space="preserve"> uvažuje</w:t>
      </w:r>
      <w:r w:rsidRPr="009B359D">
        <w:rPr>
          <w:rFonts w:asciiTheme="majorHAnsi" w:hAnsiTheme="majorHAnsi" w:cstheme="majorHAnsi"/>
          <w:sz w:val="22"/>
          <w:szCs w:val="22"/>
        </w:rPr>
        <w:t xml:space="preserve"> jako maximální možný rozsah činnosti AD, tedy i max. možná cena.</w:t>
      </w:r>
    </w:p>
    <w:p w14:paraId="7F56374C" w14:textId="51DBFD83" w:rsidR="00E202CF" w:rsidRPr="009B359D" w:rsidRDefault="00E202CF" w:rsidP="00E202CF">
      <w:pPr>
        <w:tabs>
          <w:tab w:val="left" w:pos="0"/>
          <w:tab w:val="left" w:pos="567"/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9B359D">
        <w:rPr>
          <w:rFonts w:asciiTheme="majorHAnsi" w:hAnsiTheme="majorHAnsi" w:cstheme="majorHAnsi"/>
          <w:sz w:val="22"/>
          <w:szCs w:val="22"/>
        </w:rPr>
        <w:t xml:space="preserve">Dodatečné projekční práce budou účtovány jako dílčí úkoly v hodinové sazbě </w:t>
      </w:r>
      <w:r>
        <w:rPr>
          <w:rFonts w:asciiTheme="majorHAnsi" w:hAnsiTheme="majorHAnsi" w:cstheme="majorHAnsi"/>
          <w:sz w:val="22"/>
          <w:szCs w:val="22"/>
        </w:rPr>
        <w:t>79</w:t>
      </w:r>
      <w:r w:rsidRPr="009B359D">
        <w:rPr>
          <w:rFonts w:asciiTheme="majorHAnsi" w:hAnsiTheme="majorHAnsi" w:cstheme="majorHAnsi"/>
          <w:sz w:val="22"/>
          <w:szCs w:val="22"/>
        </w:rPr>
        <w:t>0 Kč/h a nejsou součástí cenové nabídky AD.</w:t>
      </w:r>
      <w:r w:rsidR="00993A53">
        <w:rPr>
          <w:rFonts w:asciiTheme="majorHAnsi" w:hAnsiTheme="majorHAnsi" w:cstheme="majorHAnsi"/>
          <w:sz w:val="22"/>
          <w:szCs w:val="22"/>
        </w:rPr>
        <w:t xml:space="preserve"> </w:t>
      </w:r>
      <w:r w:rsidRPr="009B359D">
        <w:rPr>
          <w:rFonts w:asciiTheme="majorHAnsi" w:hAnsiTheme="majorHAnsi" w:cstheme="majorHAnsi"/>
          <w:sz w:val="22"/>
          <w:szCs w:val="22"/>
        </w:rPr>
        <w:t>Součástí cenové nabídky není projektová dokumentace skutečného provedení.</w:t>
      </w:r>
    </w:p>
    <w:p w14:paraId="333B7A0A" w14:textId="77777777" w:rsidR="00993A53" w:rsidRDefault="00993A53" w:rsidP="00E202CF">
      <w:pPr>
        <w:tabs>
          <w:tab w:val="left" w:pos="0"/>
          <w:tab w:val="left" w:pos="567"/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543B2106" w14:textId="3284FF1B" w:rsidR="00E202CF" w:rsidRPr="009B359D" w:rsidRDefault="00E202CF" w:rsidP="00E202CF">
      <w:pPr>
        <w:tabs>
          <w:tab w:val="left" w:pos="0"/>
          <w:tab w:val="left" w:pos="567"/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9B359D">
        <w:rPr>
          <w:rFonts w:asciiTheme="majorHAnsi" w:hAnsiTheme="majorHAnsi" w:cstheme="majorHAnsi"/>
          <w:sz w:val="22"/>
          <w:szCs w:val="22"/>
        </w:rPr>
        <w:t xml:space="preserve">S úctou </w:t>
      </w:r>
    </w:p>
    <w:p w14:paraId="18ED0F4E" w14:textId="3EC97F4E" w:rsidR="008B6431" w:rsidRPr="00C434E4" w:rsidRDefault="00E202CF" w:rsidP="00993A53">
      <w:pPr>
        <w:tabs>
          <w:tab w:val="left" w:pos="0"/>
          <w:tab w:val="left" w:pos="567"/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jc w:val="both"/>
      </w:pPr>
      <w:r w:rsidRPr="009B359D">
        <w:rPr>
          <w:rFonts w:asciiTheme="majorHAnsi" w:hAnsiTheme="majorHAnsi" w:cstheme="majorHAnsi"/>
          <w:sz w:val="22"/>
          <w:szCs w:val="22"/>
        </w:rPr>
        <w:t>Ing. Václav Krampera</w:t>
      </w:r>
      <w:r w:rsidR="00993A53">
        <w:rPr>
          <w:rFonts w:asciiTheme="majorHAnsi" w:hAnsiTheme="majorHAnsi" w:cstheme="majorHAnsi"/>
          <w:sz w:val="22"/>
          <w:szCs w:val="22"/>
        </w:rPr>
        <w:t xml:space="preserve">, </w:t>
      </w:r>
      <w:r w:rsidRPr="009B359D">
        <w:rPr>
          <w:rFonts w:asciiTheme="majorHAnsi" w:hAnsiTheme="majorHAnsi" w:cstheme="majorHAnsi"/>
          <w:sz w:val="22"/>
          <w:szCs w:val="22"/>
        </w:rPr>
        <w:t>Jednatel společnosti</w:t>
      </w:r>
    </w:p>
    <w:sectPr w:rsidR="008B6431" w:rsidRPr="00C434E4" w:rsidSect="000F0CCC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3119" w:right="851" w:bottom="1418" w:left="85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61549C" w14:textId="77777777" w:rsidR="00231029" w:rsidRDefault="00231029">
      <w:r>
        <w:separator/>
      </w:r>
    </w:p>
  </w:endnote>
  <w:endnote w:type="continuationSeparator" w:id="0">
    <w:p w14:paraId="4339C0F3" w14:textId="77777777" w:rsidR="00231029" w:rsidRDefault="00231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rivia Sans Regular">
    <w:altName w:val="Calibri"/>
    <w:panose1 w:val="00000000000000000000"/>
    <w:charset w:val="00"/>
    <w:family w:val="modern"/>
    <w:notTrueType/>
    <w:pitch w:val="variable"/>
    <w:sig w:usb0="A00002AF" w:usb1="1000207A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ivia Sans Light">
    <w:altName w:val="Calibri"/>
    <w:panose1 w:val="00000000000000000000"/>
    <w:charset w:val="00"/>
    <w:family w:val="modern"/>
    <w:notTrueType/>
    <w:pitch w:val="variable"/>
    <w:sig w:usb0="A00002AF" w:usb1="1000207A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5BB2AC" w14:textId="77777777" w:rsidR="00160E8F" w:rsidRDefault="002E0334" w:rsidP="00111ED8">
    <w:pPr>
      <w:pStyle w:val="Zpat"/>
      <w:tabs>
        <w:tab w:val="clear" w:pos="4536"/>
        <w:tab w:val="clear" w:pos="9072"/>
        <w:tab w:val="center" w:pos="5102"/>
      </w:tabs>
    </w:pPr>
    <w:r>
      <w:rPr>
        <w:noProof/>
      </w:rPr>
      <w:drawing>
        <wp:anchor distT="0" distB="0" distL="114300" distR="114300" simplePos="0" relativeHeight="251679232" behindDoc="1" locked="0" layoutInCell="1" allowOverlap="1" wp14:anchorId="66C8741B" wp14:editId="331B21ED">
          <wp:simplePos x="0" y="0"/>
          <wp:positionH relativeFrom="page">
            <wp:posOffset>11430</wp:posOffset>
          </wp:positionH>
          <wp:positionV relativeFrom="page">
            <wp:posOffset>9720580</wp:posOffset>
          </wp:positionV>
          <wp:extent cx="7549200" cy="1022400"/>
          <wp:effectExtent l="0" t="0" r="0" b="6350"/>
          <wp:wrapNone/>
          <wp:docPr id="204" name="Obrázek 2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at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200" cy="102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97842"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32F14D13" wp14:editId="6E26B2C8">
              <wp:simplePos x="0" y="0"/>
              <wp:positionH relativeFrom="margin">
                <wp:align>right</wp:align>
              </wp:positionH>
              <wp:positionV relativeFrom="paragraph">
                <wp:posOffset>-348678</wp:posOffset>
              </wp:positionV>
              <wp:extent cx="6522720" cy="363220"/>
              <wp:effectExtent l="0" t="0" r="0" b="0"/>
              <wp:wrapNone/>
              <wp:docPr id="2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22720" cy="363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714866" w14:textId="77777777" w:rsidR="0018562F" w:rsidRPr="0018562F" w:rsidRDefault="0018562F" w:rsidP="0018562F">
                          <w:pPr>
                            <w:jc w:val="right"/>
                            <w:rPr>
                              <w:rFonts w:ascii="Trivia Sans Regular" w:hAnsi="Trivia Sans Regular"/>
                            </w:rPr>
                          </w:pPr>
                          <w:r w:rsidRPr="0018562F">
                            <w:rPr>
                              <w:rFonts w:ascii="Trivia Sans Regular" w:hAnsi="Trivia Sans Regular" w:cs="Ari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8562F">
                            <w:rPr>
                              <w:rFonts w:ascii="Trivia Sans Regular" w:hAnsi="Trivia Sans Regular" w:cs="Arial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18562F">
                            <w:rPr>
                              <w:rFonts w:ascii="Trivia Sans Regular" w:hAnsi="Trivia Sans Regular"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813F93">
                            <w:rPr>
                              <w:rFonts w:ascii="Trivia Sans Regular" w:hAnsi="Trivia Sans Regular" w:cs="Arial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18562F">
                            <w:rPr>
                              <w:rFonts w:ascii="Trivia Sans Regular" w:hAnsi="Trivia Sans Regular" w:cs="Arial"/>
                              <w:sz w:val="16"/>
                              <w:szCs w:val="16"/>
                            </w:rPr>
                            <w:fldChar w:fldCharType="end"/>
                          </w:r>
                          <w:r w:rsidRPr="0018562F">
                            <w:rPr>
                              <w:rFonts w:ascii="Trivia Sans Regular" w:hAnsi="Trivia Sans Regular" w:cs="Arial"/>
                              <w:sz w:val="16"/>
                              <w:szCs w:val="16"/>
                            </w:rPr>
                            <w:t xml:space="preserve"> / </w:t>
                          </w:r>
                          <w:r w:rsidRPr="0018562F">
                            <w:rPr>
                              <w:rFonts w:ascii="Trivia Sans Regular" w:hAnsi="Trivia Sans Regular" w:cs="Ari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8562F">
                            <w:rPr>
                              <w:rFonts w:ascii="Trivia Sans Regular" w:hAnsi="Trivia Sans Regular" w:cs="Arial"/>
                              <w:sz w:val="16"/>
                              <w:szCs w:val="16"/>
                            </w:rPr>
                            <w:instrText xml:space="preserve"> NUMPAGES  </w:instrText>
                          </w:r>
                          <w:r w:rsidRPr="0018562F">
                            <w:rPr>
                              <w:rFonts w:ascii="Trivia Sans Regular" w:hAnsi="Trivia Sans Regular"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813F93">
                            <w:rPr>
                              <w:rFonts w:ascii="Trivia Sans Regular" w:hAnsi="Trivia Sans Regular" w:cs="Arial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18562F">
                            <w:rPr>
                              <w:rFonts w:ascii="Trivia Sans Regular" w:hAnsi="Trivia Sans Regular" w:cs="Ari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25F34C18" w14:textId="77777777" w:rsidR="0018562F" w:rsidRPr="00C520BB" w:rsidRDefault="0018562F" w:rsidP="0018562F">
                          <w:pPr>
                            <w:pStyle w:val="Zkladnodstavec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14:paraId="01BB02CC" w14:textId="77777777" w:rsidR="00C520BB" w:rsidRPr="00C520BB" w:rsidRDefault="00C520BB" w:rsidP="00C520BB">
                          <w:pPr>
                            <w:pStyle w:val="Zkladnodstavec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2F14D13" id="_x0000_t202" coordsize="21600,21600" o:spt="202" path="m,l,21600r21600,l21600,xe">
              <v:stroke joinstyle="miter"/>
              <v:path gradientshapeok="t" o:connecttype="rect"/>
            </v:shapetype>
            <v:shape id="Text Box 41" o:spid="_x0000_s1026" type="#_x0000_t202" style="position:absolute;margin-left:462.4pt;margin-top:-27.45pt;width:513.6pt;height:28.6pt;z-index:2516628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" filled="f" stroked="f">
              <v:textbox>
                <w:txbxContent>
                  <w:p w14:paraId="45714866" w14:textId="77777777" w:rsidR="0018562F" w:rsidRPr="0018562F" w:rsidRDefault="0018562F" w:rsidP="0018562F">
                    <w:pPr>
                      <w:jc w:val="right"/>
                      <w:rPr>
                        <w:rFonts w:ascii="Trivia Sans Regular" w:hAnsi="Trivia Sans Regular"/>
                      </w:rPr>
                    </w:pPr>
                    <w:r w:rsidRPr="0018562F">
                      <w:rPr>
                        <w:rFonts w:ascii="Trivia Sans Regular" w:hAnsi="Trivia Sans Regular" w:cs="Arial"/>
                        <w:sz w:val="16"/>
                        <w:szCs w:val="16"/>
                      </w:rPr>
                      <w:fldChar w:fldCharType="begin"/>
                    </w:r>
                    <w:r w:rsidRPr="0018562F">
                      <w:rPr>
                        <w:rFonts w:ascii="Trivia Sans Regular" w:hAnsi="Trivia Sans Regular" w:cs="Arial"/>
                        <w:sz w:val="16"/>
                        <w:szCs w:val="16"/>
                      </w:rPr>
                      <w:instrText xml:space="preserve"> PAGE </w:instrText>
                    </w:r>
                    <w:r w:rsidRPr="0018562F">
                      <w:rPr>
                        <w:rFonts w:ascii="Trivia Sans Regular" w:hAnsi="Trivia Sans Regular" w:cs="Arial"/>
                        <w:sz w:val="16"/>
                        <w:szCs w:val="16"/>
                      </w:rPr>
                      <w:fldChar w:fldCharType="separate"/>
                    </w:r>
                    <w:r w:rsidR="00813F93">
                      <w:rPr>
                        <w:rFonts w:ascii="Trivia Sans Regular" w:hAnsi="Trivia Sans Regular" w:cs="Arial"/>
                        <w:noProof/>
                        <w:sz w:val="16"/>
                        <w:szCs w:val="16"/>
                      </w:rPr>
                      <w:t>2</w:t>
                    </w:r>
                    <w:r w:rsidRPr="0018562F">
                      <w:rPr>
                        <w:rFonts w:ascii="Trivia Sans Regular" w:hAnsi="Trivia Sans Regular" w:cs="Arial"/>
                        <w:sz w:val="16"/>
                        <w:szCs w:val="16"/>
                      </w:rPr>
                      <w:fldChar w:fldCharType="end"/>
                    </w:r>
                    <w:r w:rsidRPr="0018562F">
                      <w:rPr>
                        <w:rFonts w:ascii="Trivia Sans Regular" w:hAnsi="Trivia Sans Regular" w:cs="Arial"/>
                        <w:sz w:val="16"/>
                        <w:szCs w:val="16"/>
                      </w:rPr>
                      <w:t xml:space="preserve"> / </w:t>
                    </w:r>
                    <w:r w:rsidRPr="0018562F">
                      <w:rPr>
                        <w:rFonts w:ascii="Trivia Sans Regular" w:hAnsi="Trivia Sans Regular" w:cs="Arial"/>
                        <w:sz w:val="16"/>
                        <w:szCs w:val="16"/>
                      </w:rPr>
                      <w:fldChar w:fldCharType="begin"/>
                    </w:r>
                    <w:r w:rsidRPr="0018562F">
                      <w:rPr>
                        <w:rFonts w:ascii="Trivia Sans Regular" w:hAnsi="Trivia Sans Regular" w:cs="Arial"/>
                        <w:sz w:val="16"/>
                        <w:szCs w:val="16"/>
                      </w:rPr>
                      <w:instrText xml:space="preserve"> NUMPAGES  </w:instrText>
                    </w:r>
                    <w:r w:rsidRPr="0018562F">
                      <w:rPr>
                        <w:rFonts w:ascii="Trivia Sans Regular" w:hAnsi="Trivia Sans Regular" w:cs="Arial"/>
                        <w:sz w:val="16"/>
                        <w:szCs w:val="16"/>
                      </w:rPr>
                      <w:fldChar w:fldCharType="separate"/>
                    </w:r>
                    <w:r w:rsidR="00813F93">
                      <w:rPr>
                        <w:rFonts w:ascii="Trivia Sans Regular" w:hAnsi="Trivia Sans Regular" w:cs="Arial"/>
                        <w:noProof/>
                        <w:sz w:val="16"/>
                        <w:szCs w:val="16"/>
                      </w:rPr>
                      <w:t>2</w:t>
                    </w:r>
                    <w:r w:rsidRPr="0018562F">
                      <w:rPr>
                        <w:rFonts w:ascii="Trivia Sans Regular" w:hAnsi="Trivia Sans Regular" w:cs="Arial"/>
                        <w:sz w:val="16"/>
                        <w:szCs w:val="16"/>
                      </w:rPr>
                      <w:fldChar w:fldCharType="end"/>
                    </w:r>
                  </w:p>
                  <w:p w14:paraId="25F34C18" w14:textId="77777777" w:rsidR="0018562F" w:rsidRPr="00C520BB" w:rsidRDefault="0018562F" w:rsidP="0018562F">
                    <w:pPr>
                      <w:pStyle w:val="Zkladnodstavec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14:paraId="01BB02CC" w14:textId="77777777" w:rsidR="00C520BB" w:rsidRPr="00C520BB" w:rsidRDefault="00C520BB" w:rsidP="00C520BB">
                    <w:pPr>
                      <w:pStyle w:val="Zkladnodstavec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111ED8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7DFFCA" w14:textId="77777777" w:rsidR="005C7CC8" w:rsidRDefault="002E0334">
    <w:pPr>
      <w:pStyle w:val="Zpat"/>
    </w:pPr>
    <w:r>
      <w:rPr>
        <w:noProof/>
      </w:rPr>
      <w:drawing>
        <wp:anchor distT="0" distB="0" distL="114300" distR="114300" simplePos="0" relativeHeight="251677184" behindDoc="1" locked="0" layoutInCell="1" allowOverlap="1" wp14:anchorId="2EDD64C4" wp14:editId="7E6F77E9">
          <wp:simplePos x="0" y="0"/>
          <wp:positionH relativeFrom="page">
            <wp:posOffset>0</wp:posOffset>
          </wp:positionH>
          <wp:positionV relativeFrom="margin">
            <wp:posOffset>6463030</wp:posOffset>
          </wp:positionV>
          <wp:extent cx="7549200" cy="1022400"/>
          <wp:effectExtent l="0" t="0" r="0" b="6350"/>
          <wp:wrapNone/>
          <wp:docPr id="206" name="Obrázek 2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at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200" cy="102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97842"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15581524" wp14:editId="6F2FC457">
              <wp:simplePos x="0" y="0"/>
              <wp:positionH relativeFrom="margin">
                <wp:align>right</wp:align>
              </wp:positionH>
              <wp:positionV relativeFrom="paragraph">
                <wp:posOffset>-389539</wp:posOffset>
              </wp:positionV>
              <wp:extent cx="6524625" cy="361950"/>
              <wp:effectExtent l="0" t="0" r="0" b="0"/>
              <wp:wrapNone/>
              <wp:docPr id="1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24625" cy="361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FFF5F0" w14:textId="77777777" w:rsidR="00C520BB" w:rsidRPr="0018562F" w:rsidRDefault="00C520BB" w:rsidP="0018562F">
                          <w:pPr>
                            <w:jc w:val="right"/>
                            <w:rPr>
                              <w:rFonts w:ascii="Trivia Sans Regular" w:hAnsi="Trivia Sans Regular"/>
                            </w:rPr>
                          </w:pPr>
                          <w:r w:rsidRPr="0018562F">
                            <w:rPr>
                              <w:rFonts w:ascii="Trivia Sans Regular" w:hAnsi="Trivia Sans Regular" w:cs="Ari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8562F">
                            <w:rPr>
                              <w:rFonts w:ascii="Trivia Sans Regular" w:hAnsi="Trivia Sans Regular" w:cs="Arial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18562F">
                            <w:rPr>
                              <w:rFonts w:ascii="Trivia Sans Regular" w:hAnsi="Trivia Sans Regular"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5A2471">
                            <w:rPr>
                              <w:rFonts w:ascii="Trivia Sans Regular" w:hAnsi="Trivia Sans Regular" w:cs="Arial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18562F">
                            <w:rPr>
                              <w:rFonts w:ascii="Trivia Sans Regular" w:hAnsi="Trivia Sans Regular" w:cs="Arial"/>
                              <w:sz w:val="16"/>
                              <w:szCs w:val="16"/>
                            </w:rPr>
                            <w:fldChar w:fldCharType="end"/>
                          </w:r>
                          <w:r w:rsidRPr="0018562F">
                            <w:rPr>
                              <w:rFonts w:ascii="Trivia Sans Regular" w:hAnsi="Trivia Sans Regular"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="0018562F" w:rsidRPr="0018562F">
                            <w:rPr>
                              <w:rFonts w:ascii="Trivia Sans Regular" w:hAnsi="Trivia Sans Regular" w:cs="Arial"/>
                              <w:sz w:val="16"/>
                              <w:szCs w:val="16"/>
                            </w:rPr>
                            <w:t>/</w:t>
                          </w:r>
                          <w:r w:rsidRPr="0018562F">
                            <w:rPr>
                              <w:rFonts w:ascii="Trivia Sans Regular" w:hAnsi="Trivia Sans Regular"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8562F">
                            <w:rPr>
                              <w:rFonts w:ascii="Trivia Sans Regular" w:hAnsi="Trivia Sans Regular" w:cs="Ari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8562F">
                            <w:rPr>
                              <w:rFonts w:ascii="Trivia Sans Regular" w:hAnsi="Trivia Sans Regular" w:cs="Arial"/>
                              <w:sz w:val="16"/>
                              <w:szCs w:val="16"/>
                            </w:rPr>
                            <w:instrText xml:space="preserve"> NUMPAGES  </w:instrText>
                          </w:r>
                          <w:r w:rsidRPr="0018562F">
                            <w:rPr>
                              <w:rFonts w:ascii="Trivia Sans Regular" w:hAnsi="Trivia Sans Regular"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5A2471">
                            <w:rPr>
                              <w:rFonts w:ascii="Trivia Sans Regular" w:hAnsi="Trivia Sans Regular" w:cs="Arial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18562F">
                            <w:rPr>
                              <w:rFonts w:ascii="Trivia Sans Regular" w:hAnsi="Trivia Sans Regular" w:cs="Ari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278ADE3E" w14:textId="77777777" w:rsidR="00C520BB" w:rsidRPr="00C520BB" w:rsidRDefault="00C520BB" w:rsidP="00C520BB">
                          <w:pPr>
                            <w:pStyle w:val="Zkladnodstavec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0" o:spid="_x0000_s1029" type="#_x0000_t202" style="position:absolute;margin-left:462.55pt;margin-top:-30.65pt;width:513.75pt;height:28.5pt;z-index:2516618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" filled="f" stroked="f">
              <v:textbox>
                <w:txbxContent>
                  <w:p w14:paraId="65FFF5F0" w14:textId="77777777" w:rsidR="00C520BB" w:rsidRPr="0018562F" w:rsidRDefault="00C520BB" w:rsidP="0018562F">
                    <w:pPr>
                      <w:jc w:val="right"/>
                      <w:rPr>
                        <w:rFonts w:ascii="Trivia Sans Regular" w:hAnsi="Trivia Sans Regular"/>
                      </w:rPr>
                    </w:pPr>
                    <w:r w:rsidRPr="0018562F">
                      <w:rPr>
                        <w:rFonts w:ascii="Trivia Sans Regular" w:hAnsi="Trivia Sans Regular" w:cs="Arial"/>
                        <w:sz w:val="16"/>
                        <w:szCs w:val="16"/>
                      </w:rPr>
                      <w:fldChar w:fldCharType="begin"/>
                    </w:r>
                    <w:r w:rsidRPr="0018562F">
                      <w:rPr>
                        <w:rFonts w:ascii="Trivia Sans Regular" w:hAnsi="Trivia Sans Regular" w:cs="Arial"/>
                        <w:sz w:val="16"/>
                        <w:szCs w:val="16"/>
                      </w:rPr>
                      <w:instrText xml:space="preserve"> PAGE </w:instrText>
                    </w:r>
                    <w:r w:rsidRPr="0018562F">
                      <w:rPr>
                        <w:rFonts w:ascii="Trivia Sans Regular" w:hAnsi="Trivia Sans Regular" w:cs="Arial"/>
                        <w:sz w:val="16"/>
                        <w:szCs w:val="16"/>
                      </w:rPr>
                      <w:fldChar w:fldCharType="separate"/>
                    </w:r>
                    <w:r w:rsidR="005A2471">
                      <w:rPr>
                        <w:rFonts w:ascii="Trivia Sans Regular" w:hAnsi="Trivia Sans Regular" w:cs="Arial"/>
                        <w:noProof/>
                        <w:sz w:val="16"/>
                        <w:szCs w:val="16"/>
                      </w:rPr>
                      <w:t>1</w:t>
                    </w:r>
                    <w:r w:rsidRPr="0018562F">
                      <w:rPr>
                        <w:rFonts w:ascii="Trivia Sans Regular" w:hAnsi="Trivia Sans Regular" w:cs="Arial"/>
                        <w:sz w:val="16"/>
                        <w:szCs w:val="16"/>
                      </w:rPr>
                      <w:fldChar w:fldCharType="end"/>
                    </w:r>
                    <w:r w:rsidRPr="0018562F">
                      <w:rPr>
                        <w:rFonts w:ascii="Trivia Sans Regular" w:hAnsi="Trivia Sans Regular" w:cs="Arial"/>
                        <w:sz w:val="16"/>
                        <w:szCs w:val="16"/>
                      </w:rPr>
                      <w:t xml:space="preserve"> </w:t>
                    </w:r>
                    <w:r w:rsidR="0018562F" w:rsidRPr="0018562F">
                      <w:rPr>
                        <w:rFonts w:ascii="Trivia Sans Regular" w:hAnsi="Trivia Sans Regular" w:cs="Arial"/>
                        <w:sz w:val="16"/>
                        <w:szCs w:val="16"/>
                      </w:rPr>
                      <w:t>/</w:t>
                    </w:r>
                    <w:r w:rsidRPr="0018562F">
                      <w:rPr>
                        <w:rFonts w:ascii="Trivia Sans Regular" w:hAnsi="Trivia Sans Regular" w:cs="Arial"/>
                        <w:sz w:val="16"/>
                        <w:szCs w:val="16"/>
                      </w:rPr>
                      <w:t xml:space="preserve"> </w:t>
                    </w:r>
                    <w:r w:rsidRPr="0018562F">
                      <w:rPr>
                        <w:rFonts w:ascii="Trivia Sans Regular" w:hAnsi="Trivia Sans Regular" w:cs="Arial"/>
                        <w:sz w:val="16"/>
                        <w:szCs w:val="16"/>
                      </w:rPr>
                      <w:fldChar w:fldCharType="begin"/>
                    </w:r>
                    <w:r w:rsidRPr="0018562F">
                      <w:rPr>
                        <w:rFonts w:ascii="Trivia Sans Regular" w:hAnsi="Trivia Sans Regular" w:cs="Arial"/>
                        <w:sz w:val="16"/>
                        <w:szCs w:val="16"/>
                      </w:rPr>
                      <w:instrText xml:space="preserve"> NUMPAGES  </w:instrText>
                    </w:r>
                    <w:r w:rsidRPr="0018562F">
                      <w:rPr>
                        <w:rFonts w:ascii="Trivia Sans Regular" w:hAnsi="Trivia Sans Regular" w:cs="Arial"/>
                        <w:sz w:val="16"/>
                        <w:szCs w:val="16"/>
                      </w:rPr>
                      <w:fldChar w:fldCharType="separate"/>
                    </w:r>
                    <w:r w:rsidR="005A2471">
                      <w:rPr>
                        <w:rFonts w:ascii="Trivia Sans Regular" w:hAnsi="Trivia Sans Regular" w:cs="Arial"/>
                        <w:noProof/>
                        <w:sz w:val="16"/>
                        <w:szCs w:val="16"/>
                      </w:rPr>
                      <w:t>1</w:t>
                    </w:r>
                    <w:r w:rsidRPr="0018562F">
                      <w:rPr>
                        <w:rFonts w:ascii="Trivia Sans Regular" w:hAnsi="Trivia Sans Regular" w:cs="Arial"/>
                        <w:sz w:val="16"/>
                        <w:szCs w:val="16"/>
                      </w:rPr>
                      <w:fldChar w:fldCharType="end"/>
                    </w:r>
                  </w:p>
                  <w:p w14:paraId="278ADE3E" w14:textId="77777777" w:rsidR="00C520BB" w:rsidRPr="00C520BB" w:rsidRDefault="00C520BB" w:rsidP="00C520BB">
                    <w:pPr>
                      <w:pStyle w:val="Zkladnodstavec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897842">
      <w:rPr>
        <w:noProof/>
      </w:rPr>
      <mc:AlternateContent>
        <mc:Choice Requires="wps">
          <w:drawing>
            <wp:anchor distT="0" distB="0" distL="114300" distR="114300" simplePos="0" relativeHeight="251672064" behindDoc="0" locked="0" layoutInCell="1" allowOverlap="1" wp14:anchorId="168C3BA3" wp14:editId="1CD8A3C6">
              <wp:simplePos x="0" y="0"/>
              <wp:positionH relativeFrom="column">
                <wp:posOffset>540385</wp:posOffset>
              </wp:positionH>
              <wp:positionV relativeFrom="paragraph">
                <wp:posOffset>10277475</wp:posOffset>
              </wp:positionV>
              <wp:extent cx="6524625" cy="361950"/>
              <wp:effectExtent l="0" t="0" r="2540" b="0"/>
              <wp:wrapNone/>
              <wp:docPr id="4" name="Textové po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24625" cy="361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F10B8C" w14:textId="77777777" w:rsidR="00897842" w:rsidRDefault="00897842" w:rsidP="00897842">
                          <w:pPr>
                            <w:jc w:val="center"/>
                          </w:pPr>
                          <w:r w:rsidRPr="00C520B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Stránka </w:t>
                          </w:r>
                          <w:r w:rsidRPr="00C520B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C520B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C520B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5A2471"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C520B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  <w:r w:rsidRPr="00C520B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z </w:t>
                          </w:r>
                          <w:r w:rsidRPr="00C520B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C520B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instrText xml:space="preserve"> NUMPAGES  </w:instrText>
                          </w:r>
                          <w:r w:rsidRPr="00C520B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5A2471"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C520B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1954DECA" w14:textId="77777777" w:rsidR="00897842" w:rsidRPr="00C520BB" w:rsidRDefault="00897842" w:rsidP="00897842">
                          <w:pPr>
                            <w:pStyle w:val="Zkladnodstavec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ové pole 4" o:spid="_x0000_s1030" type="#_x0000_t202" style="position:absolute;margin-left:42.55pt;margin-top:809.25pt;width:513.75pt;height:28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" filled="f" stroked="f">
              <v:textbox>
                <w:txbxContent>
                  <w:p w14:paraId="6BF10B8C" w14:textId="77777777" w:rsidR="00897842" w:rsidRDefault="00897842" w:rsidP="00897842">
                    <w:pPr>
                      <w:jc w:val="center"/>
                    </w:pPr>
                    <w:r w:rsidRPr="00C520BB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Stránka </w:t>
                    </w:r>
                    <w:r w:rsidRPr="00C520BB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begin"/>
                    </w:r>
                    <w:r w:rsidRPr="00C520BB">
                      <w:rPr>
                        <w:rFonts w:ascii="Arial" w:hAnsi="Arial" w:cs="Arial"/>
                        <w:sz w:val="16"/>
                        <w:szCs w:val="16"/>
                      </w:rPr>
                      <w:instrText xml:space="preserve"> PAGE </w:instrText>
                    </w:r>
                    <w:r w:rsidRPr="00C520BB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 w:rsidR="005A2471"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1</w:t>
                    </w:r>
                    <w:r w:rsidRPr="00C520BB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end"/>
                    </w:r>
                    <w:r w:rsidRPr="00C520BB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z </w:t>
                    </w:r>
                    <w:r w:rsidRPr="00C520BB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begin"/>
                    </w:r>
                    <w:r w:rsidRPr="00C520BB">
                      <w:rPr>
                        <w:rFonts w:ascii="Arial" w:hAnsi="Arial" w:cs="Arial"/>
                        <w:sz w:val="16"/>
                        <w:szCs w:val="16"/>
                      </w:rPr>
                      <w:instrText xml:space="preserve"> NUMPAGES  </w:instrText>
                    </w:r>
                    <w:r w:rsidRPr="00C520BB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 w:rsidR="005A2471"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1</w:t>
                    </w:r>
                    <w:r w:rsidRPr="00C520BB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end"/>
                    </w:r>
                  </w:p>
                  <w:p w14:paraId="1954DECA" w14:textId="77777777" w:rsidR="00897842" w:rsidRPr="00C520BB" w:rsidRDefault="00897842" w:rsidP="00897842">
                    <w:pPr>
                      <w:pStyle w:val="Zkladnodstavec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897842">
      <w:rPr>
        <w:noProof/>
      </w:rPr>
      <mc:AlternateContent>
        <mc:Choice Requires="wps">
          <w:drawing>
            <wp:anchor distT="0" distB="0" distL="114300" distR="114300" simplePos="0" relativeHeight="251671040" behindDoc="0" locked="0" layoutInCell="1" allowOverlap="1" wp14:anchorId="3E0FA850" wp14:editId="79B8E68A">
              <wp:simplePos x="0" y="0"/>
              <wp:positionH relativeFrom="column">
                <wp:posOffset>540385</wp:posOffset>
              </wp:positionH>
              <wp:positionV relativeFrom="paragraph">
                <wp:posOffset>10277475</wp:posOffset>
              </wp:positionV>
              <wp:extent cx="6524625" cy="361950"/>
              <wp:effectExtent l="0" t="0" r="2540" b="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24625" cy="361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FF031C" w14:textId="77777777" w:rsidR="00897842" w:rsidRDefault="00897842" w:rsidP="00897842">
                          <w:pPr>
                            <w:jc w:val="center"/>
                          </w:pPr>
                          <w:r w:rsidRPr="00C520B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Stránka </w:t>
                          </w:r>
                          <w:r w:rsidRPr="00C520B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C520B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C520B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5A2471"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C520B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  <w:r w:rsidRPr="00C520B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z </w:t>
                          </w:r>
                          <w:r w:rsidRPr="00C520B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C520B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instrText xml:space="preserve"> NUMPAGES  </w:instrText>
                          </w:r>
                          <w:r w:rsidRPr="00C520B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5A2471"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C520B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5126FDFF" w14:textId="77777777" w:rsidR="00897842" w:rsidRPr="00C520BB" w:rsidRDefault="00897842" w:rsidP="00897842">
                          <w:pPr>
                            <w:pStyle w:val="Zkladnodstavec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ové pole 3" o:spid="_x0000_s1031" type="#_x0000_t202" style="position:absolute;margin-left:42.55pt;margin-top:809.25pt;width:513.75pt;height:28.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" filled="f" stroked="f">
              <v:textbox>
                <w:txbxContent>
                  <w:p w14:paraId="0BFF031C" w14:textId="77777777" w:rsidR="00897842" w:rsidRDefault="00897842" w:rsidP="00897842">
                    <w:pPr>
                      <w:jc w:val="center"/>
                    </w:pPr>
                    <w:r w:rsidRPr="00C520BB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Stránka </w:t>
                    </w:r>
                    <w:r w:rsidRPr="00C520BB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begin"/>
                    </w:r>
                    <w:r w:rsidRPr="00C520BB">
                      <w:rPr>
                        <w:rFonts w:ascii="Arial" w:hAnsi="Arial" w:cs="Arial"/>
                        <w:sz w:val="16"/>
                        <w:szCs w:val="16"/>
                      </w:rPr>
                      <w:instrText xml:space="preserve"> PAGE </w:instrText>
                    </w:r>
                    <w:r w:rsidRPr="00C520BB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 w:rsidR="005A2471"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1</w:t>
                    </w:r>
                    <w:r w:rsidRPr="00C520BB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end"/>
                    </w:r>
                    <w:r w:rsidRPr="00C520BB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z </w:t>
                    </w:r>
                    <w:r w:rsidRPr="00C520BB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begin"/>
                    </w:r>
                    <w:r w:rsidRPr="00C520BB">
                      <w:rPr>
                        <w:rFonts w:ascii="Arial" w:hAnsi="Arial" w:cs="Arial"/>
                        <w:sz w:val="16"/>
                        <w:szCs w:val="16"/>
                      </w:rPr>
                      <w:instrText xml:space="preserve"> NUMPAGES  </w:instrText>
                    </w:r>
                    <w:r w:rsidRPr="00C520BB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 w:rsidR="005A2471"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1</w:t>
                    </w:r>
                    <w:r w:rsidRPr="00C520BB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end"/>
                    </w:r>
                  </w:p>
                  <w:p w14:paraId="5126FDFF" w14:textId="77777777" w:rsidR="00897842" w:rsidRPr="00C520BB" w:rsidRDefault="00897842" w:rsidP="00897842">
                    <w:pPr>
                      <w:pStyle w:val="Zkladnodstavec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B6E364" w14:textId="77777777" w:rsidR="00231029" w:rsidRDefault="00231029">
      <w:r>
        <w:separator/>
      </w:r>
    </w:p>
  </w:footnote>
  <w:footnote w:type="continuationSeparator" w:id="0">
    <w:p w14:paraId="0334A708" w14:textId="77777777" w:rsidR="00231029" w:rsidRDefault="002310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57391A" w14:textId="77777777" w:rsidR="002143E3" w:rsidRDefault="00F543EB">
    <w:pPr>
      <w:pStyle w:val="Zhlav"/>
    </w:pPr>
    <w:r>
      <w:rPr>
        <w:noProof/>
      </w:rPr>
      <w:drawing>
        <wp:anchor distT="0" distB="0" distL="114300" distR="114300" simplePos="0" relativeHeight="251666944" behindDoc="0" locked="0" layoutInCell="1" allowOverlap="1" wp14:anchorId="57B65F1E" wp14:editId="0A6BDB4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610475" cy="2000885"/>
          <wp:effectExtent l="0" t="0" r="9525" b="0"/>
          <wp:wrapSquare wrapText="bothSides"/>
          <wp:docPr id="203" name="obrázek 43" descr="D:\#_DATA\B&amp;K logo 04-2014\#_HP+VIZITKY+RAZ\word\B&amp;K_Hlava_2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D:\#_DATA\B&amp;K logo 04-2014\#_HP+VIZITKY+RAZ\word\B&amp;K_Hlava_2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0475" cy="200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AD0FFF" w14:textId="14703762" w:rsidR="007B3C02" w:rsidRDefault="00932D0B">
    <w:pPr>
      <w:pStyle w:val="Zhlav"/>
    </w:pPr>
    <w:r w:rsidRPr="006A3F10">
      <w:rPr>
        <w:rFonts w:ascii="Trivia Sans Regular" w:hAnsi="Trivia Sans Regular" w:cs="Arial"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74112" behindDoc="0" locked="0" layoutInCell="1" allowOverlap="1" wp14:anchorId="5EBA795F" wp14:editId="26DC757D">
              <wp:simplePos x="0" y="0"/>
              <wp:positionH relativeFrom="margin">
                <wp:posOffset>3479165</wp:posOffset>
              </wp:positionH>
              <wp:positionV relativeFrom="page">
                <wp:posOffset>1304926</wp:posOffset>
              </wp:positionV>
              <wp:extent cx="2933700" cy="1714500"/>
              <wp:effectExtent l="0" t="0" r="0" b="0"/>
              <wp:wrapNone/>
              <wp:docPr id="1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3700" cy="1714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801A2A" w14:textId="77777777" w:rsidR="00932D0B" w:rsidRPr="00932D0B" w:rsidRDefault="00932D0B" w:rsidP="00932D0B">
                          <w:pPr>
                            <w:pStyle w:val="Zkladnodstavec"/>
                            <w:tabs>
                              <w:tab w:val="left" w:pos="207"/>
                              <w:tab w:val="left" w:pos="1300"/>
                            </w:tabs>
                            <w:rPr>
                              <w:rFonts w:ascii="Trivia Sans Regular" w:hAnsi="Trivia Sans Regular" w:cs="Trivia Sans Light"/>
                              <w:b/>
                              <w:bCs/>
                            </w:rPr>
                          </w:pPr>
                          <w:r w:rsidRPr="00932D0B">
                            <w:rPr>
                              <w:rFonts w:ascii="Trivia Sans Regular" w:hAnsi="Trivia Sans Regular" w:cs="Trivia Sans Light"/>
                              <w:b/>
                              <w:bCs/>
                            </w:rPr>
                            <w:t>Filip Stejskal</w:t>
                          </w:r>
                        </w:p>
                        <w:p w14:paraId="10A92170" w14:textId="30097754" w:rsidR="00C434E4" w:rsidRDefault="00932D0B" w:rsidP="00932D0B">
                          <w:pPr>
                            <w:pStyle w:val="Zkladnodstavec"/>
                            <w:tabs>
                              <w:tab w:val="left" w:pos="207"/>
                              <w:tab w:val="left" w:pos="1300"/>
                            </w:tabs>
                            <w:spacing w:line="240" w:lineRule="auto"/>
                            <w:rPr>
                              <w:rFonts w:ascii="Trivia Sans Regular" w:hAnsi="Trivia Sans Regular" w:cs="Trivia Sans Light"/>
                              <w:b/>
                              <w:bCs/>
                            </w:rPr>
                          </w:pPr>
                          <w:r w:rsidRPr="00932D0B">
                            <w:rPr>
                              <w:rFonts w:ascii="Trivia Sans Regular" w:hAnsi="Trivia Sans Regular" w:cs="Trivia Sans Light"/>
                              <w:b/>
                              <w:bCs/>
                            </w:rPr>
                            <w:t>referent odboru investic a správy majetku</w:t>
                          </w:r>
                        </w:p>
                        <w:p w14:paraId="1D5B9796" w14:textId="7FD751D5" w:rsidR="00932D0B" w:rsidRPr="00932D0B" w:rsidRDefault="00932D0B" w:rsidP="00932D0B">
                          <w:pPr>
                            <w:pStyle w:val="Zkladnodstavec"/>
                            <w:tabs>
                              <w:tab w:val="left" w:pos="207"/>
                              <w:tab w:val="left" w:pos="1300"/>
                            </w:tabs>
                            <w:spacing w:line="240" w:lineRule="auto"/>
                            <w:rPr>
                              <w:rFonts w:ascii="Trivia Sans Regular" w:hAnsi="Trivia Sans Regular" w:cs="Trivia Sans Regular"/>
                              <w:b/>
                              <w:bCs/>
                            </w:rPr>
                          </w:pPr>
                          <w:r>
                            <w:rPr>
                              <w:rFonts w:ascii="Trivia Sans Regular" w:hAnsi="Trivia Sans Regular" w:cs="Trivia Sans Light"/>
                              <w:b/>
                              <w:bCs/>
                            </w:rPr>
                            <w:t xml:space="preserve">Městský úřad Milevsko, </w:t>
                          </w:r>
                          <w:proofErr w:type="spellStart"/>
                          <w:r w:rsidRPr="00932D0B">
                            <w:rPr>
                              <w:rFonts w:ascii="Trivia Sans Regular" w:hAnsi="Trivia Sans Regular" w:cs="Trivia Sans Regular"/>
                              <w:b/>
                              <w:bCs/>
                            </w:rPr>
                            <w:t>Sažinova</w:t>
                          </w:r>
                          <w:proofErr w:type="spellEnd"/>
                          <w:r w:rsidRPr="00932D0B">
                            <w:rPr>
                              <w:rFonts w:ascii="Trivia Sans Regular" w:hAnsi="Trivia Sans Regular" w:cs="Trivia Sans Regular"/>
                              <w:b/>
                              <w:bCs/>
                            </w:rPr>
                            <w:t xml:space="preserve"> 843</w:t>
                          </w:r>
                        </w:p>
                        <w:p w14:paraId="5DD31AF3" w14:textId="77777777" w:rsidR="00932D0B" w:rsidRPr="00932D0B" w:rsidRDefault="00932D0B" w:rsidP="00932D0B">
                          <w:pPr>
                            <w:pStyle w:val="Zkladnodstavec"/>
                            <w:tabs>
                              <w:tab w:val="left" w:pos="207"/>
                              <w:tab w:val="left" w:pos="1300"/>
                            </w:tabs>
                            <w:rPr>
                              <w:rFonts w:ascii="Trivia Sans Regular" w:hAnsi="Trivia Sans Regular" w:cs="Trivia Sans Regular"/>
                              <w:b/>
                              <w:bCs/>
                            </w:rPr>
                          </w:pPr>
                          <w:r w:rsidRPr="00932D0B">
                            <w:rPr>
                              <w:rFonts w:ascii="Trivia Sans Regular" w:hAnsi="Trivia Sans Regular" w:cs="Trivia Sans Regular"/>
                              <w:b/>
                              <w:bCs/>
                            </w:rPr>
                            <w:t>399 01 MILEVSKO</w:t>
                          </w:r>
                        </w:p>
                        <w:p w14:paraId="06BDC4BB" w14:textId="77777777" w:rsidR="00932D0B" w:rsidRPr="00932D0B" w:rsidRDefault="00932D0B" w:rsidP="00932D0B">
                          <w:pPr>
                            <w:pStyle w:val="Zkladnodstavec"/>
                            <w:tabs>
                              <w:tab w:val="left" w:pos="207"/>
                              <w:tab w:val="left" w:pos="1300"/>
                            </w:tabs>
                            <w:rPr>
                              <w:rFonts w:ascii="Trivia Sans Regular" w:hAnsi="Trivia Sans Regular" w:cs="Trivia Sans Regular"/>
                              <w:b/>
                              <w:bCs/>
                            </w:rPr>
                          </w:pPr>
                          <w:r w:rsidRPr="00932D0B">
                            <w:rPr>
                              <w:rFonts w:ascii="Trivia Sans Regular" w:hAnsi="Trivia Sans Regular" w:cs="Trivia Sans Regular"/>
                              <w:b/>
                              <w:bCs/>
                            </w:rPr>
                            <w:t>ID DS: 8kabvcx</w:t>
                          </w:r>
                        </w:p>
                        <w:p w14:paraId="2641591C" w14:textId="00F97A1D" w:rsidR="00932D0B" w:rsidRPr="00932D0B" w:rsidRDefault="00932D0B" w:rsidP="00932D0B">
                          <w:pPr>
                            <w:pStyle w:val="Zkladnodstavec"/>
                            <w:tabs>
                              <w:tab w:val="left" w:pos="207"/>
                              <w:tab w:val="left" w:pos="1300"/>
                            </w:tabs>
                            <w:rPr>
                              <w:rFonts w:ascii="Trivia Sans Regular" w:hAnsi="Trivia Sans Regular" w:cs="Trivia Sans Regular"/>
                              <w:b/>
                              <w:bCs/>
                            </w:rPr>
                          </w:pPr>
                          <w:r w:rsidRPr="00932D0B">
                            <w:rPr>
                              <w:rFonts w:ascii="Trivia Sans Regular" w:hAnsi="Trivia Sans Regular" w:cs="Trivia Sans Regular"/>
                              <w:b/>
                              <w:bCs/>
                            </w:rPr>
                            <w:t>Telefon: 382 504</w:t>
                          </w:r>
                          <w:r>
                            <w:rPr>
                              <w:rFonts w:ascii="Trivia Sans Regular" w:hAnsi="Trivia Sans Regular" w:cs="Trivia Sans Regular"/>
                              <w:b/>
                              <w:bCs/>
                            </w:rPr>
                            <w:t> </w:t>
                          </w:r>
                          <w:r w:rsidRPr="00932D0B">
                            <w:rPr>
                              <w:rFonts w:ascii="Trivia Sans Regular" w:hAnsi="Trivia Sans Regular" w:cs="Trivia Sans Regular"/>
                              <w:b/>
                              <w:bCs/>
                            </w:rPr>
                            <w:t>208</w:t>
                          </w:r>
                          <w:r>
                            <w:rPr>
                              <w:rFonts w:ascii="Trivia Sans Regular" w:hAnsi="Trivia Sans Regular" w:cs="Trivia Sans Regular"/>
                              <w:b/>
                              <w:bCs/>
                            </w:rPr>
                            <w:t>, M</w:t>
                          </w:r>
                          <w:r w:rsidRPr="00932D0B">
                            <w:rPr>
                              <w:rFonts w:ascii="Trivia Sans Regular" w:hAnsi="Trivia Sans Regular" w:cs="Trivia Sans Regular"/>
                              <w:b/>
                              <w:bCs/>
                            </w:rPr>
                            <w:t>obil: 722 445 981</w:t>
                          </w:r>
                        </w:p>
                        <w:p w14:paraId="29992E38" w14:textId="340451BA" w:rsidR="00932D0B" w:rsidRPr="00C434E4" w:rsidRDefault="00932D0B" w:rsidP="00932D0B">
                          <w:pPr>
                            <w:pStyle w:val="Zkladnodstavec"/>
                            <w:tabs>
                              <w:tab w:val="left" w:pos="207"/>
                              <w:tab w:val="left" w:pos="1300"/>
                            </w:tabs>
                            <w:spacing w:line="240" w:lineRule="auto"/>
                            <w:rPr>
                              <w:rFonts w:ascii="Trivia Sans Regular" w:hAnsi="Trivia Sans Regular" w:cs="Trivia Sans Regular"/>
                              <w:b/>
                              <w:bCs/>
                            </w:rPr>
                          </w:pPr>
                          <w:proofErr w:type="gramStart"/>
                          <w:r w:rsidRPr="00932D0B">
                            <w:rPr>
                              <w:rFonts w:ascii="Trivia Sans Regular" w:hAnsi="Trivia Sans Regular" w:cs="Trivia Sans Regular"/>
                              <w:b/>
                              <w:bCs/>
                            </w:rPr>
                            <w:t>E-mail:  filip</w:t>
                          </w:r>
                          <w:proofErr w:type="gramEnd"/>
                          <w:r w:rsidRPr="00932D0B">
                            <w:rPr>
                              <w:rFonts w:ascii="Trivia Sans Regular" w:hAnsi="Trivia Sans Regular" w:cs="Trivia Sans Regular"/>
                              <w:b/>
                              <w:bCs/>
                            </w:rPr>
                            <w:t>.stejskal@milevsko-mesto.cz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EBA795F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margin-left:273.95pt;margin-top:102.75pt;width:231pt;height:135pt;z-index:2516741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" stroked="f">
              <v:textbox>
                <w:txbxContent>
                  <w:p w14:paraId="08801A2A" w14:textId="77777777" w:rsidR="00932D0B" w:rsidRPr="00932D0B" w:rsidRDefault="00932D0B" w:rsidP="00932D0B">
                    <w:pPr>
                      <w:pStyle w:val="Zkladnodstavec"/>
                      <w:tabs>
                        <w:tab w:val="left" w:pos="207"/>
                        <w:tab w:val="left" w:pos="1300"/>
                      </w:tabs>
                      <w:rPr>
                        <w:rFonts w:ascii="Trivia Sans Regular" w:hAnsi="Trivia Sans Regular" w:cs="Trivia Sans Light"/>
                        <w:b/>
                        <w:bCs/>
                      </w:rPr>
                    </w:pPr>
                    <w:r w:rsidRPr="00932D0B">
                      <w:rPr>
                        <w:rFonts w:ascii="Trivia Sans Regular" w:hAnsi="Trivia Sans Regular" w:cs="Trivia Sans Light"/>
                        <w:b/>
                        <w:bCs/>
                      </w:rPr>
                      <w:t>Filip Stejskal</w:t>
                    </w:r>
                  </w:p>
                  <w:p w14:paraId="10A92170" w14:textId="30097754" w:rsidR="00C434E4" w:rsidRDefault="00932D0B" w:rsidP="00932D0B">
                    <w:pPr>
                      <w:pStyle w:val="Zkladnodstavec"/>
                      <w:tabs>
                        <w:tab w:val="left" w:pos="207"/>
                        <w:tab w:val="left" w:pos="1300"/>
                      </w:tabs>
                      <w:spacing w:line="240" w:lineRule="auto"/>
                      <w:rPr>
                        <w:rFonts w:ascii="Trivia Sans Regular" w:hAnsi="Trivia Sans Regular" w:cs="Trivia Sans Light"/>
                        <w:b/>
                        <w:bCs/>
                      </w:rPr>
                    </w:pPr>
                    <w:r w:rsidRPr="00932D0B">
                      <w:rPr>
                        <w:rFonts w:ascii="Trivia Sans Regular" w:hAnsi="Trivia Sans Regular" w:cs="Trivia Sans Light"/>
                        <w:b/>
                        <w:bCs/>
                      </w:rPr>
                      <w:t>referent odboru investic a správy majetku</w:t>
                    </w:r>
                  </w:p>
                  <w:p w14:paraId="1D5B9796" w14:textId="7FD751D5" w:rsidR="00932D0B" w:rsidRPr="00932D0B" w:rsidRDefault="00932D0B" w:rsidP="00932D0B">
                    <w:pPr>
                      <w:pStyle w:val="Zkladnodstavec"/>
                      <w:tabs>
                        <w:tab w:val="left" w:pos="207"/>
                        <w:tab w:val="left" w:pos="1300"/>
                      </w:tabs>
                      <w:spacing w:line="240" w:lineRule="auto"/>
                      <w:rPr>
                        <w:rFonts w:ascii="Trivia Sans Regular" w:hAnsi="Trivia Sans Regular" w:cs="Trivia Sans Regular"/>
                        <w:b/>
                        <w:bCs/>
                      </w:rPr>
                    </w:pPr>
                    <w:r>
                      <w:rPr>
                        <w:rFonts w:ascii="Trivia Sans Regular" w:hAnsi="Trivia Sans Regular" w:cs="Trivia Sans Light"/>
                        <w:b/>
                        <w:bCs/>
                      </w:rPr>
                      <w:t xml:space="preserve">Městský úřad Milevsko, </w:t>
                    </w:r>
                    <w:proofErr w:type="spellStart"/>
                    <w:r w:rsidRPr="00932D0B">
                      <w:rPr>
                        <w:rFonts w:ascii="Trivia Sans Regular" w:hAnsi="Trivia Sans Regular" w:cs="Trivia Sans Regular"/>
                        <w:b/>
                        <w:bCs/>
                      </w:rPr>
                      <w:t>Sažinova</w:t>
                    </w:r>
                    <w:proofErr w:type="spellEnd"/>
                    <w:r w:rsidRPr="00932D0B">
                      <w:rPr>
                        <w:rFonts w:ascii="Trivia Sans Regular" w:hAnsi="Trivia Sans Regular" w:cs="Trivia Sans Regular"/>
                        <w:b/>
                        <w:bCs/>
                      </w:rPr>
                      <w:t xml:space="preserve"> 843</w:t>
                    </w:r>
                  </w:p>
                  <w:p w14:paraId="5DD31AF3" w14:textId="77777777" w:rsidR="00932D0B" w:rsidRPr="00932D0B" w:rsidRDefault="00932D0B" w:rsidP="00932D0B">
                    <w:pPr>
                      <w:pStyle w:val="Zkladnodstavec"/>
                      <w:tabs>
                        <w:tab w:val="left" w:pos="207"/>
                        <w:tab w:val="left" w:pos="1300"/>
                      </w:tabs>
                      <w:rPr>
                        <w:rFonts w:ascii="Trivia Sans Regular" w:hAnsi="Trivia Sans Regular" w:cs="Trivia Sans Regular"/>
                        <w:b/>
                        <w:bCs/>
                      </w:rPr>
                    </w:pPr>
                    <w:r w:rsidRPr="00932D0B">
                      <w:rPr>
                        <w:rFonts w:ascii="Trivia Sans Regular" w:hAnsi="Trivia Sans Regular" w:cs="Trivia Sans Regular"/>
                        <w:b/>
                        <w:bCs/>
                      </w:rPr>
                      <w:t>399 01 MILEVSKO</w:t>
                    </w:r>
                  </w:p>
                  <w:p w14:paraId="06BDC4BB" w14:textId="77777777" w:rsidR="00932D0B" w:rsidRPr="00932D0B" w:rsidRDefault="00932D0B" w:rsidP="00932D0B">
                    <w:pPr>
                      <w:pStyle w:val="Zkladnodstavec"/>
                      <w:tabs>
                        <w:tab w:val="left" w:pos="207"/>
                        <w:tab w:val="left" w:pos="1300"/>
                      </w:tabs>
                      <w:rPr>
                        <w:rFonts w:ascii="Trivia Sans Regular" w:hAnsi="Trivia Sans Regular" w:cs="Trivia Sans Regular"/>
                        <w:b/>
                        <w:bCs/>
                      </w:rPr>
                    </w:pPr>
                    <w:r w:rsidRPr="00932D0B">
                      <w:rPr>
                        <w:rFonts w:ascii="Trivia Sans Regular" w:hAnsi="Trivia Sans Regular" w:cs="Trivia Sans Regular"/>
                        <w:b/>
                        <w:bCs/>
                      </w:rPr>
                      <w:t>ID DS: 8kabvcx</w:t>
                    </w:r>
                  </w:p>
                  <w:p w14:paraId="2641591C" w14:textId="00F97A1D" w:rsidR="00932D0B" w:rsidRPr="00932D0B" w:rsidRDefault="00932D0B" w:rsidP="00932D0B">
                    <w:pPr>
                      <w:pStyle w:val="Zkladnodstavec"/>
                      <w:tabs>
                        <w:tab w:val="left" w:pos="207"/>
                        <w:tab w:val="left" w:pos="1300"/>
                      </w:tabs>
                      <w:rPr>
                        <w:rFonts w:ascii="Trivia Sans Regular" w:hAnsi="Trivia Sans Regular" w:cs="Trivia Sans Regular"/>
                        <w:b/>
                        <w:bCs/>
                      </w:rPr>
                    </w:pPr>
                    <w:r w:rsidRPr="00932D0B">
                      <w:rPr>
                        <w:rFonts w:ascii="Trivia Sans Regular" w:hAnsi="Trivia Sans Regular" w:cs="Trivia Sans Regular"/>
                        <w:b/>
                        <w:bCs/>
                      </w:rPr>
                      <w:t>Telefon: 382 504</w:t>
                    </w:r>
                    <w:r>
                      <w:rPr>
                        <w:rFonts w:ascii="Trivia Sans Regular" w:hAnsi="Trivia Sans Regular" w:cs="Trivia Sans Regular"/>
                        <w:b/>
                        <w:bCs/>
                      </w:rPr>
                      <w:t> </w:t>
                    </w:r>
                    <w:r w:rsidRPr="00932D0B">
                      <w:rPr>
                        <w:rFonts w:ascii="Trivia Sans Regular" w:hAnsi="Trivia Sans Regular" w:cs="Trivia Sans Regular"/>
                        <w:b/>
                        <w:bCs/>
                      </w:rPr>
                      <w:t>208</w:t>
                    </w:r>
                    <w:r>
                      <w:rPr>
                        <w:rFonts w:ascii="Trivia Sans Regular" w:hAnsi="Trivia Sans Regular" w:cs="Trivia Sans Regular"/>
                        <w:b/>
                        <w:bCs/>
                      </w:rPr>
                      <w:t>, M</w:t>
                    </w:r>
                    <w:r w:rsidRPr="00932D0B">
                      <w:rPr>
                        <w:rFonts w:ascii="Trivia Sans Regular" w:hAnsi="Trivia Sans Regular" w:cs="Trivia Sans Regular"/>
                        <w:b/>
                        <w:bCs/>
                      </w:rPr>
                      <w:t>obil: 722 445 981</w:t>
                    </w:r>
                  </w:p>
                  <w:p w14:paraId="29992E38" w14:textId="340451BA" w:rsidR="00932D0B" w:rsidRPr="00C434E4" w:rsidRDefault="00932D0B" w:rsidP="00932D0B">
                    <w:pPr>
                      <w:pStyle w:val="Zkladnodstavec"/>
                      <w:tabs>
                        <w:tab w:val="left" w:pos="207"/>
                        <w:tab w:val="left" w:pos="1300"/>
                      </w:tabs>
                      <w:spacing w:line="240" w:lineRule="auto"/>
                      <w:rPr>
                        <w:rFonts w:ascii="Trivia Sans Regular" w:hAnsi="Trivia Sans Regular" w:cs="Trivia Sans Regular"/>
                        <w:b/>
                        <w:bCs/>
                      </w:rPr>
                    </w:pPr>
                    <w:proofErr w:type="gramStart"/>
                    <w:r w:rsidRPr="00932D0B">
                      <w:rPr>
                        <w:rFonts w:ascii="Trivia Sans Regular" w:hAnsi="Trivia Sans Regular" w:cs="Trivia Sans Regular"/>
                        <w:b/>
                        <w:bCs/>
                      </w:rPr>
                      <w:t>E-mail:  filip.stejskal@milevsko-mesto.cz</w:t>
                    </w:r>
                    <w:proofErr w:type="gramEnd"/>
                  </w:p>
                </w:txbxContent>
              </v:textbox>
              <w10:wrap anchorx="margin" anchory="page"/>
            </v:shape>
          </w:pict>
        </mc:Fallback>
      </mc:AlternateContent>
    </w:r>
    <w:r w:rsidR="00426633" w:rsidRPr="006A3F10">
      <w:rPr>
        <w:rFonts w:ascii="Trivia Sans Regular" w:hAnsi="Trivia Sans Regular" w:cs="Arial"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76160" behindDoc="0" locked="0" layoutInCell="1" allowOverlap="1" wp14:anchorId="5DA59D8A" wp14:editId="1EF57F36">
              <wp:simplePos x="0" y="0"/>
              <wp:positionH relativeFrom="margin">
                <wp:posOffset>-45085</wp:posOffset>
              </wp:positionH>
              <wp:positionV relativeFrom="page">
                <wp:posOffset>2800350</wp:posOffset>
              </wp:positionV>
              <wp:extent cx="1628775" cy="483235"/>
              <wp:effectExtent l="0" t="0" r="9525" b="0"/>
              <wp:wrapNone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8775" cy="4832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F49D52" w14:textId="28C23628" w:rsidR="00C434E4" w:rsidRDefault="00C434E4" w:rsidP="00C434E4">
                          <w:pPr>
                            <w:pStyle w:val="Zkladnodstavec"/>
                            <w:tabs>
                              <w:tab w:val="left" w:pos="207"/>
                              <w:tab w:val="left" w:pos="1300"/>
                            </w:tabs>
                            <w:jc w:val="both"/>
                            <w:rPr>
                              <w:rFonts w:ascii="Trivia Sans Light" w:hAnsi="Trivia Sans Light" w:cs="Trivia Sans Light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rivia Sans Light" w:hAnsi="Trivia Sans Light" w:cs="Trivia Sans Light"/>
                              <w:sz w:val="20"/>
                              <w:szCs w:val="20"/>
                            </w:rPr>
                            <w:t xml:space="preserve">datum: </w:t>
                          </w:r>
                          <w:r>
                            <w:rPr>
                              <w:rFonts w:ascii="Trivia Sans Light" w:hAnsi="Trivia Sans Light" w:cs="Trivia Sans Light"/>
                              <w:sz w:val="20"/>
                              <w:szCs w:val="20"/>
                            </w:rPr>
                            <w:tab/>
                          </w:r>
                          <w:r w:rsidR="00932D0B">
                            <w:rPr>
                              <w:rFonts w:ascii="Trivia Sans Light" w:hAnsi="Trivia Sans Light" w:cs="Trivia Sans Light"/>
                              <w:sz w:val="20"/>
                              <w:szCs w:val="20"/>
                            </w:rPr>
                            <w:t>2021-03-05</w:t>
                          </w:r>
                        </w:p>
                        <w:p w14:paraId="21AA0698" w14:textId="2E39000F" w:rsidR="00932D0B" w:rsidRDefault="00C434E4" w:rsidP="00C434E4">
                          <w:pPr>
                            <w:pStyle w:val="Zkladnodstavec"/>
                            <w:tabs>
                              <w:tab w:val="left" w:pos="207"/>
                              <w:tab w:val="left" w:pos="1300"/>
                            </w:tabs>
                            <w:jc w:val="both"/>
                            <w:rPr>
                              <w:rFonts w:ascii="Trivia Sans Light" w:hAnsi="Trivia Sans Light" w:cs="Trivia Sans Light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rivia Sans Light" w:hAnsi="Trivia Sans Light" w:cs="Trivia Sans Light"/>
                              <w:sz w:val="20"/>
                              <w:szCs w:val="20"/>
                            </w:rPr>
                            <w:t xml:space="preserve">číslo jednací: </w:t>
                          </w:r>
                          <w:r>
                            <w:rPr>
                              <w:rFonts w:ascii="Trivia Sans Light" w:hAnsi="Trivia Sans Light" w:cs="Trivia Sans Light"/>
                              <w:sz w:val="20"/>
                              <w:szCs w:val="20"/>
                            </w:rPr>
                            <w:tab/>
                          </w:r>
                          <w:r w:rsidR="00932D0B">
                            <w:rPr>
                              <w:rFonts w:ascii="Trivia Sans Light" w:hAnsi="Trivia Sans Light" w:cs="Trivia Sans Light"/>
                              <w:sz w:val="20"/>
                              <w:szCs w:val="20"/>
                            </w:rPr>
                            <w:t>N 2021.07V</w:t>
                          </w:r>
                        </w:p>
                        <w:p w14:paraId="304423A3" w14:textId="20EF9168" w:rsidR="00426633" w:rsidRPr="006A3F10" w:rsidRDefault="00C434E4" w:rsidP="00C434E4">
                          <w:pPr>
                            <w:pStyle w:val="Zkladnodstavec"/>
                            <w:tabs>
                              <w:tab w:val="left" w:pos="207"/>
                              <w:tab w:val="left" w:pos="1300"/>
                            </w:tabs>
                            <w:jc w:val="both"/>
                            <w:rPr>
                              <w:rFonts w:ascii="Trivia Sans Regular" w:hAnsi="Trivia Sans Regular" w:cs="Trivia Sans Regular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rivia Sans Regular" w:hAnsi="Trivia Sans Regular" w:cs="Trivia Sans Regular"/>
                              <w:sz w:val="20"/>
                              <w:szCs w:val="20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5DA59D8A" id="_x0000_s1028" type="#_x0000_t202" style="position:absolute;margin-left:-3.55pt;margin-top:220.5pt;width:128.25pt;height:38.05pt;z-index:2516761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" stroked="f">
              <v:textbox>
                <w:txbxContent>
                  <w:p w14:paraId="51F49D52" w14:textId="28C23628" w:rsidR="00C434E4" w:rsidRDefault="00C434E4" w:rsidP="00C434E4">
                    <w:pPr>
                      <w:pStyle w:val="Zkladnodstavec"/>
                      <w:tabs>
                        <w:tab w:val="left" w:pos="207"/>
                        <w:tab w:val="left" w:pos="1300"/>
                      </w:tabs>
                      <w:jc w:val="both"/>
                      <w:rPr>
                        <w:rFonts w:ascii="Trivia Sans Light" w:hAnsi="Trivia Sans Light" w:cs="Trivia Sans Light"/>
                        <w:sz w:val="20"/>
                        <w:szCs w:val="20"/>
                      </w:rPr>
                    </w:pPr>
                    <w:r>
                      <w:rPr>
                        <w:rFonts w:ascii="Trivia Sans Light" w:hAnsi="Trivia Sans Light" w:cs="Trivia Sans Light"/>
                        <w:sz w:val="20"/>
                        <w:szCs w:val="20"/>
                      </w:rPr>
                      <w:t xml:space="preserve">datum: </w:t>
                    </w:r>
                    <w:r>
                      <w:rPr>
                        <w:rFonts w:ascii="Trivia Sans Light" w:hAnsi="Trivia Sans Light" w:cs="Trivia Sans Light"/>
                        <w:sz w:val="20"/>
                        <w:szCs w:val="20"/>
                      </w:rPr>
                      <w:tab/>
                    </w:r>
                    <w:r w:rsidR="00932D0B">
                      <w:rPr>
                        <w:rFonts w:ascii="Trivia Sans Light" w:hAnsi="Trivia Sans Light" w:cs="Trivia Sans Light"/>
                        <w:sz w:val="20"/>
                        <w:szCs w:val="20"/>
                      </w:rPr>
                      <w:t>2021-03-05</w:t>
                    </w:r>
                  </w:p>
                  <w:p w14:paraId="21AA0698" w14:textId="2E39000F" w:rsidR="00932D0B" w:rsidRDefault="00C434E4" w:rsidP="00C434E4">
                    <w:pPr>
                      <w:pStyle w:val="Zkladnodstavec"/>
                      <w:tabs>
                        <w:tab w:val="left" w:pos="207"/>
                        <w:tab w:val="left" w:pos="1300"/>
                      </w:tabs>
                      <w:jc w:val="both"/>
                      <w:rPr>
                        <w:rFonts w:ascii="Trivia Sans Light" w:hAnsi="Trivia Sans Light" w:cs="Trivia Sans Light"/>
                        <w:sz w:val="20"/>
                        <w:szCs w:val="20"/>
                      </w:rPr>
                    </w:pPr>
                    <w:r>
                      <w:rPr>
                        <w:rFonts w:ascii="Trivia Sans Light" w:hAnsi="Trivia Sans Light" w:cs="Trivia Sans Light"/>
                        <w:sz w:val="20"/>
                        <w:szCs w:val="20"/>
                      </w:rPr>
                      <w:t xml:space="preserve">číslo jednací: </w:t>
                    </w:r>
                    <w:r>
                      <w:rPr>
                        <w:rFonts w:ascii="Trivia Sans Light" w:hAnsi="Trivia Sans Light" w:cs="Trivia Sans Light"/>
                        <w:sz w:val="20"/>
                        <w:szCs w:val="20"/>
                      </w:rPr>
                      <w:tab/>
                    </w:r>
                    <w:r w:rsidR="00932D0B">
                      <w:rPr>
                        <w:rFonts w:ascii="Trivia Sans Light" w:hAnsi="Trivia Sans Light" w:cs="Trivia Sans Light"/>
                        <w:sz w:val="20"/>
                        <w:szCs w:val="20"/>
                      </w:rPr>
                      <w:t>N 2021.</w:t>
                    </w:r>
                    <w:proofErr w:type="gramStart"/>
                    <w:r w:rsidR="00932D0B">
                      <w:rPr>
                        <w:rFonts w:ascii="Trivia Sans Light" w:hAnsi="Trivia Sans Light" w:cs="Trivia Sans Light"/>
                        <w:sz w:val="20"/>
                        <w:szCs w:val="20"/>
                      </w:rPr>
                      <w:t>07V</w:t>
                    </w:r>
                    <w:proofErr w:type="gramEnd"/>
                  </w:p>
                  <w:p w14:paraId="304423A3" w14:textId="20EF9168" w:rsidR="00426633" w:rsidRPr="006A3F10" w:rsidRDefault="00C434E4" w:rsidP="00C434E4">
                    <w:pPr>
                      <w:pStyle w:val="Zkladnodstavec"/>
                      <w:tabs>
                        <w:tab w:val="left" w:pos="207"/>
                        <w:tab w:val="left" w:pos="1300"/>
                      </w:tabs>
                      <w:jc w:val="both"/>
                      <w:rPr>
                        <w:rFonts w:ascii="Trivia Sans Regular" w:hAnsi="Trivia Sans Regular" w:cs="Trivia Sans Regular"/>
                        <w:sz w:val="20"/>
                        <w:szCs w:val="20"/>
                      </w:rPr>
                    </w:pPr>
                    <w:r>
                      <w:rPr>
                        <w:rFonts w:ascii="Trivia Sans Regular" w:hAnsi="Trivia Sans Regular" w:cs="Trivia Sans Regular"/>
                        <w:sz w:val="20"/>
                        <w:szCs w:val="20"/>
                      </w:rPr>
                      <w:tab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F543EB">
      <w:rPr>
        <w:noProof/>
      </w:rPr>
      <w:drawing>
        <wp:anchor distT="0" distB="0" distL="114300" distR="114300" simplePos="0" relativeHeight="251664896" behindDoc="1" locked="0" layoutInCell="1" allowOverlap="1" wp14:anchorId="4BF90D1C" wp14:editId="2C78BC52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24000" cy="3078000"/>
          <wp:effectExtent l="0" t="0" r="1270" b="8255"/>
          <wp:wrapTopAndBottom/>
          <wp:docPr id="205" name="obrázek 42" descr="D:\#_DATA\B&amp;K logo 04-2014\#_HP+VIZITKY+RAZ\word\B&amp;K_Hlava_1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 descr="D:\#_DATA\B&amp;K logo 04-2014\#_HP+VIZITKY+RAZ\word\B&amp;K_Hlava_1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000" cy="307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65E58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77AC2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7DC04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32808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7E4D6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20CA13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0B2FC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B4EBD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8C0D2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73CDE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431"/>
    <w:rsid w:val="000069AE"/>
    <w:rsid w:val="000507BE"/>
    <w:rsid w:val="000F0CCC"/>
    <w:rsid w:val="00111ED8"/>
    <w:rsid w:val="00160E8F"/>
    <w:rsid w:val="0018562F"/>
    <w:rsid w:val="0018786C"/>
    <w:rsid w:val="001937B9"/>
    <w:rsid w:val="001F1E2C"/>
    <w:rsid w:val="002077C8"/>
    <w:rsid w:val="002143E3"/>
    <w:rsid w:val="00231029"/>
    <w:rsid w:val="002554DF"/>
    <w:rsid w:val="00266782"/>
    <w:rsid w:val="002858B3"/>
    <w:rsid w:val="00294362"/>
    <w:rsid w:val="002E0334"/>
    <w:rsid w:val="002E3AB0"/>
    <w:rsid w:val="003819B2"/>
    <w:rsid w:val="00386493"/>
    <w:rsid w:val="00395439"/>
    <w:rsid w:val="00426633"/>
    <w:rsid w:val="00515E0E"/>
    <w:rsid w:val="00553804"/>
    <w:rsid w:val="005703DE"/>
    <w:rsid w:val="005A2471"/>
    <w:rsid w:val="005A252E"/>
    <w:rsid w:val="005C7CC8"/>
    <w:rsid w:val="005E271C"/>
    <w:rsid w:val="005E41D0"/>
    <w:rsid w:val="00673A25"/>
    <w:rsid w:val="00673F6A"/>
    <w:rsid w:val="006A3F10"/>
    <w:rsid w:val="006D7D36"/>
    <w:rsid w:val="006F7023"/>
    <w:rsid w:val="007B3C02"/>
    <w:rsid w:val="00813F93"/>
    <w:rsid w:val="00897842"/>
    <w:rsid w:val="008B6431"/>
    <w:rsid w:val="008E388A"/>
    <w:rsid w:val="009130C0"/>
    <w:rsid w:val="00932D0B"/>
    <w:rsid w:val="00946843"/>
    <w:rsid w:val="00985C33"/>
    <w:rsid w:val="00993A53"/>
    <w:rsid w:val="009C11FB"/>
    <w:rsid w:val="009F6B5E"/>
    <w:rsid w:val="00A86443"/>
    <w:rsid w:val="00AB0802"/>
    <w:rsid w:val="00AC42B5"/>
    <w:rsid w:val="00AD44E2"/>
    <w:rsid w:val="00AE6B1E"/>
    <w:rsid w:val="00BC71C4"/>
    <w:rsid w:val="00BD2659"/>
    <w:rsid w:val="00C13712"/>
    <w:rsid w:val="00C434E4"/>
    <w:rsid w:val="00C520BB"/>
    <w:rsid w:val="00D30866"/>
    <w:rsid w:val="00D3419B"/>
    <w:rsid w:val="00E0603B"/>
    <w:rsid w:val="00E202CF"/>
    <w:rsid w:val="00E3490B"/>
    <w:rsid w:val="00EE280D"/>
    <w:rsid w:val="00EF067C"/>
    <w:rsid w:val="00F35A60"/>
    <w:rsid w:val="00F44FA1"/>
    <w:rsid w:val="00F543EB"/>
    <w:rsid w:val="00F7772F"/>
    <w:rsid w:val="00F86297"/>
    <w:rsid w:val="00FD211D"/>
    <w:rsid w:val="00FE0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FDE80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434E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4684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46843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5703DE"/>
    <w:rPr>
      <w:rFonts w:ascii="Tahoma" w:hAnsi="Tahoma" w:cs="Tahoma" w:hint="default"/>
      <w:b/>
      <w:bCs/>
      <w:strike w:val="0"/>
      <w:dstrike w:val="0"/>
      <w:color w:val="000080"/>
      <w:sz w:val="20"/>
      <w:szCs w:val="20"/>
      <w:u w:val="none"/>
      <w:effect w:val="none"/>
    </w:rPr>
  </w:style>
  <w:style w:type="paragraph" w:styleId="Textbubliny">
    <w:name w:val="Balloon Text"/>
    <w:basedOn w:val="Normln"/>
    <w:link w:val="TextbublinyChar"/>
    <w:rsid w:val="00C137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1371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6F70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Svtlseznamzvraznn3">
    <w:name w:val="Light List Accent 3"/>
    <w:basedOn w:val="Normlntabulka"/>
    <w:uiPriority w:val="61"/>
    <w:rsid w:val="000507BE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customStyle="1" w:styleId="Zkladnodstavec">
    <w:name w:val="[Základní odstavec]"/>
    <w:basedOn w:val="Normln"/>
    <w:uiPriority w:val="99"/>
    <w:rsid w:val="005C7CC8"/>
    <w:pPr>
      <w:autoSpaceDE w:val="0"/>
      <w:autoSpaceDN w:val="0"/>
      <w:adjustRightInd w:val="0"/>
      <w:spacing w:line="288" w:lineRule="auto"/>
      <w:textAlignment w:val="center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434E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4684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46843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5703DE"/>
    <w:rPr>
      <w:rFonts w:ascii="Tahoma" w:hAnsi="Tahoma" w:cs="Tahoma" w:hint="default"/>
      <w:b/>
      <w:bCs/>
      <w:strike w:val="0"/>
      <w:dstrike w:val="0"/>
      <w:color w:val="000080"/>
      <w:sz w:val="20"/>
      <w:szCs w:val="20"/>
      <w:u w:val="none"/>
      <w:effect w:val="none"/>
    </w:rPr>
  </w:style>
  <w:style w:type="paragraph" w:styleId="Textbubliny">
    <w:name w:val="Balloon Text"/>
    <w:basedOn w:val="Normln"/>
    <w:link w:val="TextbublinyChar"/>
    <w:rsid w:val="00C137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1371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6F70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Svtlseznamzvraznn3">
    <w:name w:val="Light List Accent 3"/>
    <w:basedOn w:val="Normlntabulka"/>
    <w:uiPriority w:val="61"/>
    <w:rsid w:val="000507BE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customStyle="1" w:styleId="Zkladnodstavec">
    <w:name w:val="[Základní odstavec]"/>
    <w:basedOn w:val="Normln"/>
    <w:uiPriority w:val="99"/>
    <w:rsid w:val="005C7CC8"/>
    <w:pPr>
      <w:autoSpaceDE w:val="0"/>
      <w:autoSpaceDN w:val="0"/>
      <w:adjustRightInd w:val="0"/>
      <w:spacing w:line="288" w:lineRule="auto"/>
      <w:textAlignment w:val="center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clav\Desktop\Pom&#367;cky\&#352;ablony\___BK_hp_A4_sablona_v0220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EC4FDF-58C7-47ED-8B76-0E44113C2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___BK_hp_A4_sablona_v0220</Template>
  <TotalTime>0</TotalTime>
  <Pages>1</Pages>
  <Words>276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8</vt:lpstr>
    </vt:vector>
  </TitlesOfParts>
  <Company>JIH s.r.o.</Company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</dc:title>
  <dc:creator>Krampera</dc:creator>
  <cp:lastModifiedBy>Ing. Michal Kolář</cp:lastModifiedBy>
  <cp:revision>2</cp:revision>
  <cp:lastPrinted>2009-11-13T09:28:00Z</cp:lastPrinted>
  <dcterms:created xsi:type="dcterms:W3CDTF">2021-03-26T09:27:00Z</dcterms:created>
  <dcterms:modified xsi:type="dcterms:W3CDTF">2021-03-26T09:27:00Z</dcterms:modified>
</cp:coreProperties>
</file>