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14212" w:rsidP="00B1421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B14212" w:rsidRDefault="00B14212" w:rsidP="00B1421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982607-1382/2015</w:t>
      </w:r>
    </w:p>
    <w:p w:rsidR="00B14212" w:rsidRDefault="00B14212" w:rsidP="00B1421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457A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457AF">
        <w:tab/>
      </w:r>
      <w:r w:rsidR="00B457AF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</w:p>
    <w:p w:rsidR="00B14212" w:rsidRDefault="00B14212" w:rsidP="00B1421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14212" w:rsidRDefault="00B14212" w:rsidP="00B14212">
      <w:pPr>
        <w:numPr>
          <w:ilvl w:val="0"/>
          <w:numId w:val="0"/>
        </w:numPr>
        <w:spacing w:after="0" w:line="240" w:lineRule="auto"/>
        <w:ind w:left="142"/>
      </w:pPr>
    </w:p>
    <w:p w:rsidR="00B14212" w:rsidRDefault="002C40FD" w:rsidP="00B1421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C40FD">
        <w:t>XXXXXXXXXXXXXXXXXXXXXXX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457A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40FD">
        <w:t>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40FD">
        <w:t>XXXXXXXXXXX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457AF">
        <w:tab/>
      </w:r>
      <w:r w:rsidR="00B457AF">
        <w:tab/>
      </w:r>
      <w:r>
        <w:tab/>
      </w:r>
      <w:r>
        <w:tab/>
      </w:r>
      <w:r>
        <w:tab/>
      </w:r>
      <w:r>
        <w:tab/>
      </w:r>
      <w:r>
        <w:tab/>
      </w:r>
      <w:r w:rsidR="002C40FD">
        <w:t>XXXXXXXXXXXXX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C40FD">
        <w:t>XXXXXXXXXXXX</w:t>
      </w:r>
      <w:r>
        <w:t xml:space="preserve"> 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C40FD">
        <w:t>XXXXXXXXXXXX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40FD">
        <w:t>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C40FD">
        <w:t>XXXXXXXXXXXXXXXXXXXXXXXXXXXXXXXXXXXX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C40FD">
        <w:t>XXXXXXXXXXX</w:t>
      </w: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C40FD">
        <w:t>XXXXXXXXXX</w:t>
      </w:r>
    </w:p>
    <w:p w:rsidR="00B457AF" w:rsidRDefault="00B457AF" w:rsidP="00B14212">
      <w:pPr>
        <w:numPr>
          <w:ilvl w:val="0"/>
          <w:numId w:val="0"/>
        </w:numPr>
        <w:spacing w:before="50" w:after="70" w:line="240" w:lineRule="auto"/>
        <w:ind w:left="142"/>
      </w:pPr>
    </w:p>
    <w:p w:rsidR="00B14212" w:rsidRDefault="00B14212" w:rsidP="00B1421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14212" w:rsidRDefault="00B1421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14212" w:rsidRPr="00B14212" w:rsidRDefault="00B14212" w:rsidP="00B142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14212" w:rsidRDefault="00B14212" w:rsidP="00B1421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982607-1382/2015 ze dne </w:t>
      </w:r>
      <w:proofErr w:type="gramStart"/>
      <w:r>
        <w:t>30.6.2015</w:t>
      </w:r>
      <w:proofErr w:type="gramEnd"/>
      <w:r>
        <w:t xml:space="preserve"> (dále jen "Dohoda"), a to následujícím způsobem:</w:t>
      </w:r>
    </w:p>
    <w:p w:rsidR="00B14212" w:rsidRDefault="00B14212" w:rsidP="00B1421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</w:t>
      </w:r>
      <w:r w:rsidRPr="00B457AF">
        <w:rPr>
          <w:b/>
        </w:rPr>
        <w:t>Čl. 4. Cena a způsob úhrady, bod 4.4</w:t>
      </w:r>
      <w:r>
        <w:t>, s následujícím textem:</w:t>
      </w:r>
    </w:p>
    <w:p w:rsidR="00B14212" w:rsidRDefault="00B14212" w:rsidP="00B14212">
      <w:pPr>
        <w:numPr>
          <w:ilvl w:val="2"/>
          <w:numId w:val="50"/>
        </w:numPr>
        <w:spacing w:after="120"/>
        <w:jc w:val="both"/>
      </w:pPr>
      <w:r w:rsidRPr="00B457AF">
        <w:rPr>
          <w:b/>
        </w:rPr>
        <w:t xml:space="preserve">ČP vystaví pro všechny provozovny Odesílatele, uvedené v Příloze č. </w:t>
      </w:r>
      <w:r w:rsidR="00B457AF">
        <w:rPr>
          <w:b/>
        </w:rPr>
        <w:t>2</w:t>
      </w:r>
      <w:r w:rsidRPr="00B457AF">
        <w:rPr>
          <w:b/>
        </w:rPr>
        <w:t xml:space="preserve"> </w:t>
      </w:r>
      <w:proofErr w:type="gramStart"/>
      <w:r w:rsidRPr="00B457AF">
        <w:rPr>
          <w:b/>
        </w:rPr>
        <w:t>této</w:t>
      </w:r>
      <w:proofErr w:type="gramEnd"/>
      <w:r w:rsidRPr="00B457AF">
        <w:rPr>
          <w:b/>
        </w:rPr>
        <w:t xml:space="preserve"> Dohody, za poskytnuté služby dle této Dohody jedinou centrální fakturu - daňový doklad</w:t>
      </w:r>
      <w:r>
        <w:t>.</w:t>
      </w:r>
    </w:p>
    <w:p w:rsidR="00B14212" w:rsidRDefault="00B14212" w:rsidP="00B14212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splatnosti </w:t>
      </w:r>
      <w:r w:rsidR="002C40FD">
        <w:t>XXXX</w:t>
      </w:r>
      <w:r>
        <w:t xml:space="preserve"> ode dne jejího vystavení.</w:t>
      </w:r>
    </w:p>
    <w:p w:rsidR="00B14212" w:rsidRDefault="00B457AF" w:rsidP="00B14212">
      <w:pPr>
        <w:numPr>
          <w:ilvl w:val="2"/>
          <w:numId w:val="50"/>
        </w:numPr>
        <w:spacing w:after="120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</w:t>
      </w:r>
      <w:r w:rsidR="00B14212">
        <w:t>.</w:t>
      </w:r>
    </w:p>
    <w:p w:rsidR="00B14212" w:rsidRPr="00B457AF" w:rsidRDefault="00B14212" w:rsidP="00B14212">
      <w:pPr>
        <w:numPr>
          <w:ilvl w:val="2"/>
          <w:numId w:val="50"/>
        </w:numPr>
        <w:spacing w:after="120"/>
        <w:jc w:val="both"/>
        <w:rPr>
          <w:b/>
        </w:rPr>
      </w:pPr>
      <w:r w:rsidRPr="00B457AF">
        <w:rPr>
          <w:b/>
        </w:rPr>
        <w:t xml:space="preserve">Faktury - daňové doklady budou zasílány na adresu: </w:t>
      </w:r>
    </w:p>
    <w:p w:rsidR="00B14212" w:rsidRPr="00B457AF" w:rsidRDefault="002C40FD" w:rsidP="00B14212">
      <w:pPr>
        <w:numPr>
          <w:ilvl w:val="2"/>
          <w:numId w:val="50"/>
        </w:numPr>
        <w:spacing w:after="120"/>
        <w:jc w:val="both"/>
        <w:rPr>
          <w:b/>
        </w:rPr>
      </w:pPr>
      <w:r>
        <w:rPr>
          <w:b/>
        </w:rPr>
        <w:t>XXXXXXXXXXXXXXXXXXXXX</w:t>
      </w:r>
    </w:p>
    <w:p w:rsidR="00B14212" w:rsidRDefault="00B14212" w:rsidP="00B14212">
      <w:pPr>
        <w:numPr>
          <w:ilvl w:val="2"/>
          <w:numId w:val="50"/>
        </w:numPr>
        <w:spacing w:after="120"/>
        <w:jc w:val="both"/>
      </w:pPr>
      <w:r w:rsidRPr="00B457AF">
        <w:rPr>
          <w:b/>
        </w:rPr>
        <w:t xml:space="preserve">ID CČK složky: </w:t>
      </w:r>
      <w:r w:rsidR="002C40FD">
        <w:rPr>
          <w:b/>
        </w:rPr>
        <w:t>XXXXXXXXXX</w:t>
      </w:r>
    </w:p>
    <w:p w:rsidR="00B14212" w:rsidRPr="00B14212" w:rsidRDefault="00B14212" w:rsidP="00B1421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14212" w:rsidRDefault="00B14212" w:rsidP="00B1421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14212" w:rsidRDefault="00B14212" w:rsidP="00B1421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B14212" w:rsidRDefault="00B14212" w:rsidP="00B1421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B14212" w:rsidRDefault="00B14212" w:rsidP="00B1421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457AF" w:rsidRPr="00B457AF" w:rsidRDefault="00B457AF" w:rsidP="00B457A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 xml:space="preserve">             </w:t>
      </w:r>
      <w:r w:rsidRPr="00B457AF">
        <w:rPr>
          <w:b/>
        </w:rPr>
        <w:t>Příloha č. 2 – Seznam provozoven Odesílatele</w:t>
      </w:r>
    </w:p>
    <w:p w:rsidR="00B14212" w:rsidRDefault="00B14212" w:rsidP="00B14212">
      <w:pPr>
        <w:numPr>
          <w:ilvl w:val="0"/>
          <w:numId w:val="0"/>
        </w:numPr>
        <w:spacing w:after="120"/>
      </w:pPr>
    </w:p>
    <w:p w:rsidR="00B14212" w:rsidRDefault="00B14212" w:rsidP="00B14212">
      <w:pPr>
        <w:numPr>
          <w:ilvl w:val="0"/>
          <w:numId w:val="0"/>
        </w:numPr>
        <w:spacing w:after="120"/>
      </w:pPr>
    </w:p>
    <w:p w:rsidR="00B14212" w:rsidRDefault="00B14212" w:rsidP="00B14212">
      <w:pPr>
        <w:numPr>
          <w:ilvl w:val="0"/>
          <w:numId w:val="0"/>
        </w:numPr>
        <w:spacing w:after="120"/>
      </w:pPr>
    </w:p>
    <w:p w:rsidR="00B14212" w:rsidRDefault="00B14212" w:rsidP="00B14212">
      <w:pPr>
        <w:numPr>
          <w:ilvl w:val="0"/>
          <w:numId w:val="0"/>
        </w:numPr>
        <w:spacing w:after="120"/>
        <w:sectPr w:rsidR="00B1421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14212" w:rsidRDefault="00B14212" w:rsidP="00B14212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25.5.2016</w:t>
      </w:r>
      <w:proofErr w:type="gramEnd"/>
    </w:p>
    <w:p w:rsidR="00B14212" w:rsidRDefault="00B14212" w:rsidP="00B14212">
      <w:pPr>
        <w:numPr>
          <w:ilvl w:val="0"/>
          <w:numId w:val="0"/>
        </w:numPr>
        <w:spacing w:after="120"/>
      </w:pPr>
    </w:p>
    <w:p w:rsidR="00B14212" w:rsidRDefault="00B14212" w:rsidP="00B14212">
      <w:pPr>
        <w:numPr>
          <w:ilvl w:val="0"/>
          <w:numId w:val="0"/>
        </w:numPr>
        <w:spacing w:after="120"/>
      </w:pPr>
      <w:r>
        <w:t>Za ČP:</w:t>
      </w:r>
    </w:p>
    <w:p w:rsidR="00B14212" w:rsidRDefault="00B14212" w:rsidP="00B14212">
      <w:pPr>
        <w:numPr>
          <w:ilvl w:val="0"/>
          <w:numId w:val="0"/>
        </w:numPr>
        <w:spacing w:after="120"/>
      </w:pPr>
    </w:p>
    <w:p w:rsidR="00B14212" w:rsidRDefault="00B14212" w:rsidP="00B142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14212" w:rsidRDefault="00B14212" w:rsidP="00B14212">
      <w:pPr>
        <w:numPr>
          <w:ilvl w:val="0"/>
          <w:numId w:val="0"/>
        </w:numPr>
        <w:spacing w:after="120"/>
        <w:jc w:val="center"/>
      </w:pPr>
    </w:p>
    <w:p w:rsidR="00B14212" w:rsidRDefault="00B14212" w:rsidP="00B1421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B14212" w:rsidRDefault="00B14212" w:rsidP="00B14212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B14212" w:rsidRDefault="00B14212" w:rsidP="00B1421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dne </w:t>
      </w:r>
    </w:p>
    <w:p w:rsidR="00B14212" w:rsidRDefault="00B14212" w:rsidP="00B14212">
      <w:pPr>
        <w:numPr>
          <w:ilvl w:val="0"/>
          <w:numId w:val="0"/>
        </w:numPr>
        <w:spacing w:after="120"/>
      </w:pPr>
    </w:p>
    <w:p w:rsidR="00B14212" w:rsidRDefault="00B14212" w:rsidP="00B14212">
      <w:pPr>
        <w:numPr>
          <w:ilvl w:val="0"/>
          <w:numId w:val="0"/>
        </w:numPr>
        <w:spacing w:after="120"/>
      </w:pPr>
      <w:r>
        <w:t>Za Odesílatele:</w:t>
      </w:r>
    </w:p>
    <w:p w:rsidR="00B14212" w:rsidRDefault="00B14212" w:rsidP="00B14212">
      <w:pPr>
        <w:numPr>
          <w:ilvl w:val="0"/>
          <w:numId w:val="0"/>
        </w:numPr>
        <w:spacing w:after="120"/>
      </w:pPr>
    </w:p>
    <w:p w:rsidR="00B14212" w:rsidRDefault="00B14212" w:rsidP="00B1421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14212" w:rsidRDefault="00B14212" w:rsidP="00B14212">
      <w:pPr>
        <w:numPr>
          <w:ilvl w:val="0"/>
          <w:numId w:val="0"/>
        </w:numPr>
        <w:spacing w:after="120"/>
        <w:jc w:val="center"/>
      </w:pPr>
    </w:p>
    <w:p w:rsidR="00B14212" w:rsidRDefault="002C40FD" w:rsidP="00B14212">
      <w:pPr>
        <w:numPr>
          <w:ilvl w:val="0"/>
          <w:numId w:val="0"/>
        </w:numPr>
        <w:spacing w:after="120"/>
        <w:jc w:val="center"/>
      </w:pPr>
      <w:r>
        <w:t>XXXXXXXXXXXXXXXXXXXX</w:t>
      </w:r>
    </w:p>
    <w:p w:rsidR="00B14212" w:rsidRPr="00B14212" w:rsidRDefault="002C40FD" w:rsidP="00B14212">
      <w:pPr>
        <w:numPr>
          <w:ilvl w:val="0"/>
          <w:numId w:val="0"/>
        </w:numPr>
        <w:spacing w:after="120"/>
        <w:jc w:val="center"/>
      </w:pPr>
      <w:r>
        <w:t>XXXXXXXXXX</w:t>
      </w:r>
      <w:bookmarkStart w:id="0" w:name="_GoBack"/>
      <w:bookmarkEnd w:id="0"/>
    </w:p>
    <w:sectPr w:rsidR="00B14212" w:rsidRPr="00B14212" w:rsidSect="00B1421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AF" w:rsidRDefault="00942FAF">
      <w:r>
        <w:separator/>
      </w:r>
    </w:p>
  </w:endnote>
  <w:endnote w:type="continuationSeparator" w:id="0">
    <w:p w:rsidR="00942FAF" w:rsidRDefault="0094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C40F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C40F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AF" w:rsidRDefault="00942FAF">
      <w:r>
        <w:separator/>
      </w:r>
    </w:p>
  </w:footnote>
  <w:footnote w:type="continuationSeparator" w:id="0">
    <w:p w:rsidR="00942FAF" w:rsidRDefault="0094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F288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2C7988" wp14:editId="213F14D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1421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C0EAD66" wp14:editId="2A1EC98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1421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982607-1382/2015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A2538D5" wp14:editId="0102393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70F5EF5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40F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2881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2FAF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4212"/>
    <w:rsid w:val="00B32228"/>
    <w:rsid w:val="00B33D9D"/>
    <w:rsid w:val="00B408D2"/>
    <w:rsid w:val="00B4421E"/>
    <w:rsid w:val="00B449CA"/>
    <w:rsid w:val="00B457AF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2440-71FA-4362-8C5C-259BC4F7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394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2010-01-28T11:34:00Z</cp:lastPrinted>
  <dcterms:created xsi:type="dcterms:W3CDTF">2016-05-25T07:39:00Z</dcterms:created>
  <dcterms:modified xsi:type="dcterms:W3CDTF">2016-07-18T12:50:00Z</dcterms:modified>
</cp:coreProperties>
</file>