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139CF206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</w:t>
      </w:r>
      <w:r w:rsidR="00221652">
        <w:rPr>
          <w:rFonts w:ascii="Arial" w:hAnsi="Arial"/>
          <w:bCs/>
          <w:sz w:val="20"/>
        </w:rPr>
        <w:t>2</w:t>
      </w:r>
      <w:r w:rsidR="00F567A1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7883E12" w:rsidR="003F1CD2" w:rsidRPr="00F224DA" w:rsidRDefault="005309DD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172D776" w:rsidR="003F1CD2" w:rsidRPr="00C269FA" w:rsidRDefault="005309DD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06FD8289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</w:t>
            </w:r>
            <w:r w:rsidR="00221652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F567A1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D911" w14:textId="77777777" w:rsidR="00900E15" w:rsidRDefault="00900E15">
      <w:r>
        <w:separator/>
      </w:r>
    </w:p>
  </w:endnote>
  <w:endnote w:type="continuationSeparator" w:id="0">
    <w:p w14:paraId="35B508DA" w14:textId="77777777" w:rsidR="00900E15" w:rsidRDefault="00900E15">
      <w:r>
        <w:continuationSeparator/>
      </w:r>
    </w:p>
  </w:endnote>
  <w:endnote w:type="continuationNotice" w:id="1">
    <w:p w14:paraId="06B9DFF0" w14:textId="77777777" w:rsidR="00900E15" w:rsidRDefault="00900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EEC7B" w14:textId="77777777" w:rsidR="00900E15" w:rsidRDefault="00900E15">
      <w:r>
        <w:separator/>
      </w:r>
    </w:p>
  </w:footnote>
  <w:footnote w:type="continuationSeparator" w:id="0">
    <w:p w14:paraId="7169F3CF" w14:textId="77777777" w:rsidR="00900E15" w:rsidRDefault="00900E15">
      <w:r>
        <w:continuationSeparator/>
      </w:r>
    </w:p>
  </w:footnote>
  <w:footnote w:type="continuationNotice" w:id="1">
    <w:p w14:paraId="144C5EB8" w14:textId="77777777" w:rsidR="00900E15" w:rsidRDefault="00900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1652"/>
    <w:rsid w:val="002242DD"/>
    <w:rsid w:val="002260B2"/>
    <w:rsid w:val="00230022"/>
    <w:rsid w:val="002355D8"/>
    <w:rsid w:val="00247DA6"/>
    <w:rsid w:val="0026548F"/>
    <w:rsid w:val="002663B8"/>
    <w:rsid w:val="00271F54"/>
    <w:rsid w:val="002739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2E6A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9DD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5F2A01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816A1"/>
    <w:rsid w:val="00890DB4"/>
    <w:rsid w:val="00891364"/>
    <w:rsid w:val="00894518"/>
    <w:rsid w:val="008A333E"/>
    <w:rsid w:val="008B22B4"/>
    <w:rsid w:val="008B5A61"/>
    <w:rsid w:val="008B7C31"/>
    <w:rsid w:val="008E1030"/>
    <w:rsid w:val="008E248E"/>
    <w:rsid w:val="008E349C"/>
    <w:rsid w:val="008E400C"/>
    <w:rsid w:val="008E700E"/>
    <w:rsid w:val="008E7AD3"/>
    <w:rsid w:val="008F350F"/>
    <w:rsid w:val="00900E15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D2E"/>
    <w:rsid w:val="00AA71DF"/>
    <w:rsid w:val="00AB0F9D"/>
    <w:rsid w:val="00AB1594"/>
    <w:rsid w:val="00AB1700"/>
    <w:rsid w:val="00AE7A77"/>
    <w:rsid w:val="00AF78EE"/>
    <w:rsid w:val="00B00BDF"/>
    <w:rsid w:val="00B05260"/>
    <w:rsid w:val="00B1415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0090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4EAC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EF659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67A1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  <w15:docId w15:val="{51A8A64A-A017-42F4-9732-0351E3D5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3DB0-7949-4011-BCDF-7D3CC2DC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Macáková Lenka DiS. (VZP ČR Ústředí)</cp:lastModifiedBy>
  <cp:revision>2</cp:revision>
  <cp:lastPrinted>2019-11-07T07:27:00Z</cp:lastPrinted>
  <dcterms:created xsi:type="dcterms:W3CDTF">2021-03-25T09:40:00Z</dcterms:created>
  <dcterms:modified xsi:type="dcterms:W3CDTF">2021-03-25T09:40:00Z</dcterms:modified>
</cp:coreProperties>
</file>