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3E429C">
        <w:rPr>
          <w:rFonts w:ascii="Arial Narrow" w:eastAsia="MS Mincho" w:hAnsi="Arial Narrow"/>
          <w:bCs/>
          <w:sz w:val="24"/>
          <w:szCs w:val="24"/>
        </w:rPr>
        <w:t>24, března 2021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3E429C" w:rsidRPr="003E429C" w:rsidRDefault="003E429C" w:rsidP="003E429C">
                            <w:pPr>
                              <w:rPr>
                                <w:b/>
                              </w:rPr>
                            </w:pPr>
                            <w:r w:rsidRPr="003E429C">
                              <w:rPr>
                                <w:b/>
                              </w:rPr>
                              <w:t>Brunclík spol. s r. o.</w:t>
                            </w:r>
                          </w:p>
                          <w:p w:rsidR="003E429C" w:rsidRDefault="003E429C" w:rsidP="003E429C">
                            <w:r>
                              <w:t>Řeporyjská 3/1</w:t>
                            </w:r>
                          </w:p>
                          <w:p w:rsidR="001F6738" w:rsidRDefault="003E429C" w:rsidP="006E7D5E">
                            <w:r w:rsidRPr="003E429C">
                              <w:t>158 00 Praha 5</w:t>
                            </w:r>
                          </w:p>
                          <w:p w:rsidR="003E429C" w:rsidRPr="00E16B0D" w:rsidRDefault="003E429C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3E429C" w:rsidRPr="003E429C" w:rsidRDefault="003E429C" w:rsidP="003E429C">
                      <w:pPr>
                        <w:rPr>
                          <w:b/>
                        </w:rPr>
                      </w:pPr>
                      <w:r w:rsidRPr="003E429C">
                        <w:rPr>
                          <w:b/>
                        </w:rPr>
                        <w:t>Brunclík spol. s r. o.</w:t>
                      </w:r>
                    </w:p>
                    <w:p w:rsidR="003E429C" w:rsidRDefault="003E429C" w:rsidP="003E429C">
                      <w:r>
                        <w:t>Řeporyjská 3/1</w:t>
                      </w:r>
                    </w:p>
                    <w:p w:rsidR="001F6738" w:rsidRDefault="003E429C" w:rsidP="006E7D5E">
                      <w:r w:rsidRPr="003E429C">
                        <w:t>158 00 Praha 5</w:t>
                      </w:r>
                    </w:p>
                    <w:p w:rsidR="003E429C" w:rsidRPr="00E16B0D" w:rsidRDefault="003E429C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3E429C">
        <w:rPr>
          <w:rFonts w:ascii="Arial Narrow" w:eastAsia="MS Mincho" w:hAnsi="Arial Narrow"/>
          <w:bCs/>
          <w:sz w:val="24"/>
          <w:szCs w:val="24"/>
        </w:rPr>
        <w:t>104/2021</w:t>
      </w:r>
    </w:p>
    <w:p w:rsidR="00750AA3" w:rsidRDefault="00750AA3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bookmarkStart w:id="0" w:name="_GoBack"/>
      <w:bookmarkEnd w:id="0"/>
    </w:p>
    <w:p w:rsidR="003E429C" w:rsidRP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E429C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3E429C" w:rsidRP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E429C">
        <w:rPr>
          <w:rFonts w:ascii="Arial Narrow" w:eastAsia="MS Mincho" w:hAnsi="Arial Narrow"/>
          <w:bCs/>
          <w:sz w:val="24"/>
          <w:szCs w:val="24"/>
        </w:rPr>
        <w:t>Výměnu elektrické rozvodné skříně (rozvaděč RV FHB 2-232 BL) ve strojovně odsávání na školním dvoře.</w:t>
      </w:r>
    </w:p>
    <w:p w:rsidR="003E429C" w:rsidRP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E429C" w:rsidRP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E429C">
        <w:rPr>
          <w:rFonts w:ascii="Arial Narrow" w:eastAsia="MS Mincho" w:hAnsi="Arial Narrow"/>
          <w:bCs/>
          <w:sz w:val="24"/>
          <w:szCs w:val="24"/>
        </w:rPr>
        <w:t>Finanční limit do:</w:t>
      </w:r>
      <w:r w:rsidRPr="003E429C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 w:rsidRPr="003E429C">
        <w:rPr>
          <w:rFonts w:ascii="Arial Narrow" w:eastAsia="MS Mincho" w:hAnsi="Arial Narrow"/>
          <w:bCs/>
          <w:sz w:val="24"/>
          <w:szCs w:val="24"/>
        </w:rPr>
        <w:t>99 000 Kč bez DPH</w:t>
      </w:r>
    </w:p>
    <w:p w:rsidR="003E429C" w:rsidRP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E429C" w:rsidRP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E429C">
        <w:rPr>
          <w:rFonts w:ascii="Arial Narrow" w:eastAsia="MS Mincho" w:hAnsi="Arial Narrow"/>
          <w:bCs/>
          <w:sz w:val="24"/>
          <w:szCs w:val="24"/>
        </w:rPr>
        <w:t xml:space="preserve">Kontaktní adresa: 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 w:rsidRPr="003E429C">
        <w:rPr>
          <w:rFonts w:ascii="Arial Narrow" w:eastAsia="MS Mincho" w:hAnsi="Arial Narrow"/>
          <w:bCs/>
          <w:sz w:val="24"/>
          <w:szCs w:val="24"/>
        </w:rPr>
        <w:t>Jan Václavík DiS. Referent správy budov</w:t>
      </w:r>
    </w:p>
    <w:p w:rsidR="003E429C" w:rsidRPr="003E429C" w:rsidRDefault="003E429C" w:rsidP="003E429C">
      <w:pPr>
        <w:pStyle w:val="Prosttext"/>
        <w:spacing w:line="276" w:lineRule="auto"/>
        <w:ind w:left="2552" w:firstLine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3E429C">
        <w:rPr>
          <w:rFonts w:ascii="Arial Narrow" w:eastAsia="MS Mincho" w:hAnsi="Arial Narrow"/>
          <w:bCs/>
          <w:sz w:val="24"/>
          <w:szCs w:val="24"/>
        </w:rPr>
        <w:t>tel.: 734 109 297</w:t>
      </w:r>
    </w:p>
    <w:p w:rsidR="003E429C" w:rsidRP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E429C" w:rsidRP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E429C">
        <w:rPr>
          <w:rFonts w:ascii="Arial Narrow" w:eastAsia="MS Mincho" w:hAnsi="Arial Narrow"/>
          <w:bCs/>
          <w:sz w:val="24"/>
          <w:szCs w:val="24"/>
        </w:rPr>
        <w:t>Termín do konce měsíce května 2021.</w:t>
      </w:r>
    </w:p>
    <w:p w:rsidR="003E429C" w:rsidRPr="003E429C" w:rsidRDefault="003E429C" w:rsidP="003E429C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43" w:rsidRDefault="00CB2543" w:rsidP="00740F8C">
      <w:r>
        <w:separator/>
      </w:r>
    </w:p>
  </w:endnote>
  <w:endnote w:type="continuationSeparator" w:id="0">
    <w:p w:rsidR="00CB2543" w:rsidRDefault="00CB2543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43" w:rsidRDefault="00CB2543" w:rsidP="00740F8C">
      <w:r>
        <w:separator/>
      </w:r>
    </w:p>
  </w:footnote>
  <w:footnote w:type="continuationSeparator" w:id="0">
    <w:p w:rsidR="00CB2543" w:rsidRDefault="00CB2543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9C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E429C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B2543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27E40"/>
  <w15:docId w15:val="{5C0F5561-4670-4B53-BCC0-33F80656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1"/>
    <w:qFormat/>
    <w:rsid w:val="003E429C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429C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D9EE9-E12B-4436-970F-3B26E393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4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2014-10-07T07:04:00Z</cp:lastPrinted>
  <dcterms:created xsi:type="dcterms:W3CDTF">2021-03-25T12:35:00Z</dcterms:created>
  <dcterms:modified xsi:type="dcterms:W3CDTF">2021-03-25T12:39:00Z</dcterms:modified>
</cp:coreProperties>
</file>