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2E" w:rsidRDefault="00291729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62E80F52" wp14:editId="021FAD02">
            <wp:extent cx="5760720" cy="505841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5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6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29"/>
    <w:rsid w:val="001C209C"/>
    <w:rsid w:val="00291729"/>
    <w:rsid w:val="00701588"/>
    <w:rsid w:val="00FB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B7A6BB33.dotm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Bendova, Renata</cp:lastModifiedBy>
  <cp:revision>2</cp:revision>
  <dcterms:created xsi:type="dcterms:W3CDTF">2021-03-25T09:15:00Z</dcterms:created>
  <dcterms:modified xsi:type="dcterms:W3CDTF">2021-03-25T09:15:00Z</dcterms:modified>
</cp:coreProperties>
</file>