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62E" w:rsidRDefault="00291729">
      <w:bookmarkStart w:id="0" w:name="_GoBack"/>
      <w:bookmarkEnd w:id="0"/>
      <w:r>
        <w:rPr>
          <w:noProof/>
          <w:lang w:eastAsia="cs-CZ"/>
        </w:rPr>
        <w:drawing>
          <wp:inline distT="0" distB="0" distL="0" distR="0" wp14:anchorId="62E80F52" wp14:editId="021FAD02">
            <wp:extent cx="5760720" cy="5058410"/>
            <wp:effectExtent l="0" t="0" r="0" b="889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05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6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729"/>
    <w:rsid w:val="001C209C"/>
    <w:rsid w:val="00291729"/>
    <w:rsid w:val="00701588"/>
    <w:rsid w:val="00FB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C2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20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C2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20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B7A6BB33.dotm</Template>
  <TotalTime>1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romana</dc:creator>
  <cp:lastModifiedBy>Bendova, Renata</cp:lastModifiedBy>
  <cp:revision>2</cp:revision>
  <dcterms:created xsi:type="dcterms:W3CDTF">2021-03-25T09:15:00Z</dcterms:created>
  <dcterms:modified xsi:type="dcterms:W3CDTF">2021-03-25T09:15:00Z</dcterms:modified>
</cp:coreProperties>
</file>