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6DF96" w14:textId="64FC62D4" w:rsidR="00C823FA" w:rsidRDefault="00110048" w:rsidP="0011004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10048">
        <w:rPr>
          <w:b/>
          <w:sz w:val="32"/>
          <w:szCs w:val="32"/>
        </w:rPr>
        <w:t xml:space="preserve">DODATEK č. </w:t>
      </w:r>
      <w:r w:rsidR="00AB7590">
        <w:rPr>
          <w:b/>
          <w:sz w:val="32"/>
          <w:szCs w:val="32"/>
        </w:rPr>
        <w:t>1</w:t>
      </w:r>
      <w:r w:rsidR="00C823FA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</w:t>
      </w:r>
      <w:r w:rsidR="00596F28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8F5F81">
        <w:rPr>
          <w:b/>
          <w:sz w:val="32"/>
          <w:szCs w:val="32"/>
        </w:rPr>
        <w:t>20</w:t>
      </w:r>
      <w:r w:rsidRPr="00110048">
        <w:rPr>
          <w:b/>
          <w:sz w:val="32"/>
          <w:szCs w:val="32"/>
        </w:rPr>
        <w:t xml:space="preserve"> k obchodní smlouvě č. </w:t>
      </w:r>
      <w:r w:rsidR="00C823FA">
        <w:rPr>
          <w:b/>
          <w:sz w:val="32"/>
          <w:szCs w:val="32"/>
        </w:rPr>
        <w:t>P/</w:t>
      </w:r>
      <w:r w:rsidR="00AB7590">
        <w:rPr>
          <w:b/>
          <w:sz w:val="32"/>
          <w:szCs w:val="32"/>
        </w:rPr>
        <w:t>1209138</w:t>
      </w:r>
    </w:p>
    <w:p w14:paraId="00FC84BE" w14:textId="77777777" w:rsidR="00110048" w:rsidRPr="00C823FA" w:rsidRDefault="00C823FA" w:rsidP="00110048">
      <w:pPr>
        <w:jc w:val="center"/>
        <w:rPr>
          <w:b/>
        </w:rPr>
      </w:pPr>
      <w:r w:rsidRPr="00C823FA">
        <w:rPr>
          <w:b/>
        </w:rPr>
        <w:t>o</w:t>
      </w:r>
      <w:r w:rsidR="00110048" w:rsidRPr="00C823FA">
        <w:rPr>
          <w:b/>
        </w:rPr>
        <w:t xml:space="preserve"> </w:t>
      </w:r>
      <w:r w:rsidR="00F2701E" w:rsidRPr="00C823FA">
        <w:rPr>
          <w:b/>
        </w:rPr>
        <w:t>úpravě cen poskytovaných služeb</w:t>
      </w:r>
      <w:r w:rsidR="00110048" w:rsidRPr="00C823FA">
        <w:rPr>
          <w:b/>
        </w:rPr>
        <w:t xml:space="preserve"> </w:t>
      </w:r>
    </w:p>
    <w:p w14:paraId="727D1B40" w14:textId="77777777" w:rsidR="00066F05" w:rsidRPr="00110048" w:rsidRDefault="00066F05" w:rsidP="00110048">
      <w:pPr>
        <w:jc w:val="center"/>
        <w:rPr>
          <w:b/>
        </w:rPr>
      </w:pPr>
    </w:p>
    <w:p w14:paraId="448B693A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3350A891" w14:textId="77777777" w:rsidR="00110048" w:rsidRPr="00110048" w:rsidRDefault="00110048" w:rsidP="00110048">
      <w:pPr>
        <w:jc w:val="center"/>
        <w:rPr>
          <w:b/>
        </w:rPr>
      </w:pPr>
    </w:p>
    <w:p w14:paraId="385F9BFE" w14:textId="77777777"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14:paraId="46F02688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1"/>
        <w:gridCol w:w="4633"/>
      </w:tblGrid>
      <w:tr w:rsidR="00646575" w:rsidRPr="006E54B8" w14:paraId="22764EE2" w14:textId="77777777" w:rsidTr="00780CBD">
        <w:tc>
          <w:tcPr>
            <w:tcW w:w="4395" w:type="dxa"/>
            <w:vAlign w:val="center"/>
          </w:tcPr>
          <w:p w14:paraId="0602FF49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0DCB3BC3" w14:textId="77777777" w:rsidR="00AB7590" w:rsidRPr="00AB7590" w:rsidRDefault="00AB7590" w:rsidP="00AB7590">
            <w:pPr>
              <w:shd w:val="clear" w:color="auto" w:fill="FFFFFF"/>
              <w:textAlignment w:val="baseline"/>
              <w:rPr>
                <w:rFonts w:ascii="Verdana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AB7590">
              <w:rPr>
                <w:rFonts w:ascii="Verdana" w:hAnsi="Verdana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Základní umělecká škola Šternberk, příspěvková organizace</w:t>
            </w:r>
          </w:p>
          <w:p w14:paraId="733D7539" w14:textId="77777777" w:rsidR="00AB7590" w:rsidRDefault="00AB7590" w:rsidP="00C823F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Olomoucká 1289/3, </w:t>
            </w:r>
          </w:p>
          <w:p w14:paraId="3C0838C2" w14:textId="267F0DB4" w:rsidR="00573345" w:rsidRPr="00F77E6A" w:rsidRDefault="00AB7590" w:rsidP="00C823FA">
            <w:pPr>
              <w:spacing w:before="60" w:after="60"/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785 01 Šternberk</w:t>
            </w:r>
          </w:p>
        </w:tc>
      </w:tr>
      <w:tr w:rsidR="008A68F7" w:rsidRPr="006E54B8" w14:paraId="53A705C5" w14:textId="77777777" w:rsidTr="00780CBD">
        <w:tc>
          <w:tcPr>
            <w:tcW w:w="4395" w:type="dxa"/>
            <w:vAlign w:val="center"/>
          </w:tcPr>
          <w:p w14:paraId="2FBCF6DD" w14:textId="77777777"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04FD893D" w14:textId="77777777" w:rsidR="00AB7590" w:rsidRPr="00AB7590" w:rsidRDefault="00AB7590" w:rsidP="00AB7590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r w:rsidRPr="00AB7590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  <w:t>Datum vzniku a zápisu:</w:t>
            </w:r>
          </w:p>
          <w:p w14:paraId="0D86A2EF" w14:textId="77777777" w:rsidR="00AB7590" w:rsidRPr="00AB7590" w:rsidRDefault="00AB7590" w:rsidP="00AB7590">
            <w:pPr>
              <w:shd w:val="clear" w:color="auto" w:fill="FFFFFF"/>
              <w:textAlignment w:val="baseline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AB7590">
              <w:rPr>
                <w:rFonts w:ascii="Verdana" w:hAnsi="Verdana" w:cs="Times New Roman"/>
                <w:color w:val="333333"/>
                <w:sz w:val="18"/>
                <w:szCs w:val="18"/>
              </w:rPr>
              <w:t>29. března 2006</w:t>
            </w:r>
          </w:p>
          <w:p w14:paraId="11E19EAC" w14:textId="77777777" w:rsidR="00AB7590" w:rsidRPr="00AB7590" w:rsidRDefault="00AB7590" w:rsidP="00AB7590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r w:rsidRPr="00AB7590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Spisová značka:</w:t>
            </w:r>
          </w:p>
          <w:p w14:paraId="7F57500D" w14:textId="5B13DC32" w:rsidR="00F64A5A" w:rsidRPr="006E54B8" w:rsidRDefault="00AB7590" w:rsidP="00AB7590">
            <w:pPr>
              <w:shd w:val="clear" w:color="auto" w:fill="FFFFFF"/>
              <w:textAlignment w:val="baseline"/>
              <w:rPr>
                <w:b/>
              </w:rPr>
            </w:pPr>
            <w:r w:rsidRPr="00AB7590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>Pr 1016 vedená u Krajského soudu v Ostravě</w:t>
            </w:r>
          </w:p>
        </w:tc>
      </w:tr>
      <w:tr w:rsidR="00646575" w:rsidRPr="006E54B8" w14:paraId="63AAC3D3" w14:textId="77777777" w:rsidTr="00780CBD">
        <w:tc>
          <w:tcPr>
            <w:tcW w:w="4395" w:type="dxa"/>
            <w:vAlign w:val="center"/>
          </w:tcPr>
          <w:p w14:paraId="49954AEE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7F6869AB" w14:textId="208A9ABA" w:rsidR="00646575" w:rsidRPr="006E54B8" w:rsidRDefault="00AB7590" w:rsidP="001E75C3">
            <w:pPr>
              <w:spacing w:before="60" w:after="60"/>
            </w:pPr>
            <w:r>
              <w:t xml:space="preserve">Petr Ciba, ředitel </w:t>
            </w:r>
          </w:p>
        </w:tc>
      </w:tr>
      <w:tr w:rsidR="00646575" w:rsidRPr="006E54B8" w14:paraId="6665140E" w14:textId="77777777" w:rsidTr="00780CBD">
        <w:tc>
          <w:tcPr>
            <w:tcW w:w="4395" w:type="dxa"/>
            <w:vAlign w:val="center"/>
          </w:tcPr>
          <w:p w14:paraId="2927557D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65075C19" w14:textId="4A88D839" w:rsidR="00646575" w:rsidRPr="006E54B8" w:rsidRDefault="00AB7590" w:rsidP="00780CBD">
            <w:pPr>
              <w:spacing w:before="60" w:after="60"/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47654473</w:t>
            </w:r>
          </w:p>
        </w:tc>
      </w:tr>
      <w:tr w:rsidR="00646575" w:rsidRPr="006E54B8" w14:paraId="7AB9FD2A" w14:textId="77777777" w:rsidTr="00780CBD">
        <w:tc>
          <w:tcPr>
            <w:tcW w:w="4395" w:type="dxa"/>
            <w:vAlign w:val="center"/>
          </w:tcPr>
          <w:p w14:paraId="4EBF4948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1B6B3416" w14:textId="587C0C63" w:rsidR="00646575" w:rsidRPr="006E54B8" w:rsidRDefault="00646575" w:rsidP="00780CBD">
            <w:pPr>
              <w:spacing w:before="60" w:after="60"/>
            </w:pPr>
          </w:p>
        </w:tc>
      </w:tr>
    </w:tbl>
    <w:p w14:paraId="4C3237E8" w14:textId="77777777" w:rsidR="00AC60F6" w:rsidRPr="006E54B8" w:rsidRDefault="00AC60F6" w:rsidP="00AC60F6"/>
    <w:p w14:paraId="3D979EAA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7CAEC25C" w14:textId="77777777" w:rsidR="00AC60F6" w:rsidRPr="006E54B8" w:rsidRDefault="00AC60F6" w:rsidP="00AC60F6">
      <w:pPr>
        <w:jc w:val="center"/>
      </w:pPr>
      <w:r w:rsidRPr="006E54B8">
        <w:t>a</w:t>
      </w:r>
    </w:p>
    <w:p w14:paraId="5763451F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14:paraId="347107FB" w14:textId="77777777" w:rsidTr="00C117C5">
        <w:tc>
          <w:tcPr>
            <w:tcW w:w="4498" w:type="dxa"/>
            <w:vAlign w:val="center"/>
          </w:tcPr>
          <w:p w14:paraId="165FA04A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6D94EB2E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050F3BAD" w14:textId="77777777"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14:paraId="401CA42B" w14:textId="77777777" w:rsidTr="00C117C5">
        <w:tc>
          <w:tcPr>
            <w:tcW w:w="4498" w:type="dxa"/>
            <w:vAlign w:val="center"/>
          </w:tcPr>
          <w:p w14:paraId="6F4C017F" w14:textId="77777777"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51E252C2" w14:textId="77777777" w:rsidR="00F64A5A" w:rsidRDefault="00F64A5A" w:rsidP="00F64A5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 907 vedená u Krajského soudu v Brně</w:t>
            </w:r>
          </w:p>
          <w:p w14:paraId="728DAC6C" w14:textId="77777777" w:rsidR="008A68F7" w:rsidRPr="006E54B8" w:rsidRDefault="00F64A5A" w:rsidP="00C117C5">
            <w:pPr>
              <w:spacing w:before="60" w:after="60"/>
              <w:rPr>
                <w:b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Den zápisu: 28. 3. 1991</w:t>
            </w:r>
          </w:p>
        </w:tc>
      </w:tr>
      <w:tr w:rsidR="00AC60F6" w:rsidRPr="006E54B8" w14:paraId="269E84E7" w14:textId="77777777" w:rsidTr="00C117C5">
        <w:tc>
          <w:tcPr>
            <w:tcW w:w="4498" w:type="dxa"/>
            <w:vAlign w:val="center"/>
          </w:tcPr>
          <w:p w14:paraId="25D2E60E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26D07829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790A7D03" w14:textId="77777777" w:rsidTr="00C117C5">
        <w:tc>
          <w:tcPr>
            <w:tcW w:w="4498" w:type="dxa"/>
            <w:vAlign w:val="center"/>
          </w:tcPr>
          <w:p w14:paraId="2A5D5AC0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5A6F4081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7E2CBBB6" w14:textId="77777777" w:rsidTr="00C117C5">
        <w:tc>
          <w:tcPr>
            <w:tcW w:w="4498" w:type="dxa"/>
            <w:vAlign w:val="center"/>
          </w:tcPr>
          <w:p w14:paraId="226AC85D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75955D64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152A3506" w14:textId="77777777" w:rsidR="00AC60F6" w:rsidRPr="006E54B8" w:rsidRDefault="00AC60F6" w:rsidP="00AC60F6"/>
    <w:p w14:paraId="0F40DD0E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466D2C91" w14:textId="77777777" w:rsidR="00AC60F6" w:rsidRPr="006E54B8" w:rsidRDefault="00AC60F6" w:rsidP="00AC60F6">
      <w:pPr>
        <w:jc w:val="center"/>
        <w:rPr>
          <w:b/>
        </w:rPr>
      </w:pPr>
    </w:p>
    <w:p w14:paraId="65537F48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4F46C75F" w14:textId="77777777" w:rsidR="002E549F" w:rsidRDefault="002E549F" w:rsidP="00AC60F6"/>
    <w:p w14:paraId="695B55A9" w14:textId="77777777" w:rsidR="00066F05" w:rsidRPr="006E54B8" w:rsidRDefault="00066F05" w:rsidP="00AC60F6"/>
    <w:p w14:paraId="6FF21F8A" w14:textId="77777777" w:rsidR="004F38E4" w:rsidRDefault="004F38E4" w:rsidP="004B0394">
      <w:pPr>
        <w:pStyle w:val="Nadpis1"/>
      </w:pPr>
      <w:bookmarkStart w:id="1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1"/>
    </w:p>
    <w:p w14:paraId="36B0E798" w14:textId="77777777" w:rsidR="00F2701E" w:rsidRDefault="00596F28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Úprava</w:t>
      </w:r>
      <w:r w:rsidR="00F2701E">
        <w:rPr>
          <w:sz w:val="22"/>
          <w:szCs w:val="22"/>
        </w:rPr>
        <w:t xml:space="preserve"> ceny roční technické podpory systému PERM 3</w:t>
      </w:r>
    </w:p>
    <w:p w14:paraId="3BB192CD" w14:textId="77777777" w:rsidR="00054DAB" w:rsidRDefault="00054DAB" w:rsidP="00054DA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údajů o provozované licenci</w:t>
      </w:r>
    </w:p>
    <w:p w14:paraId="2659A17C" w14:textId="77777777" w:rsidR="008F5F81" w:rsidRDefault="008F5F81" w:rsidP="008F5F81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ceníku poskytovaných služeb nad rámec technické podpory</w:t>
      </w:r>
    </w:p>
    <w:p w14:paraId="5794D1CF" w14:textId="77777777" w:rsidR="00F2701E" w:rsidRDefault="00F2701E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Aktualizace kontaktů </w:t>
      </w:r>
      <w:r w:rsidR="00596F28">
        <w:rPr>
          <w:sz w:val="22"/>
          <w:szCs w:val="22"/>
        </w:rPr>
        <w:t>uživatelské podpory</w:t>
      </w:r>
    </w:p>
    <w:p w14:paraId="0341E225" w14:textId="77777777" w:rsidR="004F38E4" w:rsidRDefault="00066F05" w:rsidP="00F2701E">
      <w:pPr>
        <w:pStyle w:val="Nadpis1"/>
      </w:pPr>
      <w:bookmarkStart w:id="2" w:name="_Toc371431001"/>
      <w:r>
        <w:br w:type="page"/>
      </w:r>
      <w:bookmarkEnd w:id="2"/>
      <w:r w:rsidR="00596F28">
        <w:lastRenderedPageBreak/>
        <w:t>Úprava</w:t>
      </w:r>
      <w:r w:rsidR="00F2701E" w:rsidRPr="00F2701E">
        <w:t xml:space="preserve"> ceny roční technické podpory systému PERM 3</w:t>
      </w:r>
    </w:p>
    <w:p w14:paraId="118D6728" w14:textId="77777777" w:rsidR="00066F05" w:rsidRDefault="00066F05" w:rsidP="00066F05">
      <w:r>
        <w:t>Dodavatel se dohodl s odběratelem na následující</w:t>
      </w:r>
      <w:r w:rsidR="00F2701E">
        <w:t xml:space="preserve"> úpravě ceny roční technické podpory:</w:t>
      </w: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3"/>
        <w:gridCol w:w="1989"/>
      </w:tblGrid>
      <w:tr w:rsidR="008A68F7" w14:paraId="183707D7" w14:textId="77777777" w:rsidTr="00596F28">
        <w:tc>
          <w:tcPr>
            <w:tcW w:w="7196" w:type="dxa"/>
            <w:shd w:val="clear" w:color="auto" w:fill="auto"/>
          </w:tcPr>
          <w:p w14:paraId="78BB2878" w14:textId="77777777" w:rsidR="00F2701E" w:rsidRDefault="008A68F7" w:rsidP="00F2701E">
            <w:pPr>
              <w:pStyle w:val="Odstavecseseznamem"/>
              <w:ind w:left="0"/>
            </w:pPr>
            <w:r w:rsidRPr="00DE1253">
              <w:t xml:space="preserve">úprava ceny </w:t>
            </w:r>
            <w:r>
              <w:t xml:space="preserve">roční </w:t>
            </w:r>
            <w:r w:rsidRPr="00DE1253">
              <w:t xml:space="preserve">„Technické podpory“ PERM 3 </w:t>
            </w:r>
          </w:p>
          <w:p w14:paraId="3F0C8A9D" w14:textId="5041FDA3" w:rsidR="008A68F7" w:rsidRDefault="008F5F81" w:rsidP="008F5F81">
            <w:pPr>
              <w:pStyle w:val="Odstavecseseznamem"/>
              <w:ind w:left="0"/>
            </w:pPr>
            <w:r>
              <w:t>(</w:t>
            </w:r>
            <w:r w:rsidRPr="00536647">
              <w:rPr>
                <w:sz w:val="18"/>
                <w:szCs w:val="18"/>
              </w:rPr>
              <w:t>pololetní fakturace, vždy ve výši ½ ročního poplatku</w:t>
            </w:r>
            <w:r>
              <w:rPr>
                <w:sz w:val="18"/>
                <w:szCs w:val="18"/>
              </w:rPr>
              <w:t>,</w:t>
            </w:r>
            <w:r w:rsidRPr="00536647">
              <w:rPr>
                <w:sz w:val="18"/>
                <w:szCs w:val="18"/>
              </w:rPr>
              <w:t xml:space="preserve"> tj.</w:t>
            </w:r>
            <w:r w:rsidR="00B345AB">
              <w:rPr>
                <w:sz w:val="18"/>
                <w:szCs w:val="18"/>
              </w:rPr>
              <w:t xml:space="preserve"> 4.300</w:t>
            </w:r>
            <w:r w:rsidRPr="00536647">
              <w:rPr>
                <w:sz w:val="18"/>
                <w:szCs w:val="18"/>
              </w:rPr>
              <w:t xml:space="preserve"> Kč vždy v období 0</w:t>
            </w:r>
            <w:r w:rsidR="00B345AB">
              <w:rPr>
                <w:sz w:val="18"/>
                <w:szCs w:val="18"/>
              </w:rPr>
              <w:t>4</w:t>
            </w:r>
            <w:r w:rsidRPr="00536647">
              <w:rPr>
                <w:sz w:val="18"/>
                <w:szCs w:val="18"/>
              </w:rPr>
              <w:t xml:space="preserve"> a </w:t>
            </w:r>
            <w:r w:rsidR="00B345AB">
              <w:rPr>
                <w:sz w:val="18"/>
                <w:szCs w:val="18"/>
              </w:rPr>
              <w:t>1</w:t>
            </w:r>
            <w:r w:rsidR="00573345">
              <w:rPr>
                <w:sz w:val="18"/>
                <w:szCs w:val="18"/>
              </w:rPr>
              <w:t>0</w:t>
            </w:r>
            <w:r w:rsidRPr="00536647">
              <w:rPr>
                <w:sz w:val="18"/>
                <w:szCs w:val="18"/>
              </w:rPr>
              <w:t xml:space="preserve"> příslušného kalendářního roku</w:t>
            </w:r>
            <w:r>
              <w:t xml:space="preserve">), cena platná od </w:t>
            </w:r>
            <w:r w:rsidR="00B345AB">
              <w:t>2</w:t>
            </w:r>
            <w:r>
              <w:t>. pololetí 2020.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F2E8F29" w14:textId="163C8340" w:rsidR="008A68F7" w:rsidRDefault="00B345AB" w:rsidP="008A68F7">
            <w:pPr>
              <w:jc w:val="right"/>
            </w:pPr>
            <w:r>
              <w:t>8.600 Kč</w:t>
            </w:r>
            <w:r w:rsidR="008A68F7">
              <w:t xml:space="preserve"> / rok</w:t>
            </w:r>
          </w:p>
        </w:tc>
      </w:tr>
    </w:tbl>
    <w:p w14:paraId="123484D2" w14:textId="77777777" w:rsidR="00066F05" w:rsidRDefault="00066F05" w:rsidP="00066F05">
      <w:r>
        <w:t>K uvedeným cenám bude účtována DPH dle aktuálně platného zákona o DPH.</w:t>
      </w:r>
    </w:p>
    <w:p w14:paraId="03D82B3C" w14:textId="77777777" w:rsidR="00F2701E" w:rsidRDefault="00F2701E" w:rsidP="00F2701E">
      <w:pPr>
        <w:pStyle w:val="Nadpis1"/>
      </w:pPr>
      <w:r w:rsidRPr="00F2701E">
        <w:t>Aktualizace údajů o p</w:t>
      </w:r>
      <w:r w:rsidR="008F5F81">
        <w:t xml:space="preserve">rovozované </w:t>
      </w:r>
      <w:r w:rsidRPr="00F2701E">
        <w:t>licenci</w:t>
      </w:r>
    </w:p>
    <w:p w14:paraId="16FF4017" w14:textId="0EDC4BAA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Využití časově a územně neomezené nevýhradní licence personálního a mzdového systému PERM3, v</w:t>
      </w:r>
      <w:r w:rsidR="00054DAB">
        <w:rPr>
          <w:sz w:val="22"/>
          <w:szCs w:val="22"/>
        </w:rPr>
        <w:t> </w:t>
      </w:r>
      <w:r>
        <w:rPr>
          <w:sz w:val="22"/>
          <w:szCs w:val="22"/>
        </w:rPr>
        <w:t>parametr</w:t>
      </w:r>
      <w:r w:rsidR="00054DAB">
        <w:rPr>
          <w:sz w:val="22"/>
          <w:szCs w:val="22"/>
        </w:rPr>
        <w:t xml:space="preserve">ech: </w:t>
      </w:r>
      <w:r>
        <w:rPr>
          <w:sz w:val="22"/>
          <w:szCs w:val="22"/>
        </w:rPr>
        <w:t xml:space="preserve"> </w:t>
      </w:r>
      <w:r w:rsidR="00B345AB" w:rsidRPr="00B345AB">
        <w:rPr>
          <w:b/>
          <w:bCs/>
          <w:sz w:val="22"/>
          <w:szCs w:val="22"/>
        </w:rPr>
        <w:t xml:space="preserve">do 40 </w:t>
      </w:r>
      <w:r w:rsidRPr="00B345AB">
        <w:rPr>
          <w:b/>
          <w:bCs/>
          <w:sz w:val="22"/>
          <w:szCs w:val="22"/>
        </w:rPr>
        <w:t>osobních čísel</w:t>
      </w:r>
      <w:r>
        <w:rPr>
          <w:sz w:val="22"/>
          <w:szCs w:val="22"/>
        </w:rPr>
        <w:t xml:space="preserve"> (zaměstnanci na HPP + pravidelné či nepravidelné dohody),</w:t>
      </w:r>
    </w:p>
    <w:p w14:paraId="594A7B09" w14:textId="77777777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1 databázi, 1 uživatelský přístup.   </w:t>
      </w:r>
    </w:p>
    <w:p w14:paraId="195EE974" w14:textId="77777777" w:rsidR="00596F28" w:rsidRPr="00054DAB" w:rsidRDefault="00596F28" w:rsidP="00596F28">
      <w:pPr>
        <w:pStyle w:val="Nadpis1"/>
        <w:rPr>
          <w:sz w:val="22"/>
          <w:szCs w:val="22"/>
        </w:rPr>
      </w:pPr>
      <w:r w:rsidRPr="00F2701E">
        <w:t xml:space="preserve">Aktualizace ceníku poskytovaných služeb </w:t>
      </w:r>
      <w:r w:rsidRPr="00054DAB">
        <w:rPr>
          <w:sz w:val="22"/>
          <w:szCs w:val="22"/>
        </w:rPr>
        <w:t>nad rámec technické podpory</w:t>
      </w:r>
    </w:p>
    <w:p w14:paraId="692ED12B" w14:textId="77777777" w:rsidR="00596F28" w:rsidRPr="006E54B8" w:rsidRDefault="00596F28" w:rsidP="00596F28">
      <w:r w:rsidRPr="006E54B8">
        <w:t>Cenová specifikace smluvních mimo záručních servisních služeb: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596F28" w:rsidRPr="00596F28" w14:paraId="7ED69DB7" w14:textId="77777777" w:rsidTr="00550D5C">
        <w:trPr>
          <w:trHeight w:val="498"/>
        </w:trPr>
        <w:tc>
          <w:tcPr>
            <w:tcW w:w="6804" w:type="dxa"/>
            <w:vAlign w:val="center"/>
          </w:tcPr>
          <w:p w14:paraId="441B4A25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14:paraId="65F83A04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596F28" w:rsidRPr="006E54B8" w14:paraId="7C7F902A" w14:textId="77777777" w:rsidTr="00550D5C">
        <w:tc>
          <w:tcPr>
            <w:tcW w:w="6804" w:type="dxa"/>
          </w:tcPr>
          <w:p w14:paraId="0A6D75C3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14:paraId="244B6C1E" w14:textId="77777777" w:rsidR="00596F28" w:rsidRPr="00596F28" w:rsidRDefault="0056016D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</w:t>
            </w:r>
            <w:r w:rsidR="00596F28"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1B798ECC" w14:textId="77777777" w:rsidTr="00550D5C">
        <w:tc>
          <w:tcPr>
            <w:tcW w:w="6804" w:type="dxa"/>
          </w:tcPr>
          <w:p w14:paraId="44CA9039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14:paraId="2A0BA304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</w:t>
            </w:r>
            <w:r w:rsidR="00374B8B">
              <w:rPr>
                <w:rFonts w:cs="Calibri"/>
                <w:b w:val="0"/>
                <w:bCs w:val="0"/>
                <w:sz w:val="22"/>
                <w:szCs w:val="22"/>
              </w:rPr>
              <w:t>4</w:t>
            </w: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12022CA7" w14:textId="77777777" w:rsidTr="00550D5C">
        <w:tc>
          <w:tcPr>
            <w:tcW w:w="6804" w:type="dxa"/>
          </w:tcPr>
          <w:p w14:paraId="2167E062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14:paraId="2917D2E4" w14:textId="77777777" w:rsidR="00596F28" w:rsidRPr="00596F28" w:rsidRDefault="00596F28" w:rsidP="0037399A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14:paraId="7877C281" w14:textId="77777777" w:rsidR="00596F28" w:rsidRPr="006E54B8" w:rsidRDefault="0037399A" w:rsidP="00596F28">
      <w:pPr>
        <w:rPr>
          <w:rFonts w:ascii="Arial Narrow" w:hAnsi="Arial Narrow"/>
          <w:b/>
          <w:u w:val="single"/>
        </w:rPr>
      </w:pPr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 xml:space="preserve">. </w:t>
      </w:r>
      <w:r w:rsidR="00596F28">
        <w:t>K uvedeným cenám bude účtována DPH dle aktuálně platného zákona o DPH.</w:t>
      </w:r>
    </w:p>
    <w:p w14:paraId="256DC5C7" w14:textId="77777777" w:rsidR="00596F28" w:rsidRDefault="00596F28" w:rsidP="00596F28">
      <w:pPr>
        <w:pStyle w:val="Nadpis1"/>
      </w:pPr>
      <w:r w:rsidRPr="00596F28">
        <w:t>Aktualizace kontaktů uživatelské podpory</w:t>
      </w:r>
    </w:p>
    <w:p w14:paraId="7F4920F5" w14:textId="3C4B5B78" w:rsidR="00596F28" w:rsidRDefault="00596F28" w:rsidP="00596F28">
      <w:r>
        <w:t xml:space="preserve">Email (helpdesk): </w:t>
      </w:r>
    </w:p>
    <w:p w14:paraId="338243A7" w14:textId="77777777" w:rsidR="00D55C84" w:rsidRDefault="00D55C84" w:rsidP="00D55C84">
      <w:pPr>
        <w:pStyle w:val="Nadpis1"/>
      </w:pPr>
      <w:r>
        <w:t xml:space="preserve">Závěrečná ustanovení </w:t>
      </w:r>
    </w:p>
    <w:p w14:paraId="276A1FD5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smlouvy je vyhotoven ve dvou stejnopisech, z nichž každá smluvní strana obdrží </w:t>
      </w:r>
    </w:p>
    <w:p w14:paraId="2D53F0C4" w14:textId="77777777" w:rsidR="0056016D" w:rsidRDefault="0056016D" w:rsidP="0056016D">
      <w:pPr>
        <w:pStyle w:val="Odstavecseseznamem"/>
        <w:jc w:val="both"/>
      </w:pPr>
      <w:r>
        <w:t xml:space="preserve">po jednom vyhotovení. </w:t>
      </w:r>
      <w:r>
        <w:tab/>
      </w:r>
    </w:p>
    <w:p w14:paraId="08486680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>Dodavatel bere na vědomí, že odběratel uveřejní tuto smlouvu prostřednictvím registru smluv, dle zák. č. 340/2015 Sb. o registru smluv.</w:t>
      </w:r>
    </w:p>
    <w:p w14:paraId="5C90E110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14:paraId="3D17153A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Ostatní ujednání předmětné smlouvy se nemění a zůstávají v platnosti.  </w:t>
      </w:r>
    </w:p>
    <w:p w14:paraId="399639EC" w14:textId="77777777" w:rsidR="0056016D" w:rsidRPr="0056016D" w:rsidRDefault="0056016D" w:rsidP="0056016D"/>
    <w:p w14:paraId="5338E322" w14:textId="1C95130D" w:rsidR="00341A18" w:rsidRDefault="00341A18" w:rsidP="00341A18">
      <w:pPr>
        <w:pStyle w:val="Odstavecseseznamem"/>
      </w:pPr>
    </w:p>
    <w:p w14:paraId="486E655E" w14:textId="77777777" w:rsidR="003E3AB1" w:rsidRDefault="003E3AB1" w:rsidP="00D55C84"/>
    <w:p w14:paraId="4E33B511" w14:textId="77777777" w:rsidR="0056016D" w:rsidRDefault="0056016D" w:rsidP="00D55C84"/>
    <w:p w14:paraId="30B638ED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59B29737" w14:textId="77777777" w:rsidR="00C117C5" w:rsidRDefault="00C117C5" w:rsidP="00C117C5"/>
    <w:p w14:paraId="335FFEE2" w14:textId="77777777" w:rsidR="0056016D" w:rsidRPr="006E54B8" w:rsidRDefault="0056016D" w:rsidP="00C117C5"/>
    <w:p w14:paraId="04C1FF25" w14:textId="63C77058"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C823FA">
        <w:t xml:space="preserve"> </w:t>
      </w:r>
      <w:r w:rsidR="00B345AB">
        <w:t xml:space="preserve"> 24.</w:t>
      </w:r>
      <w:r w:rsidR="00E2368B">
        <w:t xml:space="preserve"> </w:t>
      </w:r>
      <w:r w:rsidR="00B345AB">
        <w:t>08.</w:t>
      </w:r>
      <w:r w:rsidR="00E2368B">
        <w:t xml:space="preserve"> </w:t>
      </w:r>
      <w:r w:rsidR="00B345AB">
        <w:t xml:space="preserve">2020 </w:t>
      </w:r>
      <w:r w:rsidRPr="006E54B8">
        <w:tab/>
        <w:t>.........................................................</w:t>
      </w:r>
    </w:p>
    <w:p w14:paraId="2165D628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5AD57A59" w14:textId="77777777" w:rsidR="00C117C5" w:rsidRPr="006E54B8" w:rsidRDefault="00C117C5" w:rsidP="00C117C5">
      <w:pPr>
        <w:tabs>
          <w:tab w:val="left" w:pos="4820"/>
        </w:tabs>
      </w:pPr>
    </w:p>
    <w:p w14:paraId="4AC37C8D" w14:textId="77777777" w:rsidR="00C117C5" w:rsidRDefault="00AA7289" w:rsidP="0056016D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488E0D5B" w14:textId="77777777" w:rsidR="00054DAB" w:rsidRDefault="00054DAB" w:rsidP="0056016D">
      <w:pPr>
        <w:rPr>
          <w:b/>
        </w:rPr>
      </w:pPr>
    </w:p>
    <w:p w14:paraId="0CA337A0" w14:textId="77777777" w:rsidR="00054DAB" w:rsidRDefault="00054DAB" w:rsidP="0056016D">
      <w:pPr>
        <w:rPr>
          <w:b/>
        </w:rPr>
      </w:pPr>
    </w:p>
    <w:p w14:paraId="6C99A740" w14:textId="77777777"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14:paraId="5DB22FF2" w14:textId="123D9E76" w:rsidR="00AA7289" w:rsidRDefault="00C117C5" w:rsidP="00E5151F">
      <w:pPr>
        <w:tabs>
          <w:tab w:val="left" w:pos="4820"/>
        </w:tabs>
      </w:pPr>
      <w:r w:rsidRPr="006E54B8">
        <w:tab/>
      </w:r>
      <w:r w:rsidR="00B345AB">
        <w:t xml:space="preserve">              Petr Ciba, ředitel </w:t>
      </w:r>
    </w:p>
    <w:sectPr w:rsidR="00AA7289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AD1D5" w14:textId="77777777" w:rsidR="00684389" w:rsidRDefault="00684389" w:rsidP="00AC60F6">
      <w:r>
        <w:separator/>
      </w:r>
    </w:p>
    <w:p w14:paraId="45607F7E" w14:textId="77777777" w:rsidR="00684389" w:rsidRDefault="00684389" w:rsidP="00AC60F6"/>
    <w:p w14:paraId="2207EE91" w14:textId="77777777" w:rsidR="00684389" w:rsidRDefault="00684389" w:rsidP="00AC60F6"/>
    <w:p w14:paraId="2557E727" w14:textId="77777777" w:rsidR="00684389" w:rsidRDefault="00684389" w:rsidP="00AC60F6"/>
    <w:p w14:paraId="384B78AB" w14:textId="77777777" w:rsidR="00684389" w:rsidRDefault="00684389" w:rsidP="00AC60F6"/>
  </w:endnote>
  <w:endnote w:type="continuationSeparator" w:id="0">
    <w:p w14:paraId="1F34B07A" w14:textId="77777777" w:rsidR="00684389" w:rsidRDefault="00684389" w:rsidP="00AC60F6">
      <w:r>
        <w:continuationSeparator/>
      </w:r>
    </w:p>
    <w:p w14:paraId="4362EA4C" w14:textId="77777777" w:rsidR="00684389" w:rsidRDefault="00684389" w:rsidP="00AC60F6"/>
    <w:p w14:paraId="44C3455E" w14:textId="77777777" w:rsidR="00684389" w:rsidRDefault="00684389" w:rsidP="00AC60F6"/>
    <w:p w14:paraId="1249063C" w14:textId="77777777" w:rsidR="00684389" w:rsidRDefault="00684389" w:rsidP="00AC60F6"/>
    <w:p w14:paraId="1680F288" w14:textId="77777777" w:rsidR="00684389" w:rsidRDefault="00684389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C061A" w14:textId="77777777" w:rsidR="001E75C3" w:rsidRPr="00A23575" w:rsidRDefault="0043036D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5B04F8FB" wp14:editId="68D08E1F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06C2F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75D30483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028A">
      <w:rPr>
        <w:noProof/>
      </w:rPr>
      <w:t>2</w:t>
    </w:r>
    <w:r>
      <w:rPr>
        <w:noProof/>
      </w:rPr>
      <w:fldChar w:fldCharType="end"/>
    </w:r>
  </w:p>
  <w:p w14:paraId="3B60FEB7" w14:textId="77777777" w:rsidR="001E75C3" w:rsidRDefault="001E75C3" w:rsidP="00AC60F6">
    <w:pPr>
      <w:pStyle w:val="Zpat"/>
    </w:pPr>
  </w:p>
  <w:p w14:paraId="13188654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8D78A" w14:textId="77777777" w:rsidR="00684389" w:rsidRDefault="00684389" w:rsidP="00AC60F6">
      <w:r>
        <w:separator/>
      </w:r>
    </w:p>
    <w:p w14:paraId="66A19688" w14:textId="77777777" w:rsidR="00684389" w:rsidRDefault="00684389" w:rsidP="00AC60F6"/>
    <w:p w14:paraId="6018D198" w14:textId="77777777" w:rsidR="00684389" w:rsidRDefault="00684389" w:rsidP="00AC60F6"/>
    <w:p w14:paraId="332DAD87" w14:textId="77777777" w:rsidR="00684389" w:rsidRDefault="00684389" w:rsidP="00AC60F6"/>
    <w:p w14:paraId="7A66F0CD" w14:textId="77777777" w:rsidR="00684389" w:rsidRDefault="00684389" w:rsidP="00AC60F6"/>
  </w:footnote>
  <w:footnote w:type="continuationSeparator" w:id="0">
    <w:p w14:paraId="209D4F22" w14:textId="77777777" w:rsidR="00684389" w:rsidRDefault="00684389" w:rsidP="00AC60F6">
      <w:r>
        <w:continuationSeparator/>
      </w:r>
    </w:p>
    <w:p w14:paraId="4DF188CB" w14:textId="77777777" w:rsidR="00684389" w:rsidRDefault="00684389" w:rsidP="00AC60F6"/>
    <w:p w14:paraId="4619AB7D" w14:textId="77777777" w:rsidR="00684389" w:rsidRDefault="00684389" w:rsidP="00AC60F6"/>
    <w:p w14:paraId="61D4A8C9" w14:textId="77777777" w:rsidR="00684389" w:rsidRDefault="00684389" w:rsidP="00AC60F6"/>
    <w:p w14:paraId="365C00B6" w14:textId="77777777" w:rsidR="00684389" w:rsidRDefault="00684389" w:rsidP="00AC60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739E"/>
    <w:multiLevelType w:val="hybridMultilevel"/>
    <w:tmpl w:val="95C8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4E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4DAB"/>
    <w:rsid w:val="00057185"/>
    <w:rsid w:val="0006071D"/>
    <w:rsid w:val="00061379"/>
    <w:rsid w:val="000622BD"/>
    <w:rsid w:val="00064289"/>
    <w:rsid w:val="00065B14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28A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3B44"/>
    <w:rsid w:val="0018560D"/>
    <w:rsid w:val="00190A9F"/>
    <w:rsid w:val="00194A94"/>
    <w:rsid w:val="00194B93"/>
    <w:rsid w:val="001A2051"/>
    <w:rsid w:val="001A2F24"/>
    <w:rsid w:val="001A615C"/>
    <w:rsid w:val="001A7292"/>
    <w:rsid w:val="001B0958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006F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1A18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1DFA"/>
    <w:rsid w:val="00364184"/>
    <w:rsid w:val="00365172"/>
    <w:rsid w:val="00366586"/>
    <w:rsid w:val="00371BF6"/>
    <w:rsid w:val="00372CD5"/>
    <w:rsid w:val="0037399A"/>
    <w:rsid w:val="00374B8B"/>
    <w:rsid w:val="0037704E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036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0D5C"/>
    <w:rsid w:val="0055206C"/>
    <w:rsid w:val="00552FF5"/>
    <w:rsid w:val="00556EE1"/>
    <w:rsid w:val="00560064"/>
    <w:rsid w:val="0056016D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45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96F28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4389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229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5F81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08DA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1B5E"/>
    <w:rsid w:val="00A042EA"/>
    <w:rsid w:val="00A055B5"/>
    <w:rsid w:val="00A0792D"/>
    <w:rsid w:val="00A12C3B"/>
    <w:rsid w:val="00A149AC"/>
    <w:rsid w:val="00A15980"/>
    <w:rsid w:val="00A15A18"/>
    <w:rsid w:val="00A15B9A"/>
    <w:rsid w:val="00A17606"/>
    <w:rsid w:val="00A17968"/>
    <w:rsid w:val="00A20A31"/>
    <w:rsid w:val="00A21D53"/>
    <w:rsid w:val="00A22C12"/>
    <w:rsid w:val="00A23575"/>
    <w:rsid w:val="00A33483"/>
    <w:rsid w:val="00A349D7"/>
    <w:rsid w:val="00A410C8"/>
    <w:rsid w:val="00A415A1"/>
    <w:rsid w:val="00A43999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319E"/>
    <w:rsid w:val="00AB6D41"/>
    <w:rsid w:val="00AB7590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45AB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C68D1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22F0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23FA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4766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105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6F0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B5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68B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2C2C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01E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A5A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588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5AD5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594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customStyle="1" w:styleId="preformatted">
    <w:name w:val="preformatted"/>
    <w:basedOn w:val="Standardnpsmoodstavce"/>
    <w:rsid w:val="00AB7590"/>
  </w:style>
  <w:style w:type="character" w:customStyle="1" w:styleId="nounderline">
    <w:name w:val="nounderline"/>
    <w:basedOn w:val="Standardnpsmoodstavce"/>
    <w:rsid w:val="00AB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8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6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2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48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3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4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1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5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7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cuments\Vlastn&#237;%20&#353;ablony%20Office\vzor%20dodatek%20aktualizace%20licence%20&#353;koly%2020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dodatek aktualizace licence školy 2020</Template>
  <TotalTime>0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2936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2021-03-24T11:23:00Z</dcterms:created>
  <dcterms:modified xsi:type="dcterms:W3CDTF">2021-03-24T11:23:00Z</dcterms:modified>
</cp:coreProperties>
</file>