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D132D" w14:textId="77777777"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296EC0">
        <w:rPr>
          <w:sz w:val="20"/>
        </w:rPr>
      </w:r>
      <w:r w:rsidR="00296EC0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296EC0">
        <w:rPr>
          <w:sz w:val="20"/>
        </w:rPr>
      </w:r>
      <w:r w:rsidR="00296EC0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14:paraId="225D132E" w14:textId="172D8E02" w:rsidR="0024767F" w:rsidRPr="007D1134" w:rsidRDefault="00D83D5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77AF3267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4130" t="20955" r="21590" b="2667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1354B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14:paraId="225D1331" w14:textId="77777777" w:rsidTr="003F4C7D">
        <w:tc>
          <w:tcPr>
            <w:tcW w:w="9790" w:type="dxa"/>
            <w:gridSpan w:val="4"/>
          </w:tcPr>
          <w:p w14:paraId="225D1330" w14:textId="77777777"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14:paraId="225D1335" w14:textId="77777777" w:rsidTr="005A1D64">
        <w:tc>
          <w:tcPr>
            <w:tcW w:w="1630" w:type="dxa"/>
            <w:vMerge w:val="restart"/>
          </w:tcPr>
          <w:p w14:paraId="225D1332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14:paraId="225D1333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14:paraId="225D1334" w14:textId="77777777"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14:paraId="225D1338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14:paraId="225D133A" w14:textId="77777777"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77777777"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14:paraId="225D1341" w14:textId="77777777" w:rsidTr="00346479">
        <w:trPr>
          <w:cantSplit/>
        </w:trPr>
        <w:tc>
          <w:tcPr>
            <w:tcW w:w="3756" w:type="dxa"/>
          </w:tcPr>
          <w:p w14:paraId="225D133D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14:paraId="225D133E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14:paraId="225D133F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14:paraId="225D1340" w14:textId="77777777"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77777777"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14:paraId="225D1344" w14:textId="77777777"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296EC0">
              <w:rPr>
                <w:sz w:val="20"/>
              </w:rPr>
            </w:r>
            <w:r w:rsidR="00296EC0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14:paraId="225D1347" w14:textId="77777777"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296EC0">
              <w:rPr>
                <w:sz w:val="20"/>
              </w:rPr>
            </w:r>
            <w:r w:rsidR="00296EC0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296EC0">
              <w:rPr>
                <w:sz w:val="20"/>
              </w:rPr>
            </w:r>
            <w:r w:rsidR="00296EC0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14:paraId="225D134F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14:paraId="225D1351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296EC0">
              <w:rPr>
                <w:sz w:val="16"/>
              </w:rPr>
            </w:r>
            <w:r w:rsidR="00296EC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296EC0">
              <w:rPr>
                <w:sz w:val="16"/>
              </w:rPr>
            </w:r>
            <w:r w:rsidR="00296EC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77777777" w:rsidR="003E3011" w:rsidRPr="007D1134" w:rsidRDefault="003E3011" w:rsidP="003F4C7D">
            <w:pPr>
              <w:jc w:val="right"/>
              <w:rPr>
                <w:sz w:val="18"/>
              </w:rPr>
            </w:pPr>
            <w:bookmarkStart w:id="7" w:name="_GoBack"/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bookmarkEnd w:id="7"/>
      <w:tr w:rsidR="003E3011" w:rsidRPr="007D1134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296EC0">
              <w:rPr>
                <w:sz w:val="16"/>
              </w:rPr>
            </w:r>
            <w:r w:rsidR="00296EC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296EC0">
              <w:rPr>
                <w:sz w:val="16"/>
              </w:rPr>
            </w:r>
            <w:r w:rsidR="00296EC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296EC0">
              <w:rPr>
                <w:sz w:val="16"/>
              </w:rPr>
            </w:r>
            <w:r w:rsidR="00296EC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296EC0">
              <w:rPr>
                <w:sz w:val="16"/>
              </w:rPr>
            </w:r>
            <w:r w:rsidR="00296EC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296EC0">
              <w:rPr>
                <w:sz w:val="16"/>
              </w:rPr>
            </w:r>
            <w:r w:rsidR="00296EC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296EC0">
              <w:rPr>
                <w:sz w:val="16"/>
              </w:rPr>
            </w:r>
            <w:r w:rsidR="00296EC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14:paraId="0DF08DB4" w14:textId="77777777"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7D1134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14:paraId="225D137C" w14:textId="77777777"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14:paraId="225D137D" w14:textId="77777777"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14:paraId="225D137E" w14:textId="77777777"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14:paraId="225D137F" w14:textId="13B1EB85" w:rsidR="0024767F" w:rsidRPr="007D1134" w:rsidRDefault="00D83D5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30C5148B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4130" t="27305" r="21590" b="2032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7E44E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14:paraId="225D1383" w14:textId="77777777" w:rsidTr="0075682E">
        <w:trPr>
          <w:cantSplit/>
        </w:trPr>
        <w:tc>
          <w:tcPr>
            <w:tcW w:w="4895" w:type="dxa"/>
          </w:tcPr>
          <w:p w14:paraId="225D1381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14:paraId="225D1382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14:paraId="225D1386" w14:textId="77777777" w:rsidTr="008A132C">
        <w:trPr>
          <w:cantSplit/>
        </w:trPr>
        <w:tc>
          <w:tcPr>
            <w:tcW w:w="4895" w:type="dxa"/>
          </w:tcPr>
          <w:p w14:paraId="225D1384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14:paraId="225D1385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14:paraId="225D1387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77777777"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14:paraId="225D1389" w14:textId="77777777"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14:paraId="225D138C" w14:textId="77777777"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14:paraId="225D138D" w14:textId="77777777"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14:paraId="225D138E" w14:textId="54E6D240" w:rsidR="0024767F" w:rsidRPr="007D1134" w:rsidRDefault="00D83D5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22027FA0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3495" t="21590" r="21590" b="2603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7F775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12D1F8EF" w:rsidR="0024767F" w:rsidRPr="007D1134" w:rsidRDefault="001A18C8" w:rsidP="003F4C7D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053805A3" w:rsidR="0024767F" w:rsidRPr="007D1134" w:rsidRDefault="001A18C8" w:rsidP="003F4C7D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288CD66F" w:rsidR="0024767F" w:rsidRPr="007D1134" w:rsidRDefault="001A18C8" w:rsidP="00756B68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</w:tr>
    </w:tbl>
    <w:p w14:paraId="225D1399" w14:textId="77777777"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14:paraId="225D139A" w14:textId="77777777"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1"/>
      <w:footerReference w:type="default" r:id="rId12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A4577" w14:textId="77777777" w:rsidR="00296EC0" w:rsidRDefault="00296EC0" w:rsidP="00E26E3A">
      <w:pPr>
        <w:spacing w:line="240" w:lineRule="auto"/>
      </w:pPr>
      <w:r>
        <w:separator/>
      </w:r>
    </w:p>
  </w:endnote>
  <w:endnote w:type="continuationSeparator" w:id="0">
    <w:p w14:paraId="5B3A1464" w14:textId="77777777" w:rsidR="00296EC0" w:rsidRDefault="00296EC0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7EE0A" w14:textId="77777777" w:rsidR="00296EC0" w:rsidRDefault="00296EC0" w:rsidP="00E26E3A">
      <w:pPr>
        <w:spacing w:line="240" w:lineRule="auto"/>
      </w:pPr>
      <w:r>
        <w:separator/>
      </w:r>
    </w:p>
  </w:footnote>
  <w:footnote w:type="continuationSeparator" w:id="0">
    <w:p w14:paraId="64117F9A" w14:textId="77777777" w:rsidR="00296EC0" w:rsidRDefault="00296EC0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D13A3" w14:textId="2A7EE080" w:rsidR="00F10FEC" w:rsidRDefault="00D83D52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60940B35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5240" r="15240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825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5D13A4" w14:textId="5CE512CA" w:rsidR="00F10FEC" w:rsidRPr="00425ED1" w:rsidRDefault="00425ED1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14:paraId="225D13A5" w14:textId="5B0EBA14" w:rsidR="00F10FEC" w:rsidRPr="00425ED1" w:rsidRDefault="00425ED1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982407-0115/2017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A18C8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96EC0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5ED1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83D52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D132D"/>
  <w15:docId w15:val="{3195F4D8-7431-4AE4-83EF-445D78CD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EED0562-D609-4842-8A0A-E2B8925C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393</Words>
  <Characters>2322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48535</dc:creator>
  <cp:lastModifiedBy>Burešová Zdeňka</cp:lastModifiedBy>
  <cp:revision>2</cp:revision>
  <cp:lastPrinted>2010-06-16T05:44:00Z</cp:lastPrinted>
  <dcterms:created xsi:type="dcterms:W3CDTF">2017-03-06T09:14:00Z</dcterms:created>
  <dcterms:modified xsi:type="dcterms:W3CDTF">2017-03-06T09:14:00Z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