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974046" w:rsidP="0097404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10.2.2017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9E2928" w:rsidRDefault="009E2928" w:rsidP="009E2928">
      <w:pPr>
        <w:numPr>
          <w:ilvl w:val="1"/>
          <w:numId w:val="24"/>
        </w:numPr>
        <w:jc w:val="both"/>
      </w:pPr>
      <w:r>
        <w:t>XXX</w:t>
      </w:r>
    </w:p>
    <w:p w:rsidR="009E2928" w:rsidRDefault="009E2928" w:rsidP="009E2928">
      <w:pPr>
        <w:numPr>
          <w:ilvl w:val="1"/>
          <w:numId w:val="24"/>
        </w:numPr>
        <w:jc w:val="both"/>
      </w:pPr>
      <w:r>
        <w:t>XXX</w:t>
      </w:r>
    </w:p>
    <w:p w:rsidR="009E2928" w:rsidRDefault="009E2928" w:rsidP="009E2928">
      <w:pPr>
        <w:numPr>
          <w:ilvl w:val="1"/>
          <w:numId w:val="24"/>
        </w:numPr>
        <w:jc w:val="both"/>
      </w:pPr>
      <w:r>
        <w:t xml:space="preserve">XXX </w:t>
      </w:r>
    </w:p>
    <w:p w:rsidR="009E2928" w:rsidRDefault="009E2928" w:rsidP="009E2928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XXX </w:t>
      </w:r>
    </w:p>
    <w:p w:rsidR="009E2928" w:rsidRDefault="009E2928" w:rsidP="009E2928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XXX </w:t>
      </w:r>
      <w:bookmarkStart w:id="0" w:name="_GoBack"/>
      <w:bookmarkEnd w:id="0"/>
    </w:p>
    <w:p w:rsidR="009E2928" w:rsidRDefault="009E2928" w:rsidP="009E2928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</w:t>
      </w:r>
      <w:hyperlink r:id="rId11" w:history="1">
        <w:r w:rsidRPr="00EE7C5A">
          <w:rPr>
            <w:rStyle w:val="Hypertextovodkaz"/>
          </w:rPr>
          <w:t>http://www.ceskaposta.cz/</w:t>
        </w:r>
      </w:hyperlink>
      <w:r>
        <w:t xml:space="preserve">. </w:t>
      </w:r>
    </w:p>
    <w:p w:rsidR="009E2928" w:rsidRDefault="009E2928" w:rsidP="009E2928">
      <w:pPr>
        <w:numPr>
          <w:ilvl w:val="0"/>
          <w:numId w:val="0"/>
        </w:numPr>
        <w:spacing w:before="120" w:after="0" w:line="240" w:lineRule="auto"/>
        <w:jc w:val="both"/>
      </w:pPr>
    </w:p>
    <w:p w:rsidR="009E2928" w:rsidRDefault="009E2928" w:rsidP="009E2928">
      <w:pPr>
        <w:numPr>
          <w:ilvl w:val="0"/>
          <w:numId w:val="0"/>
        </w:numPr>
        <w:spacing w:before="120" w:after="0" w:line="240" w:lineRule="auto"/>
        <w:jc w:val="both"/>
      </w:pPr>
    </w:p>
    <w:p w:rsidR="009E2928" w:rsidRDefault="009E2928" w:rsidP="009E2928">
      <w:pPr>
        <w:numPr>
          <w:ilvl w:val="0"/>
          <w:numId w:val="0"/>
        </w:numPr>
        <w:spacing w:before="120" w:after="0" w:line="240" w:lineRule="auto"/>
        <w:jc w:val="both"/>
      </w:pPr>
    </w:p>
    <w:p w:rsidR="009E2928" w:rsidRDefault="009E2928" w:rsidP="009E2928">
      <w:pPr>
        <w:numPr>
          <w:ilvl w:val="0"/>
          <w:numId w:val="0"/>
        </w:numPr>
        <w:spacing w:after="0" w:line="240" w:lineRule="auto"/>
        <w:jc w:val="both"/>
        <w:sectPr w:rsidR="009E292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E2928" w:rsidRDefault="009E2928" w:rsidP="009E292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Ústí nad Labem dne </w:t>
      </w:r>
    </w:p>
    <w:p w:rsidR="009E2928" w:rsidRDefault="009E2928" w:rsidP="009E2928">
      <w:pPr>
        <w:numPr>
          <w:ilvl w:val="0"/>
          <w:numId w:val="0"/>
        </w:numPr>
        <w:spacing w:after="0" w:line="240" w:lineRule="auto"/>
        <w:jc w:val="both"/>
      </w:pPr>
    </w:p>
    <w:p w:rsidR="009E2928" w:rsidRDefault="009E2928" w:rsidP="009E292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E2928" w:rsidRDefault="009E2928" w:rsidP="009E2928">
      <w:pPr>
        <w:numPr>
          <w:ilvl w:val="0"/>
          <w:numId w:val="0"/>
        </w:numPr>
        <w:spacing w:after="0" w:line="240" w:lineRule="auto"/>
        <w:jc w:val="both"/>
      </w:pPr>
    </w:p>
    <w:p w:rsidR="009E2928" w:rsidRDefault="009E2928" w:rsidP="009E2928">
      <w:pPr>
        <w:numPr>
          <w:ilvl w:val="0"/>
          <w:numId w:val="0"/>
        </w:numPr>
        <w:spacing w:after="0" w:line="240" w:lineRule="auto"/>
        <w:jc w:val="both"/>
      </w:pPr>
    </w:p>
    <w:p w:rsidR="009E2928" w:rsidRDefault="009E2928" w:rsidP="009E2928">
      <w:pPr>
        <w:numPr>
          <w:ilvl w:val="0"/>
          <w:numId w:val="0"/>
        </w:numPr>
        <w:spacing w:after="0" w:line="240" w:lineRule="auto"/>
        <w:jc w:val="both"/>
      </w:pPr>
    </w:p>
    <w:p w:rsidR="009E2928" w:rsidRDefault="009E2928" w:rsidP="009E292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E2928" w:rsidRDefault="009E2928" w:rsidP="009E2928">
      <w:pPr>
        <w:numPr>
          <w:ilvl w:val="0"/>
          <w:numId w:val="0"/>
        </w:numPr>
        <w:spacing w:after="0" w:line="240" w:lineRule="auto"/>
        <w:jc w:val="center"/>
      </w:pPr>
    </w:p>
    <w:p w:rsidR="009E2928" w:rsidRDefault="009E2928" w:rsidP="009E2928">
      <w:pPr>
        <w:numPr>
          <w:ilvl w:val="0"/>
          <w:numId w:val="0"/>
        </w:numPr>
        <w:spacing w:after="0" w:line="240" w:lineRule="auto"/>
        <w:jc w:val="center"/>
      </w:pPr>
      <w:r>
        <w:t>Ing. Libor Plzák</w:t>
      </w:r>
    </w:p>
    <w:p w:rsidR="009E2928" w:rsidRDefault="009E2928" w:rsidP="009E2928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SČ</w:t>
      </w:r>
    </w:p>
    <w:p w:rsidR="009E2928" w:rsidRDefault="009E2928" w:rsidP="009E292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XXX dne </w:t>
      </w:r>
    </w:p>
    <w:p w:rsidR="009E2928" w:rsidRDefault="009E2928" w:rsidP="009E2928">
      <w:pPr>
        <w:numPr>
          <w:ilvl w:val="0"/>
          <w:numId w:val="0"/>
        </w:numPr>
        <w:spacing w:after="0" w:line="240" w:lineRule="auto"/>
      </w:pPr>
    </w:p>
    <w:p w:rsidR="009E2928" w:rsidRDefault="009E2928" w:rsidP="009E292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E2928" w:rsidRDefault="009E2928" w:rsidP="009E2928">
      <w:pPr>
        <w:numPr>
          <w:ilvl w:val="0"/>
          <w:numId w:val="0"/>
        </w:numPr>
        <w:spacing w:after="0" w:line="240" w:lineRule="auto"/>
      </w:pPr>
    </w:p>
    <w:p w:rsidR="009E2928" w:rsidRDefault="009E2928" w:rsidP="009E2928">
      <w:pPr>
        <w:numPr>
          <w:ilvl w:val="0"/>
          <w:numId w:val="0"/>
        </w:numPr>
        <w:spacing w:after="0" w:line="240" w:lineRule="auto"/>
      </w:pPr>
    </w:p>
    <w:p w:rsidR="009E2928" w:rsidRDefault="009E2928" w:rsidP="009E2928">
      <w:pPr>
        <w:numPr>
          <w:ilvl w:val="0"/>
          <w:numId w:val="0"/>
        </w:numPr>
        <w:spacing w:after="0" w:line="240" w:lineRule="auto"/>
      </w:pPr>
    </w:p>
    <w:p w:rsidR="009E2928" w:rsidRDefault="009E2928" w:rsidP="009E292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E2928" w:rsidRDefault="009E2928" w:rsidP="009E2928">
      <w:pPr>
        <w:numPr>
          <w:ilvl w:val="0"/>
          <w:numId w:val="0"/>
        </w:numPr>
        <w:spacing w:after="0" w:line="240" w:lineRule="auto"/>
        <w:jc w:val="center"/>
      </w:pPr>
    </w:p>
    <w:p w:rsidR="009E2928" w:rsidRDefault="009E2928" w:rsidP="009E2928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974046" w:rsidRPr="00974046" w:rsidRDefault="009E2928" w:rsidP="009E2928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974046" w:rsidRPr="00974046" w:rsidSect="00974046">
      <w:headerReference w:type="even" r:id="rId15"/>
      <w:headerReference w:type="default" r:id="rId16"/>
      <w:footerReference w:type="default" r:id="rId17"/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F0F" w:rsidRDefault="002F3F0F">
      <w:r>
        <w:separator/>
      </w:r>
    </w:p>
  </w:endnote>
  <w:endnote w:type="continuationSeparator" w:id="0">
    <w:p w:rsidR="002F3F0F" w:rsidRDefault="002F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928" w:rsidRPr="00F81E1F" w:rsidRDefault="009E2928" w:rsidP="00BC64EC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E292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E292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F0F" w:rsidRDefault="002F3F0F">
      <w:r>
        <w:separator/>
      </w:r>
    </w:p>
  </w:footnote>
  <w:footnote w:type="continuationSeparator" w:id="0">
    <w:p w:rsidR="002F3F0F" w:rsidRDefault="002F3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928" w:rsidRDefault="009E2928" w:rsidP="00BC64EC">
    <w:pPr>
      <w:pStyle w:val="Zhlav"/>
    </w:pPr>
  </w:p>
  <w:p w:rsidR="009E2928" w:rsidRDefault="009E2928" w:rsidP="00DF3404">
    <w:pPr>
      <w:numPr>
        <w:ilvl w:val="0"/>
        <w:numId w:val="24"/>
      </w:numPr>
    </w:pPr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928" w:rsidRPr="00E6080F" w:rsidRDefault="009E2928" w:rsidP="007B1F34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23.3pt;margin-top:.3pt;width:0;height:36.85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mU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AZ0WmU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9E2928" w:rsidRPr="00D0232D" w:rsidRDefault="009E2928" w:rsidP="007B1F34">
    <w:pPr>
      <w:pStyle w:val="Zhlav"/>
      <w:spacing w:before="40" w:after="10"/>
      <w:ind w:left="1831" w:firstLine="0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0" type="#_x0000_t75" alt="LogoCP BW.png" style="position:absolute;left:0;text-align:left;margin-left:56.7pt;margin-top:34pt;width:48.15pt;height:36.65pt;z-index:-251658240;visibility:visible;mso-position-horizontal-relative:page;mso-position-vertical-relative:page">
          <v:imagedata r:id="rId1" o:title="LogoCP BW"/>
          <w10:wrap anchorx="page" anchory="page"/>
        </v:shape>
      </w:pict>
    </w:r>
  </w:p>
  <w:p w:rsidR="009E2928" w:rsidRDefault="009E2928" w:rsidP="007B1F34">
    <w:pPr>
      <w:pStyle w:val="Zhlav"/>
      <w:spacing w:after="10"/>
      <w:ind w:left="1831" w:firstLine="0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982407-0115/2017 - Příloha </w:t>
    </w:r>
    <w:proofErr w:type="gramStart"/>
    <w:r>
      <w:rPr>
        <w:rFonts w:ascii="Arial" w:hAnsi="Arial" w:cs="Arial"/>
        <w:szCs w:val="22"/>
      </w:rPr>
      <w:t>č.</w:t>
    </w:r>
    <w:r>
      <w:rPr>
        <w:rFonts w:ascii="Arial" w:hAnsi="Arial" w:cs="Arial"/>
        <w:szCs w:val="22"/>
      </w:rPr>
      <w:t>1</w:t>
    </w:r>
    <w:proofErr w:type="gramEnd"/>
  </w:p>
  <w:p w:rsidR="009E2928" w:rsidRPr="00C1096D" w:rsidRDefault="009E2928" w:rsidP="007B1F34">
    <w:pPr>
      <w:pStyle w:val="Zhlav"/>
      <w:spacing w:after="0"/>
      <w:ind w:left="1831" w:firstLine="0"/>
      <w:jc w:val="both"/>
      <w:rPr>
        <w:rFonts w:ascii="Arial" w:hAnsi="Arial" w:cs="Arial"/>
        <w:szCs w:val="22"/>
      </w:rPr>
    </w:pPr>
    <w:r>
      <w:rPr>
        <w:noProof/>
      </w:rPr>
      <w:pict>
        <v:shape id="obrázek 8" o:spid="_x0000_s2051" type="#_x0000_t75" style="position:absolute;left:0;text-align:left;margin-left:56.7pt;margin-top:85.05pt;width:482.25pt;height:11.25pt;z-index:-251658240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361E9F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B6B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74046" w:rsidP="00E32687">
    <w:pPr>
      <w:pStyle w:val="Zhlav"/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74046" w:rsidP="00E32687">
    <w:pPr>
      <w:pStyle w:val="Zhlav"/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982407-0115/2017 - Příloha č. 1</w:t>
    </w:r>
  </w:p>
  <w:p w:rsidR="00EA4519" w:rsidRPr="00C1096D" w:rsidRDefault="00D0232D" w:rsidP="00E32687">
    <w:pPr>
      <w:pStyle w:val="Zhlav"/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6D6BEF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9C6184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67A85E24"/>
    <w:multiLevelType w:val="multilevel"/>
    <w:tmpl w:val="6ED6659E"/>
    <w:numStyleLink w:val="Styl1"/>
  </w:abstractNum>
  <w:abstractNum w:abstractNumId="21">
    <w:nsid w:val="69CC1533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2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3"/>
  </w:num>
  <w:num w:numId="18">
    <w:abstractNumId w:val="18"/>
  </w:num>
  <w:num w:numId="19">
    <w:abstractNumId w:val="13"/>
  </w:num>
  <w:num w:numId="20">
    <w:abstractNumId w:val="22"/>
  </w:num>
  <w:num w:numId="21">
    <w:abstractNumId w:val="20"/>
  </w:num>
  <w:num w:numId="22">
    <w:abstractNumId w:val="15"/>
  </w:num>
  <w:num w:numId="23">
    <w:abstractNumId w:val="21"/>
  </w:num>
  <w:num w:numId="24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1D41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3F0F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1E9F"/>
    <w:rsid w:val="00363B37"/>
    <w:rsid w:val="003700CE"/>
    <w:rsid w:val="003701C7"/>
    <w:rsid w:val="00373F73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4046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2928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6FA4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F03039C5-45CF-452D-8F04-D1B198D1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2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2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B0E320A-BCA0-49DD-B457-AB303E78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Burešová Zdeňka</cp:lastModifiedBy>
  <cp:revision>2</cp:revision>
  <cp:lastPrinted>2017-02-09T15:33:00Z</cp:lastPrinted>
  <dcterms:created xsi:type="dcterms:W3CDTF">2017-03-06T09:15:00Z</dcterms:created>
  <dcterms:modified xsi:type="dcterms:W3CDTF">2017-03-06T09:15:00Z</dcterms:modified>
</cp:coreProperties>
</file>