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2021/0374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16.3.2021</w:t>
      </w:r>
    </w:p>
    <w:p w:rsidR="009B4271" w:rsidRPr="00AF318E" w:rsidRDefault="00D256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256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FOXON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Česká 615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463 12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Liberec (nečleněné město) - Liberec XXV-Vesec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27358917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CZ27358917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4.6.2021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analýzu současného stavu - objekty ÚV a objekty distribuční sítě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16444" w:rsidRDefault="00D256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16444">
        <w:br w:type="page"/>
      </w:r>
    </w:p>
    <w:p w:rsidR="00F16444" w:rsidRDefault="00F16444">
      <w:r>
        <w:lastRenderedPageBreak/>
        <w:t xml:space="preserve">Datum potvrzení objednávky dodavatelem:  </w:t>
      </w:r>
      <w:r w:rsidR="00D256C3">
        <w:t>17.3.2021</w:t>
      </w:r>
    </w:p>
    <w:p w:rsidR="00F16444" w:rsidRDefault="00F16444">
      <w:r>
        <w:t>Potvrzení objednávky:</w:t>
      </w:r>
    </w:p>
    <w:p w:rsidR="00D256C3" w:rsidRDefault="00D256C3">
      <w:r>
        <w:t xml:space="preserve">From:  [mailto: @foxon.cz] </w:t>
      </w:r>
    </w:p>
    <w:p w:rsidR="00D256C3" w:rsidRDefault="00D256C3">
      <w:r>
        <w:t>Sent: Wednesday, March 17, 2021 1:45 PM</w:t>
      </w:r>
    </w:p>
    <w:p w:rsidR="00D256C3" w:rsidRDefault="00D256C3">
      <w:r>
        <w:t>To:   &lt; @vodarna.cz&gt;</w:t>
      </w:r>
    </w:p>
    <w:p w:rsidR="00D256C3" w:rsidRDefault="00D256C3">
      <w:r>
        <w:t>Cc:   &lt; @vodarna.cz&gt;</w:t>
      </w:r>
    </w:p>
    <w:p w:rsidR="00D256C3" w:rsidRDefault="00D256C3">
      <w:r>
        <w:t>Subject: Re: objednávka - Analýza současného stavu</w:t>
      </w:r>
    </w:p>
    <w:p w:rsidR="00D256C3" w:rsidRDefault="00D256C3"/>
    <w:p w:rsidR="00D256C3" w:rsidRDefault="00D256C3">
      <w:r>
        <w:t>Dobrý den,</w:t>
      </w:r>
    </w:p>
    <w:p w:rsidR="00D256C3" w:rsidRDefault="00D256C3">
      <w:r>
        <w:t>Děkuji za zaslanou objednávku.</w:t>
      </w:r>
    </w:p>
    <w:p w:rsidR="00D256C3" w:rsidRDefault="00D256C3">
      <w:r>
        <w:t>Tím to potvrzuji její přijetí a navržený termín dodání do 4.6.2021.</w:t>
      </w:r>
    </w:p>
    <w:p w:rsidR="00D256C3" w:rsidRDefault="00D256C3"/>
    <w:p w:rsidR="00D256C3" w:rsidRDefault="00D256C3">
      <w:r>
        <w:t>Pokud byste měla jakékoliv dotazy prosím kontaktujte mě.</w:t>
      </w:r>
    </w:p>
    <w:p w:rsidR="00D256C3" w:rsidRDefault="00D256C3"/>
    <w:p w:rsidR="00D256C3" w:rsidRDefault="00D256C3"/>
    <w:p w:rsidR="00D256C3" w:rsidRDefault="00D256C3">
      <w:r>
        <w:t>S přáním pěkného dne</w:t>
      </w:r>
    </w:p>
    <w:p w:rsidR="00D256C3" w:rsidRDefault="00D256C3">
      <w:r>
        <w:t xml:space="preserve"> </w:t>
      </w:r>
    </w:p>
    <w:p w:rsidR="00D256C3" w:rsidRDefault="00D256C3">
      <w:r>
        <w:t>Obchodní ředitel | CSO</w:t>
      </w:r>
    </w:p>
    <w:p w:rsidR="00D256C3" w:rsidRDefault="00D256C3">
      <w:r>
        <w:t xml:space="preserve">E:  @foxon.cz | M:  </w:t>
      </w:r>
    </w:p>
    <w:p w:rsidR="00D256C3" w:rsidRDefault="00D256C3">
      <w:r>
        <w:t xml:space="preserve"> </w:t>
      </w:r>
    </w:p>
    <w:p w:rsidR="00D256C3" w:rsidRDefault="00D256C3"/>
    <w:p w:rsidR="00D256C3" w:rsidRDefault="00D256C3">
      <w:r>
        <w:t>FOXON s.r.o. | Česká 615/25, Liberec 25 – Vesec, 463 12, Česká republika?</w:t>
      </w:r>
    </w:p>
    <w:p w:rsidR="00D256C3" w:rsidRDefault="00D256C3">
      <w:r>
        <w:t>www.foxon.cz | www.fiot.cz</w:t>
      </w:r>
    </w:p>
    <w:p w:rsidR="00F16444" w:rsidRDefault="00F1644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44" w:rsidRDefault="00F16444" w:rsidP="000071C6">
      <w:pPr>
        <w:spacing w:after="0" w:line="240" w:lineRule="auto"/>
      </w:pPr>
      <w:r>
        <w:separator/>
      </w:r>
    </w:p>
  </w:endnote>
  <w:endnote w:type="continuationSeparator" w:id="0">
    <w:p w:rsidR="00F16444" w:rsidRDefault="00F1644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256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44" w:rsidRDefault="00F16444" w:rsidP="000071C6">
      <w:pPr>
        <w:spacing w:after="0" w:line="240" w:lineRule="auto"/>
      </w:pPr>
      <w:r>
        <w:separator/>
      </w:r>
    </w:p>
  </w:footnote>
  <w:footnote w:type="continuationSeparator" w:id="0">
    <w:p w:rsidR="00F16444" w:rsidRDefault="00F1644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56C3"/>
    <w:rsid w:val="00D968CF"/>
    <w:rsid w:val="00DC6E8A"/>
    <w:rsid w:val="00DD41BC"/>
    <w:rsid w:val="00E734D6"/>
    <w:rsid w:val="00EF67DC"/>
    <w:rsid w:val="00F16444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9A15B88-4130-44E1-8B5C-796D801A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DB99-8A79-42D1-A8FD-4A0EEAC46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9C35F-7241-4D62-8D94-59EB8401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BFCE09D4.dotm</Template>
  <TotalTime>0</TotalTime>
  <Pages>2</Pages>
  <Words>136</Words>
  <Characters>807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2021-03-17T12:52:00Z</dcterms:created>
  <dcterms:modified xsi:type="dcterms:W3CDTF">2021-03-17T12:52:00Z</dcterms:modified>
</cp:coreProperties>
</file>