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4B51A" w14:textId="0CC07278" w:rsidR="00BA0EC0" w:rsidRDefault="00BA0EC0" w:rsidP="008353A4"/>
    <w:tbl>
      <w:tblPr>
        <w:tblW w:w="11099" w:type="dxa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99"/>
      </w:tblGrid>
      <w:tr w:rsidR="00E55D3D" w14:paraId="20A5AA3B" w14:textId="77777777" w:rsidTr="00E55D3D">
        <w:trPr>
          <w:trHeight w:val="10102"/>
        </w:trPr>
        <w:tc>
          <w:tcPr>
            <w:tcW w:w="1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741" w:type="dxa"/>
              <w:tblInd w:w="4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41"/>
            </w:tblGrid>
            <w:tr w:rsidR="00E55D3D" w14:paraId="63A430D7" w14:textId="77777777">
              <w:trPr>
                <w:trHeight w:val="167"/>
              </w:trPr>
              <w:tc>
                <w:tcPr>
                  <w:tcW w:w="474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BFF13B7" w14:textId="5A23E76C" w:rsidR="00E55D3D" w:rsidRDefault="00E55D3D">
                  <w:r>
                    <w:t xml:space="preserve">OBJEDNÁVKA  č: </w:t>
                  </w:r>
                  <w:r w:rsidR="00375CBD">
                    <w:t>21T01</w:t>
                  </w:r>
                  <w:r w:rsidR="00FD5B28">
                    <w:t>1</w:t>
                  </w:r>
                  <w:r w:rsidR="00EB717A">
                    <w:t>5</w:t>
                  </w:r>
                </w:p>
              </w:tc>
            </w:tr>
          </w:tbl>
          <w:p w14:paraId="2CF28E62" w14:textId="77777777" w:rsidR="00E55D3D" w:rsidRDefault="00E55D3D">
            <w:pPr>
              <w:ind w:left="443"/>
            </w:pPr>
          </w:p>
          <w:p w14:paraId="704D1D1D" w14:textId="77777777" w:rsidR="00E55D3D" w:rsidRDefault="00E55D3D">
            <w:pPr>
              <w:ind w:left="443"/>
            </w:pPr>
          </w:p>
          <w:tbl>
            <w:tblPr>
              <w:tblW w:w="0" w:type="auto"/>
              <w:tblInd w:w="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01"/>
            </w:tblGrid>
            <w:tr w:rsidR="00E55D3D" w14:paraId="4630CEEA" w14:textId="77777777">
              <w:trPr>
                <w:trHeight w:val="1480"/>
              </w:trPr>
              <w:tc>
                <w:tcPr>
                  <w:tcW w:w="4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2580D7" w14:textId="4574A35B" w:rsidR="00FE1BD4" w:rsidRDefault="00E55D3D" w:rsidP="00056CC9">
                  <w:pPr>
                    <w:ind w:left="95"/>
                  </w:pPr>
                  <w:r>
                    <w:t>Dodavatel:</w:t>
                  </w:r>
                </w:p>
                <w:p w14:paraId="534CF3EE" w14:textId="5A1E7E60" w:rsidR="00312705" w:rsidRDefault="00312705" w:rsidP="0031270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UNIKAS</w:t>
                  </w:r>
                  <w:r w:rsidR="00780A05">
                    <w:rPr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ET, spol. s r.o.</w:t>
                  </w:r>
                </w:p>
                <w:p w14:paraId="4A36CE5F" w14:textId="77777777" w:rsidR="00312705" w:rsidRDefault="00312705" w:rsidP="0031270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Moravská Ostrava 3310</w:t>
                  </w:r>
                </w:p>
                <w:p w14:paraId="3397F558" w14:textId="5EE30808" w:rsidR="00312705" w:rsidRDefault="00312705" w:rsidP="0031270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702 00 Ostrava</w:t>
                  </w:r>
                </w:p>
                <w:p w14:paraId="46B80EF8" w14:textId="1E2327CC" w:rsidR="00780A05" w:rsidRDefault="00780A05" w:rsidP="00312705">
                  <w:pPr>
                    <w:rPr>
                      <w:sz w:val="24"/>
                      <w:szCs w:val="24"/>
                    </w:rPr>
                  </w:pPr>
                </w:p>
                <w:p w14:paraId="45BA7F92" w14:textId="1D518A12" w:rsidR="00780A05" w:rsidRDefault="00780A05" w:rsidP="0031270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IČ: 63323044</w:t>
                  </w:r>
                </w:p>
                <w:p w14:paraId="5C2A8E4F" w14:textId="3EB7919E" w:rsidR="00780A05" w:rsidRDefault="00780A05" w:rsidP="0031270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DIČ: CZ63323044</w:t>
                  </w:r>
                </w:p>
                <w:p w14:paraId="67ABFAD9" w14:textId="77777777" w:rsidR="00312705" w:rsidRDefault="00312705" w:rsidP="00312705">
                  <w:pPr>
                    <w:rPr>
                      <w:sz w:val="24"/>
                      <w:szCs w:val="24"/>
                    </w:rPr>
                  </w:pPr>
                </w:p>
                <w:p w14:paraId="5FF7F2F7" w14:textId="0367DBA2" w:rsidR="002E7679" w:rsidRDefault="002E7679" w:rsidP="00312705">
                  <w:pPr>
                    <w:ind w:left="95"/>
                  </w:pPr>
                </w:p>
              </w:tc>
            </w:tr>
          </w:tbl>
          <w:p w14:paraId="597EB109" w14:textId="77777777" w:rsidR="00E55D3D" w:rsidRDefault="00E55D3D">
            <w:pPr>
              <w:ind w:left="443"/>
            </w:pPr>
          </w:p>
          <w:p w14:paraId="6C5A91CA" w14:textId="77777777" w:rsidR="00E55D3D" w:rsidRDefault="00E55D3D">
            <w:pPr>
              <w:ind w:left="443"/>
            </w:pPr>
            <w:r>
              <w:t>Forma úhrady: Převodem</w:t>
            </w:r>
          </w:p>
          <w:p w14:paraId="6997E552" w14:textId="2DAE55B5" w:rsidR="00E55D3D" w:rsidRDefault="00E55D3D">
            <w:pPr>
              <w:ind w:left="443"/>
            </w:pPr>
            <w:r>
              <w:t xml:space="preserve">Datum objednávky: </w:t>
            </w:r>
            <w:r w:rsidR="00DD2E8F">
              <w:t>7.1</w:t>
            </w:r>
            <w:r w:rsidR="008D1242">
              <w:t>.</w:t>
            </w:r>
            <w:r w:rsidR="007D41A0">
              <w:t>202</w:t>
            </w:r>
            <w:r w:rsidR="00B962A9">
              <w:t>1</w:t>
            </w:r>
          </w:p>
          <w:p w14:paraId="03456D35" w14:textId="77777777" w:rsidR="00E55D3D" w:rsidRDefault="00E55D3D">
            <w:pPr>
              <w:ind w:left="443"/>
            </w:pPr>
          </w:p>
          <w:p w14:paraId="197B4BBE" w14:textId="77777777" w:rsidR="00E55D3D" w:rsidRDefault="00E55D3D">
            <w:pPr>
              <w:ind w:left="443"/>
            </w:pPr>
          </w:p>
          <w:tbl>
            <w:tblPr>
              <w:tblW w:w="10436" w:type="dxa"/>
              <w:tblInd w:w="3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436"/>
            </w:tblGrid>
            <w:tr w:rsidR="00E55D3D" w14:paraId="171F8442" w14:textId="77777777">
              <w:trPr>
                <w:trHeight w:val="326"/>
              </w:trPr>
              <w:tc>
                <w:tcPr>
                  <w:tcW w:w="10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15886D" w14:textId="77777777" w:rsidR="00E55D3D" w:rsidRDefault="00E55D3D">
                  <w:pPr>
                    <w:ind w:left="107"/>
                  </w:pPr>
                  <w:r>
                    <w:t>Označení dodávky</w:t>
                  </w:r>
                  <w:r>
                    <w:tab/>
                  </w:r>
                  <w:r>
                    <w:tab/>
                    <w:t>Množství</w:t>
                  </w:r>
                  <w:r>
                    <w:tab/>
                  </w:r>
                  <w:r>
                    <w:tab/>
                    <w:t xml:space="preserve">cena jedn. </w:t>
                  </w:r>
                  <w:r>
                    <w:tab/>
                  </w:r>
                  <w:r>
                    <w:tab/>
                    <w:t>Cena celk.</w:t>
                  </w:r>
                </w:p>
              </w:tc>
            </w:tr>
          </w:tbl>
          <w:p w14:paraId="2F219678" w14:textId="77777777" w:rsidR="00E55D3D" w:rsidRDefault="00E55D3D"/>
          <w:p w14:paraId="2E3EDD27" w14:textId="77777777" w:rsidR="00260501" w:rsidRDefault="002E7679">
            <w:pPr>
              <w:rPr>
                <w:sz w:val="28"/>
                <w:szCs w:val="28"/>
              </w:rPr>
            </w:pPr>
            <w:r w:rsidRPr="00260501">
              <w:rPr>
                <w:sz w:val="28"/>
                <w:szCs w:val="28"/>
              </w:rPr>
              <w:t xml:space="preserve">    </w:t>
            </w:r>
          </w:p>
          <w:p w14:paraId="5149FE99" w14:textId="77777777" w:rsidR="00260501" w:rsidRDefault="00260501">
            <w:pPr>
              <w:rPr>
                <w:sz w:val="28"/>
                <w:szCs w:val="28"/>
              </w:rPr>
            </w:pPr>
          </w:p>
          <w:p w14:paraId="3DDA07AC" w14:textId="77777777" w:rsidR="00260501" w:rsidRDefault="00260501">
            <w:pPr>
              <w:rPr>
                <w:sz w:val="28"/>
                <w:szCs w:val="28"/>
              </w:rPr>
            </w:pPr>
          </w:p>
          <w:p w14:paraId="0E11704C" w14:textId="130DD7B3" w:rsidR="00E55D3D" w:rsidRPr="00023326" w:rsidRDefault="00EB717A">
            <w:pPr>
              <w:rPr>
                <w:sz w:val="28"/>
                <w:szCs w:val="28"/>
              </w:rPr>
            </w:pPr>
            <w:r>
              <w:t xml:space="preserve">        </w:t>
            </w:r>
            <w:r w:rsidRPr="00023326">
              <w:rPr>
                <w:sz w:val="28"/>
                <w:szCs w:val="28"/>
              </w:rPr>
              <w:t xml:space="preserve">Objednávám opravu </w:t>
            </w:r>
            <w:r w:rsidR="00023326" w:rsidRPr="00023326">
              <w:rPr>
                <w:sz w:val="28"/>
                <w:szCs w:val="28"/>
              </w:rPr>
              <w:t>rotoru turbogenerátoru NTR 110.</w:t>
            </w:r>
          </w:p>
          <w:p w14:paraId="1518AB3F" w14:textId="2B3F33E0" w:rsidR="00023326" w:rsidRPr="00023326" w:rsidRDefault="00023326">
            <w:pPr>
              <w:rPr>
                <w:sz w:val="28"/>
                <w:szCs w:val="28"/>
              </w:rPr>
            </w:pPr>
            <w:r w:rsidRPr="00023326">
              <w:rPr>
                <w:sz w:val="28"/>
                <w:szCs w:val="28"/>
              </w:rPr>
              <w:t xml:space="preserve">         Cena 215.380,50,- Kč bez DPH.</w:t>
            </w:r>
          </w:p>
          <w:p w14:paraId="4E0DDCE4" w14:textId="77777777" w:rsidR="00E55D3D" w:rsidRPr="00023326" w:rsidRDefault="00E55D3D">
            <w:pPr>
              <w:rPr>
                <w:sz w:val="28"/>
                <w:szCs w:val="28"/>
              </w:rPr>
            </w:pPr>
          </w:p>
          <w:p w14:paraId="04DFE309" w14:textId="77777777" w:rsidR="00E55D3D" w:rsidRDefault="00E55D3D"/>
          <w:p w14:paraId="1C157955" w14:textId="77777777" w:rsidR="00E55D3D" w:rsidRDefault="00E55D3D"/>
          <w:p w14:paraId="41E29090" w14:textId="47D30D37" w:rsidR="00E55D3D" w:rsidRDefault="00E55D3D"/>
          <w:p w14:paraId="06AEC2F6" w14:textId="797A11E2" w:rsidR="002E7679" w:rsidRDefault="002E7679"/>
          <w:p w14:paraId="4210FFBB" w14:textId="77777777" w:rsidR="00023326" w:rsidRDefault="00023326" w:rsidP="00023326"/>
          <w:p w14:paraId="5B0D05FC" w14:textId="1DAB6A31" w:rsidR="002E7679" w:rsidRDefault="002E7679"/>
          <w:p w14:paraId="5415A4E1" w14:textId="5D6325BA" w:rsidR="002E7679" w:rsidRDefault="002E7679"/>
          <w:p w14:paraId="3FAB302E" w14:textId="256425DC" w:rsidR="002E7679" w:rsidRDefault="002E7679"/>
          <w:p w14:paraId="0E0D37E6" w14:textId="2C263744" w:rsidR="002E7679" w:rsidRDefault="002E7679"/>
          <w:p w14:paraId="5122F4D5" w14:textId="45177402" w:rsidR="002E7679" w:rsidRDefault="002E7679"/>
          <w:p w14:paraId="2FCA4865" w14:textId="7E481218" w:rsidR="002E7679" w:rsidRDefault="002E7679"/>
          <w:p w14:paraId="2DEB26E5" w14:textId="313FE28E" w:rsidR="002E7679" w:rsidRDefault="002E7679"/>
          <w:p w14:paraId="7AE3205F" w14:textId="765DE4F4" w:rsidR="002E7679" w:rsidRDefault="002E7679"/>
          <w:p w14:paraId="0B255C01" w14:textId="77777777" w:rsidR="002E7679" w:rsidRDefault="002E7679"/>
          <w:p w14:paraId="2BD0AA99" w14:textId="77777777" w:rsidR="00E55D3D" w:rsidRDefault="00E55D3D"/>
          <w:p w14:paraId="7F2D7197" w14:textId="4C28D7D2" w:rsidR="00E55D3D" w:rsidRDefault="00E55D3D">
            <w:r>
              <w:t>Vystavil: Jiří Malkus</w:t>
            </w:r>
            <w:r>
              <w:tab/>
            </w:r>
            <w:r>
              <w:tab/>
              <w:t xml:space="preserve"> Dne:</w:t>
            </w:r>
            <w:r w:rsidR="00DD2E8F">
              <w:t>7.1</w:t>
            </w:r>
            <w:r w:rsidR="00EB717A">
              <w:t>.</w:t>
            </w:r>
            <w:r w:rsidR="007D41A0">
              <w:t>202</w:t>
            </w:r>
            <w:r w:rsidR="00B962A9">
              <w:t>1</w:t>
            </w:r>
            <w:r w:rsidR="007D41A0">
              <w:t xml:space="preserve">     </w:t>
            </w:r>
            <w:r>
              <w:t xml:space="preserve"> </w:t>
            </w:r>
            <w:r>
              <w:tab/>
            </w:r>
            <w:r>
              <w:tab/>
              <w:t>Podpis:</w:t>
            </w:r>
          </w:p>
          <w:p w14:paraId="0D6BAF09" w14:textId="77777777" w:rsidR="00E55D3D" w:rsidRDefault="00E55D3D"/>
          <w:p w14:paraId="7726A570" w14:textId="66DBE26C" w:rsidR="00E55D3D" w:rsidRDefault="008D1242">
            <w:r>
              <w:t>P</w:t>
            </w:r>
            <w:r w:rsidR="00E55D3D">
              <w:t>řevzal:</w:t>
            </w:r>
            <w:r w:rsidR="00E55D3D">
              <w:tab/>
            </w:r>
            <w:r w:rsidR="00E55D3D">
              <w:tab/>
            </w:r>
            <w:r w:rsidR="00E55D3D">
              <w:tab/>
              <w:t xml:space="preserve">               Dne:</w:t>
            </w:r>
            <w:r w:rsidR="00E55D3D">
              <w:tab/>
            </w:r>
            <w:r w:rsidR="00E55D3D">
              <w:tab/>
            </w:r>
            <w:r w:rsidR="00E55D3D">
              <w:tab/>
              <w:t xml:space="preserve">              Podpis.</w:t>
            </w:r>
          </w:p>
        </w:tc>
      </w:tr>
    </w:tbl>
    <w:p w14:paraId="0E806CAF" w14:textId="77777777" w:rsidR="00E55D3D" w:rsidRDefault="00E55D3D" w:rsidP="00E55D3D"/>
    <w:p w14:paraId="4DF41CF7" w14:textId="77777777" w:rsidR="00E55D3D" w:rsidRPr="008353A4" w:rsidRDefault="00E55D3D" w:rsidP="008353A4"/>
    <w:sectPr w:rsidR="00E55D3D" w:rsidRPr="008353A4" w:rsidSect="00684967">
      <w:headerReference w:type="default" r:id="rId8"/>
      <w:footerReference w:type="default" r:id="rId9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21147" w14:textId="77777777" w:rsidR="004E4BA7" w:rsidRDefault="004E4BA7">
      <w:r>
        <w:separator/>
      </w:r>
    </w:p>
  </w:endnote>
  <w:endnote w:type="continuationSeparator" w:id="0">
    <w:p w14:paraId="3A4DBB5F" w14:textId="77777777" w:rsidR="004E4BA7" w:rsidRDefault="004E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B0099" w14:textId="77777777" w:rsidR="004E6344" w:rsidRDefault="004E6344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  <w:t>IČO - DIČ</w:t>
    </w:r>
    <w:r>
      <w:rPr>
        <w:rFonts w:ascii="Century Schoolbook" w:hAnsi="Century Schoolbook"/>
        <w:b/>
        <w:bCs/>
        <w:color w:val="999999"/>
      </w:rPr>
      <w:tab/>
      <w:t>Web</w:t>
    </w:r>
  </w:p>
  <w:p w14:paraId="7982CC10" w14:textId="4FD07ED8" w:rsidR="004E6344" w:rsidRDefault="00AA4CFA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602 42 28 08</w:t>
    </w:r>
    <w:r w:rsidR="004E6344">
      <w:rPr>
        <w:rFonts w:ascii="Century Schoolbook" w:hAnsi="Century Schoolbook"/>
        <w:i/>
        <w:iCs/>
        <w:color w:val="999999"/>
      </w:rPr>
      <w:tab/>
    </w:r>
    <w:r w:rsidR="004E6344">
      <w:rPr>
        <w:rFonts w:ascii="Century Schoolbook" w:hAnsi="Century Schoolbook"/>
        <w:i/>
        <w:iCs/>
        <w:color w:val="999999"/>
      </w:rPr>
      <w:tab/>
    </w:r>
    <w:r w:rsidR="00E0584D">
      <w:rPr>
        <w:rFonts w:ascii="Century Schoolbook" w:hAnsi="Century Schoolbook"/>
        <w:i/>
        <w:iCs/>
        <w:color w:val="999999"/>
      </w:rPr>
      <w:t>č.ú. 291 457 114/0300</w:t>
    </w:r>
    <w:r w:rsidR="004E6344">
      <w:rPr>
        <w:rFonts w:ascii="Century Schoolbook" w:hAnsi="Century Schoolbook"/>
        <w:i/>
        <w:iCs/>
        <w:color w:val="999999"/>
      </w:rPr>
      <w:tab/>
      <w:t>639 07 992</w:t>
    </w:r>
    <w:r w:rsidR="004E6344">
      <w:rPr>
        <w:rFonts w:ascii="Century Schoolbook" w:hAnsi="Century Schoolbook"/>
        <w:i/>
        <w:iCs/>
        <w:color w:val="999999"/>
      </w:rPr>
      <w:tab/>
      <w:t>www.tskaplice.cz</w:t>
    </w:r>
  </w:p>
  <w:p w14:paraId="29DB83E4" w14:textId="0C5C23D7" w:rsidR="004E6344" w:rsidRDefault="004E6344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 xml:space="preserve">email : </w:t>
    </w:r>
    <w:r w:rsidR="002E7679">
      <w:rPr>
        <w:rFonts w:ascii="Century Schoolbook" w:hAnsi="Century Schoolbook"/>
        <w:i/>
        <w:iCs/>
      </w:rPr>
      <w:t>vytopnakaplice@seznam.cz</w:t>
    </w:r>
    <w:r>
      <w:rPr>
        <w:rFonts w:ascii="Century Schoolbook" w:hAnsi="Century Schoolbook"/>
        <w:i/>
        <w:iCs/>
        <w:color w:val="999999"/>
      </w:rPr>
      <w:t xml:space="preserve">           </w:t>
    </w:r>
    <w:r w:rsidR="00E0584D">
      <w:rPr>
        <w:rFonts w:ascii="Century Schoolbook" w:hAnsi="Century Schoolbook"/>
        <w:i/>
        <w:iCs/>
        <w:color w:val="999999"/>
      </w:rPr>
      <w:t xml:space="preserve">     </w:t>
    </w:r>
    <w:r>
      <w:rPr>
        <w:rFonts w:ascii="Century Schoolbook" w:hAnsi="Century Schoolbook"/>
        <w:i/>
        <w:iCs/>
        <w:color w:val="999999"/>
      </w:rPr>
      <w:tab/>
      <w:t>CZ 639 07 992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AB063" w14:textId="77777777" w:rsidR="004E4BA7" w:rsidRDefault="004E4BA7">
      <w:r>
        <w:separator/>
      </w:r>
    </w:p>
  </w:footnote>
  <w:footnote w:type="continuationSeparator" w:id="0">
    <w:p w14:paraId="69FCE55E" w14:textId="77777777" w:rsidR="004E4BA7" w:rsidRDefault="004E4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B285B" w14:textId="44D587C3" w:rsidR="004E6344" w:rsidRDefault="00DF4FB9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0"/>
        <w:szCs w:val="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C9BABF" wp14:editId="660E1830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0" t="4445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222883" w14:textId="77777777" w:rsidR="004E6344" w:rsidRDefault="004E634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C9BA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8.7pt;margin-top:-12.6pt;width:130.9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" filled="f" stroked="f">
              <v:textbox>
                <w:txbxContent>
                  <w:p w14:paraId="71222883" w14:textId="77777777" w:rsidR="004E6344" w:rsidRDefault="004E6344"/>
                </w:txbxContent>
              </v:textbox>
            </v:shape>
          </w:pict>
        </mc:Fallback>
      </mc:AlternateContent>
    </w:r>
    <w:r w:rsidR="004E6344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4E6344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4E6344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4EC61B81" w14:textId="09CE79D8" w:rsidR="007B02DE" w:rsidRPr="007B02DE" w:rsidRDefault="007B02DE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40"/>
        <w:szCs w:val="40"/>
      </w:rPr>
    </w:pPr>
    <w:r>
      <w:rPr>
        <w:rFonts w:ascii="Monotype Corsiva" w:hAnsi="Monotype Corsiva"/>
        <w:b/>
        <w:i/>
        <w:noProof/>
        <w:sz w:val="50"/>
        <w:szCs w:val="50"/>
      </w:rPr>
      <w:t xml:space="preserve">         </w:t>
    </w:r>
    <w:r w:rsidRPr="007B02DE">
      <w:rPr>
        <w:rFonts w:ascii="Monotype Corsiva" w:hAnsi="Monotype Corsiva"/>
        <w:b/>
        <w:i/>
        <w:noProof/>
        <w:sz w:val="40"/>
        <w:szCs w:val="40"/>
      </w:rPr>
      <w:t>Bělidlo 180, 382 41 Kaplice</w:t>
    </w:r>
  </w:p>
  <w:p w14:paraId="68C2F73A" w14:textId="18BA798B" w:rsidR="007B02DE" w:rsidRPr="00CB382F" w:rsidRDefault="007B02DE">
    <w:pPr>
      <w:pStyle w:val="Zhlav"/>
      <w:tabs>
        <w:tab w:val="clear" w:pos="9072"/>
        <w:tab w:val="right" w:pos="9356"/>
      </w:tabs>
      <w:rPr>
        <w:rFonts w:ascii="Monotype Corsiva" w:hAnsi="Monotype Corsiva"/>
        <w:bCs/>
        <w:i/>
        <w:noProof/>
        <w:sz w:val="36"/>
        <w:szCs w:val="36"/>
      </w:rPr>
    </w:pPr>
    <w:r w:rsidRPr="007B02DE">
      <w:rPr>
        <w:rFonts w:ascii="Monotype Corsiva" w:hAnsi="Monotype Corsiva"/>
        <w:bCs/>
        <w:i/>
        <w:noProof/>
        <w:sz w:val="50"/>
        <w:szCs w:val="50"/>
      </w:rPr>
      <w:t xml:space="preserve">         </w:t>
    </w:r>
    <w:r w:rsidRPr="00CB382F">
      <w:rPr>
        <w:rFonts w:ascii="Monotype Corsiva" w:hAnsi="Monotype Corsiva"/>
        <w:bCs/>
        <w:i/>
        <w:noProof/>
        <w:sz w:val="36"/>
        <w:szCs w:val="36"/>
      </w:rPr>
      <w:t xml:space="preserve">středisko provozu výtopna </w:t>
    </w:r>
  </w:p>
  <w:p w14:paraId="077827AB" w14:textId="77777777" w:rsidR="004E6344" w:rsidRDefault="00DF4FB9" w:rsidP="00030BC6">
    <w:pPr>
      <w:pStyle w:val="Zhlav"/>
      <w:jc w:val="center"/>
      <w:rPr>
        <w:rFonts w:ascii="Century Schoolbook" w:hAnsi="Century Schoolbook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C2CB5E" wp14:editId="5D00BE7F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5080" t="5080" r="13970" b="1397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E74123" id="Lin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5/CGAIAADIEAAAOAAAAZHJzL2Uyb0RvYy54bWysU02P2yAQvVfqf0DcE3+sky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"/>
          </w:pict>
        </mc:Fallback>
      </mc:AlternateContent>
    </w:r>
    <w:r w:rsidR="004E6344">
      <w:rPr>
        <w:rFonts w:ascii="Century Schoolbook" w:hAnsi="Century Schoolbook"/>
        <w:sz w:val="18"/>
      </w:rPr>
      <w:t xml:space="preserve">            Zapsána v obchodním rejstříku vedeném Krajským soudem v Č. Budějovicích oddíl C vložka 5805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B02F58"/>
    <w:multiLevelType w:val="hybridMultilevel"/>
    <w:tmpl w:val="9CB0B9A2"/>
    <w:lvl w:ilvl="0" w:tplc="7A9AD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51FAC"/>
    <w:multiLevelType w:val="hybridMultilevel"/>
    <w:tmpl w:val="1B9EFC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8074CA"/>
    <w:multiLevelType w:val="hybridMultilevel"/>
    <w:tmpl w:val="31481594"/>
    <w:lvl w:ilvl="0" w:tplc="908E1EA0">
      <w:start w:val="3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24960"/>
    <w:multiLevelType w:val="hybridMultilevel"/>
    <w:tmpl w:val="AB1E0D34"/>
    <w:lvl w:ilvl="0" w:tplc="B41AE99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B"/>
    <w:rsid w:val="0000670D"/>
    <w:rsid w:val="000224F9"/>
    <w:rsid w:val="00023326"/>
    <w:rsid w:val="00027534"/>
    <w:rsid w:val="00030BC6"/>
    <w:rsid w:val="000452D5"/>
    <w:rsid w:val="00056CC9"/>
    <w:rsid w:val="000B13EB"/>
    <w:rsid w:val="000D40A4"/>
    <w:rsid w:val="000F08ED"/>
    <w:rsid w:val="000F0F5C"/>
    <w:rsid w:val="00101003"/>
    <w:rsid w:val="00103EE2"/>
    <w:rsid w:val="00130828"/>
    <w:rsid w:val="00165486"/>
    <w:rsid w:val="00182F6D"/>
    <w:rsid w:val="001A777C"/>
    <w:rsid w:val="001B7BF6"/>
    <w:rsid w:val="001F03B7"/>
    <w:rsid w:val="00233C9F"/>
    <w:rsid w:val="0024052F"/>
    <w:rsid w:val="00260501"/>
    <w:rsid w:val="00277A48"/>
    <w:rsid w:val="00297F4D"/>
    <w:rsid w:val="002A538E"/>
    <w:rsid w:val="002C2F39"/>
    <w:rsid w:val="002D3F4E"/>
    <w:rsid w:val="002E7679"/>
    <w:rsid w:val="00304810"/>
    <w:rsid w:val="00312705"/>
    <w:rsid w:val="00341D7B"/>
    <w:rsid w:val="00350B07"/>
    <w:rsid w:val="0036469C"/>
    <w:rsid w:val="00375CBD"/>
    <w:rsid w:val="003A01F8"/>
    <w:rsid w:val="0040658C"/>
    <w:rsid w:val="0041010F"/>
    <w:rsid w:val="004123D6"/>
    <w:rsid w:val="0041424C"/>
    <w:rsid w:val="00414837"/>
    <w:rsid w:val="00445865"/>
    <w:rsid w:val="00487A8A"/>
    <w:rsid w:val="004A5CE4"/>
    <w:rsid w:val="004E329F"/>
    <w:rsid w:val="004E4BA7"/>
    <w:rsid w:val="004E6344"/>
    <w:rsid w:val="005128C2"/>
    <w:rsid w:val="005149C0"/>
    <w:rsid w:val="00517EFE"/>
    <w:rsid w:val="00532754"/>
    <w:rsid w:val="005358BD"/>
    <w:rsid w:val="005563C9"/>
    <w:rsid w:val="00581C0C"/>
    <w:rsid w:val="005A7E1F"/>
    <w:rsid w:val="005D747E"/>
    <w:rsid w:val="005F11DC"/>
    <w:rsid w:val="00633CBA"/>
    <w:rsid w:val="006429EB"/>
    <w:rsid w:val="00646BC2"/>
    <w:rsid w:val="0067454F"/>
    <w:rsid w:val="00684967"/>
    <w:rsid w:val="006A417A"/>
    <w:rsid w:val="006C687F"/>
    <w:rsid w:val="006D56A2"/>
    <w:rsid w:val="007058F2"/>
    <w:rsid w:val="00723AE4"/>
    <w:rsid w:val="007442E3"/>
    <w:rsid w:val="007668FA"/>
    <w:rsid w:val="007702D7"/>
    <w:rsid w:val="00780A05"/>
    <w:rsid w:val="007824D7"/>
    <w:rsid w:val="007A1E3E"/>
    <w:rsid w:val="007B02DE"/>
    <w:rsid w:val="007D41A0"/>
    <w:rsid w:val="007E3F06"/>
    <w:rsid w:val="007F06B5"/>
    <w:rsid w:val="00802F99"/>
    <w:rsid w:val="008353A4"/>
    <w:rsid w:val="0084337C"/>
    <w:rsid w:val="00881488"/>
    <w:rsid w:val="00896BA6"/>
    <w:rsid w:val="008A1297"/>
    <w:rsid w:val="008B46C0"/>
    <w:rsid w:val="008D1242"/>
    <w:rsid w:val="008E1ECE"/>
    <w:rsid w:val="00912E94"/>
    <w:rsid w:val="009155B5"/>
    <w:rsid w:val="00972C2D"/>
    <w:rsid w:val="009771B0"/>
    <w:rsid w:val="009A5143"/>
    <w:rsid w:val="009C5040"/>
    <w:rsid w:val="009F08D6"/>
    <w:rsid w:val="009F2779"/>
    <w:rsid w:val="009F2A5D"/>
    <w:rsid w:val="00A22814"/>
    <w:rsid w:val="00A37DAE"/>
    <w:rsid w:val="00A44959"/>
    <w:rsid w:val="00A537DF"/>
    <w:rsid w:val="00A727BF"/>
    <w:rsid w:val="00A869A9"/>
    <w:rsid w:val="00A92F11"/>
    <w:rsid w:val="00AA4CFA"/>
    <w:rsid w:val="00AB25F0"/>
    <w:rsid w:val="00AB785E"/>
    <w:rsid w:val="00AD2826"/>
    <w:rsid w:val="00B036F6"/>
    <w:rsid w:val="00B07C3C"/>
    <w:rsid w:val="00B1388A"/>
    <w:rsid w:val="00B158D3"/>
    <w:rsid w:val="00B20E86"/>
    <w:rsid w:val="00B36D3E"/>
    <w:rsid w:val="00B37D2B"/>
    <w:rsid w:val="00B60C28"/>
    <w:rsid w:val="00B86DC8"/>
    <w:rsid w:val="00B9451C"/>
    <w:rsid w:val="00B962A9"/>
    <w:rsid w:val="00B96D8B"/>
    <w:rsid w:val="00BA0EC0"/>
    <w:rsid w:val="00BA587E"/>
    <w:rsid w:val="00BB5114"/>
    <w:rsid w:val="00BC6787"/>
    <w:rsid w:val="00BD2DDC"/>
    <w:rsid w:val="00BE2F8E"/>
    <w:rsid w:val="00BF47F6"/>
    <w:rsid w:val="00C12A1D"/>
    <w:rsid w:val="00C26C52"/>
    <w:rsid w:val="00C3339D"/>
    <w:rsid w:val="00C33657"/>
    <w:rsid w:val="00CB382F"/>
    <w:rsid w:val="00CE6E38"/>
    <w:rsid w:val="00CF3A39"/>
    <w:rsid w:val="00D10E02"/>
    <w:rsid w:val="00D331CA"/>
    <w:rsid w:val="00D77613"/>
    <w:rsid w:val="00D9400B"/>
    <w:rsid w:val="00DC16E0"/>
    <w:rsid w:val="00DD2E8F"/>
    <w:rsid w:val="00DE5FB8"/>
    <w:rsid w:val="00DF4FB9"/>
    <w:rsid w:val="00E0584D"/>
    <w:rsid w:val="00E26619"/>
    <w:rsid w:val="00E33490"/>
    <w:rsid w:val="00E358D4"/>
    <w:rsid w:val="00E55D3D"/>
    <w:rsid w:val="00E71CB9"/>
    <w:rsid w:val="00E77F67"/>
    <w:rsid w:val="00E93CDA"/>
    <w:rsid w:val="00EB717A"/>
    <w:rsid w:val="00ED07CC"/>
    <w:rsid w:val="00EF0F9D"/>
    <w:rsid w:val="00F04F3C"/>
    <w:rsid w:val="00F20107"/>
    <w:rsid w:val="00F4075B"/>
    <w:rsid w:val="00F71A15"/>
    <w:rsid w:val="00F80E4C"/>
    <w:rsid w:val="00F95A59"/>
    <w:rsid w:val="00FA1B9C"/>
    <w:rsid w:val="00FC3C12"/>
    <w:rsid w:val="00FD5B28"/>
    <w:rsid w:val="00FE1BD4"/>
    <w:rsid w:val="00FE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90BA50"/>
  <w15:docId w15:val="{79E59EE2-153F-45DD-9D01-A9A0DB53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496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A53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2A538E"/>
    <w:rPr>
      <w:rFonts w:ascii="Cambria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6849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A538E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684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A538E"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684967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CE6E38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link w:val="PodnadpisChar"/>
    <w:qFormat/>
    <w:locked/>
    <w:rsid w:val="00DC16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DC16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25F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D12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6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3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8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23356-BBFB-414E-97EF-71C3F3BB9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2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</vt:lpstr>
    </vt:vector>
  </TitlesOfParts>
  <Company>Hewlett-Packard Company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</dc:title>
  <dc:creator>Malkus</dc:creator>
  <cp:lastModifiedBy>tsk Antosova</cp:lastModifiedBy>
  <cp:revision>4</cp:revision>
  <cp:lastPrinted>2020-01-14T09:36:00Z</cp:lastPrinted>
  <dcterms:created xsi:type="dcterms:W3CDTF">2021-03-15T09:11:00Z</dcterms:created>
  <dcterms:modified xsi:type="dcterms:W3CDTF">2021-03-15T09:19:00Z</dcterms:modified>
</cp:coreProperties>
</file>