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55D8E" w:rsidP="00255D8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13.2.2017 do 31.12.2017</w:t>
      </w:r>
      <w:r w:rsidR="00167989">
        <w:rPr>
          <w:rFonts w:ascii="Arial" w:hAnsi="Arial" w:cs="Arial"/>
          <w:b/>
          <w:sz w:val="36"/>
        </w:rPr>
        <w:t>,typ JC 2</w:t>
      </w:r>
    </w:p>
    <w:p w:rsidR="00255D8E" w:rsidRDefault="00663A52" w:rsidP="00255D8E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255D8E" w:rsidRDefault="00255D8E" w:rsidP="00255D8E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55D8E" w:rsidRDefault="00255D8E" w:rsidP="00255D8E">
      <w:pPr>
        <w:numPr>
          <w:ilvl w:val="0"/>
          <w:numId w:val="0"/>
        </w:numPr>
        <w:spacing w:before="120" w:after="0" w:line="240" w:lineRule="auto"/>
        <w:jc w:val="both"/>
      </w:pPr>
    </w:p>
    <w:p w:rsidR="00255D8E" w:rsidRDefault="00255D8E" w:rsidP="00255D8E">
      <w:pPr>
        <w:numPr>
          <w:ilvl w:val="0"/>
          <w:numId w:val="0"/>
        </w:numPr>
        <w:spacing w:before="120" w:after="0" w:line="240" w:lineRule="auto"/>
        <w:jc w:val="both"/>
      </w:pPr>
    </w:p>
    <w:p w:rsidR="00255D8E" w:rsidRDefault="00255D8E" w:rsidP="00255D8E">
      <w:pPr>
        <w:numPr>
          <w:ilvl w:val="0"/>
          <w:numId w:val="0"/>
        </w:numPr>
        <w:spacing w:before="120" w:after="0" w:line="240" w:lineRule="auto"/>
        <w:jc w:val="both"/>
      </w:pPr>
    </w:p>
    <w:p w:rsidR="00255D8E" w:rsidRDefault="00255D8E" w:rsidP="00255D8E">
      <w:pPr>
        <w:numPr>
          <w:ilvl w:val="0"/>
          <w:numId w:val="0"/>
        </w:numPr>
        <w:spacing w:after="0" w:line="240" w:lineRule="auto"/>
        <w:jc w:val="both"/>
        <w:sectPr w:rsidR="00255D8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55D8E" w:rsidRDefault="00255D8E" w:rsidP="00255D8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67989">
        <w:t xml:space="preserve">Plzni </w:t>
      </w:r>
      <w:r>
        <w:t xml:space="preserve"> dne 8.2.2017</w:t>
      </w:r>
    </w:p>
    <w:p w:rsidR="00255D8E" w:rsidRDefault="00255D8E" w:rsidP="00255D8E">
      <w:pPr>
        <w:numPr>
          <w:ilvl w:val="0"/>
          <w:numId w:val="0"/>
        </w:numPr>
        <w:spacing w:after="0" w:line="240" w:lineRule="auto"/>
        <w:jc w:val="both"/>
      </w:pPr>
    </w:p>
    <w:p w:rsidR="00255D8E" w:rsidRDefault="00255D8E" w:rsidP="00255D8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55D8E" w:rsidRDefault="00255D8E" w:rsidP="00255D8E">
      <w:pPr>
        <w:numPr>
          <w:ilvl w:val="0"/>
          <w:numId w:val="0"/>
        </w:numPr>
        <w:spacing w:after="0" w:line="240" w:lineRule="auto"/>
        <w:jc w:val="both"/>
      </w:pPr>
    </w:p>
    <w:p w:rsidR="00255D8E" w:rsidRDefault="00255D8E" w:rsidP="00255D8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55D8E" w:rsidRDefault="00255D8E" w:rsidP="00255D8E">
      <w:pPr>
        <w:numPr>
          <w:ilvl w:val="0"/>
          <w:numId w:val="0"/>
        </w:numPr>
        <w:spacing w:after="0" w:line="240" w:lineRule="auto"/>
        <w:jc w:val="center"/>
      </w:pPr>
    </w:p>
    <w:p w:rsidR="00255D8E" w:rsidRDefault="00255D8E" w:rsidP="00255D8E">
      <w:pPr>
        <w:numPr>
          <w:ilvl w:val="0"/>
          <w:numId w:val="0"/>
        </w:numPr>
        <w:spacing w:after="0" w:line="240" w:lineRule="auto"/>
        <w:jc w:val="center"/>
      </w:pPr>
      <w:r>
        <w:t>Ing. Radek Spousta</w:t>
      </w:r>
    </w:p>
    <w:p w:rsidR="00255D8E" w:rsidRDefault="00255D8E" w:rsidP="00255D8E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ZČ</w:t>
      </w:r>
    </w:p>
    <w:p w:rsidR="00255D8E" w:rsidRDefault="00255D8E" w:rsidP="00255D8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 dne </w:t>
      </w:r>
    </w:p>
    <w:p w:rsidR="00255D8E" w:rsidRDefault="00255D8E" w:rsidP="00255D8E">
      <w:pPr>
        <w:numPr>
          <w:ilvl w:val="0"/>
          <w:numId w:val="0"/>
        </w:numPr>
        <w:spacing w:after="0" w:line="240" w:lineRule="auto"/>
      </w:pPr>
    </w:p>
    <w:p w:rsidR="00255D8E" w:rsidRDefault="00255D8E" w:rsidP="00255D8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55D8E" w:rsidRDefault="00255D8E" w:rsidP="00255D8E">
      <w:pPr>
        <w:numPr>
          <w:ilvl w:val="0"/>
          <w:numId w:val="0"/>
        </w:numPr>
        <w:spacing w:after="0" w:line="240" w:lineRule="auto"/>
      </w:pPr>
    </w:p>
    <w:p w:rsidR="00255D8E" w:rsidRDefault="00255D8E" w:rsidP="00255D8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55D8E" w:rsidRDefault="00255D8E" w:rsidP="00255D8E">
      <w:pPr>
        <w:numPr>
          <w:ilvl w:val="0"/>
          <w:numId w:val="0"/>
        </w:numPr>
        <w:spacing w:after="0" w:line="240" w:lineRule="auto"/>
        <w:jc w:val="center"/>
      </w:pPr>
    </w:p>
    <w:p w:rsidR="00255D8E" w:rsidRDefault="00663A52" w:rsidP="00255D8E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255D8E" w:rsidSect="00255D8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C89" w:rsidRDefault="00B40C89">
      <w:r>
        <w:separator/>
      </w:r>
    </w:p>
  </w:endnote>
  <w:endnote w:type="continuationSeparator" w:id="0">
    <w:p w:rsidR="00B40C89" w:rsidRDefault="00B4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B40C89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B40C89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C89" w:rsidRDefault="00B40C89">
      <w:r>
        <w:separator/>
      </w:r>
    </w:p>
  </w:footnote>
  <w:footnote w:type="continuationSeparator" w:id="0">
    <w:p w:rsidR="00B40C89" w:rsidRDefault="00B40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001C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9DBD90" wp14:editId="657E296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55D8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4086549" wp14:editId="412272D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55D8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982307-0718/2017 -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19B98D6" wp14:editId="29432C9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2B3140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7989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5D8E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D4F85"/>
    <w:rsid w:val="005E426D"/>
    <w:rsid w:val="0061626B"/>
    <w:rsid w:val="00625DA2"/>
    <w:rsid w:val="00634A7D"/>
    <w:rsid w:val="00636489"/>
    <w:rsid w:val="00655D95"/>
    <w:rsid w:val="00663A52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0C89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01C3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0E6DC-0148-42E3-BAE2-F44D0751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Kubínová Jitka</cp:lastModifiedBy>
  <cp:revision>5</cp:revision>
  <cp:lastPrinted>2017-02-08T14:41:00Z</cp:lastPrinted>
  <dcterms:created xsi:type="dcterms:W3CDTF">2017-02-08T14:40:00Z</dcterms:created>
  <dcterms:modified xsi:type="dcterms:W3CDTF">2017-02-28T12:53:00Z</dcterms:modified>
</cp:coreProperties>
</file>