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010B" w:rsidP="0042010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13.2.2017 do 31.12.2017</w:t>
      </w:r>
      <w:r w:rsidR="00280F3C">
        <w:rPr>
          <w:rFonts w:ascii="Arial" w:hAnsi="Arial" w:cs="Arial"/>
          <w:b/>
          <w:sz w:val="36"/>
        </w:rPr>
        <w:t>,typ JC 2</w:t>
      </w:r>
    </w:p>
    <w:p w:rsidR="0042010B" w:rsidRDefault="002640CB" w:rsidP="0042010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42010B" w:rsidRDefault="0042010B" w:rsidP="00280F3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both"/>
        <w:sectPr w:rsidR="0042010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80F3C">
        <w:t xml:space="preserve">Plzni </w:t>
      </w:r>
      <w:r>
        <w:t xml:space="preserve"> dne 8.2.2017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both"/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both"/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</w:pP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10B" w:rsidRDefault="0042010B" w:rsidP="0042010B">
      <w:pPr>
        <w:numPr>
          <w:ilvl w:val="0"/>
          <w:numId w:val="0"/>
        </w:numPr>
        <w:spacing w:after="0" w:line="240" w:lineRule="auto"/>
        <w:jc w:val="center"/>
      </w:pPr>
    </w:p>
    <w:p w:rsidR="0042010B" w:rsidRDefault="002640CB" w:rsidP="0042010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2010B" w:rsidSect="0042010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1E" w:rsidRDefault="00D90C1E">
      <w:r>
        <w:separator/>
      </w:r>
    </w:p>
  </w:endnote>
  <w:endnote w:type="continuationSeparator" w:id="0">
    <w:p w:rsidR="00D90C1E" w:rsidRDefault="00D9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90C1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90C1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1E" w:rsidRDefault="00D90C1E">
      <w:r>
        <w:separator/>
      </w:r>
    </w:p>
  </w:footnote>
  <w:footnote w:type="continuationSeparator" w:id="0">
    <w:p w:rsidR="00D90C1E" w:rsidRDefault="00D9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64283" wp14:editId="3EB269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2010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9242AD" wp14:editId="4F14D9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2010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982307-0718/2017 -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DCE751" wp14:editId="4EA309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9F5B3B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1351"/>
    <w:rsid w:val="0022261D"/>
    <w:rsid w:val="00236591"/>
    <w:rsid w:val="00243BC2"/>
    <w:rsid w:val="00263075"/>
    <w:rsid w:val="002640CB"/>
    <w:rsid w:val="002670AD"/>
    <w:rsid w:val="0027585D"/>
    <w:rsid w:val="00276E44"/>
    <w:rsid w:val="00280F3C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10B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90C1E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5AF5E-ECC5-45AC-903A-1D7F16A1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2017-02-08T14:43:00Z</cp:lastPrinted>
  <dcterms:created xsi:type="dcterms:W3CDTF">2017-02-08T14:40:00Z</dcterms:created>
  <dcterms:modified xsi:type="dcterms:W3CDTF">2017-02-28T12:52:00Z</dcterms:modified>
</cp:coreProperties>
</file>