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3F2487"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960401-0012/2017, E2017/4243</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bookmarkStart w:id="0" w:name="_GoBack"/>
      <w:bookmarkEnd w:id="0"/>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3F2487" w:rsidRPr="003F2487" w:rsidRDefault="00D70464" w:rsidP="003F2487">
      <w:pPr>
        <w:numPr>
          <w:ilvl w:val="0"/>
          <w:numId w:val="0"/>
        </w:numPr>
        <w:spacing w:before="50" w:after="70" w:line="240" w:lineRule="auto"/>
        <w:ind w:left="142"/>
      </w:pPr>
      <w:r>
        <w:t>korespondenční adresa:</w:t>
      </w:r>
      <w:r>
        <w:tab/>
      </w:r>
      <w:r>
        <w:tab/>
      </w:r>
      <w:r>
        <w:tab/>
      </w:r>
      <w:r>
        <w:tab/>
      </w:r>
      <w:r w:rsidR="003F2487" w:rsidRPr="003F2487">
        <w:t xml:space="preserve">Státní pozemkový úřad, Krajský pozemkový úřad pro Karlovarský kraj, </w:t>
      </w:r>
    </w:p>
    <w:p w:rsidR="00D70464" w:rsidRDefault="003F2487" w:rsidP="003F2487">
      <w:pPr>
        <w:numPr>
          <w:ilvl w:val="0"/>
          <w:numId w:val="0"/>
        </w:numPr>
        <w:spacing w:before="50" w:after="70" w:line="240" w:lineRule="auto"/>
        <w:ind w:left="3202" w:firstLine="198"/>
      </w:pPr>
      <w:r w:rsidRPr="003F2487">
        <w:t xml:space="preserve">Chebská 48/73, </w:t>
      </w:r>
      <w:proofErr w:type="gramStart"/>
      <w:r w:rsidRPr="003F2487">
        <w:t>360 06  Karlovy</w:t>
      </w:r>
      <w:proofErr w:type="gramEnd"/>
      <w:r w:rsidRPr="003F2487">
        <w:t xml:space="preserve"> Vary</w:t>
      </w:r>
    </w:p>
    <w:p w:rsidR="00D70464" w:rsidRDefault="00D70464" w:rsidP="00D70464">
      <w:pPr>
        <w:numPr>
          <w:ilvl w:val="0"/>
          <w:numId w:val="0"/>
        </w:numPr>
        <w:spacing w:before="50" w:after="70" w:line="240" w:lineRule="auto"/>
        <w:ind w:left="142"/>
      </w:pPr>
      <w:r>
        <w:t>přid</w:t>
      </w:r>
      <w:r w:rsidR="003F2487">
        <w:t>ělené ID CČK složky:</w:t>
      </w:r>
      <w:r w:rsidR="003F2487">
        <w:tab/>
      </w:r>
      <w:r w:rsidR="003F2487">
        <w:tab/>
      </w:r>
      <w:r w:rsidR="003F2487">
        <w:tab/>
        <w:t>268651043</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p>
    <w:p w:rsidR="00D70464" w:rsidRDefault="00D70464">
      <w:pPr>
        <w:numPr>
          <w:ilvl w:val="0"/>
          <w:numId w:val="0"/>
        </w:numPr>
        <w:spacing w:after="0" w:line="240" w:lineRule="auto"/>
      </w:pP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Default="00D70464" w:rsidP="00D70464">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w:t>
      </w:r>
      <w:r w:rsidR="00A03ADB">
        <w:br/>
      </w:r>
      <w:r>
        <w:t xml:space="preserve">než je Česká pošta, </w:t>
      </w:r>
      <w:proofErr w:type="spellStart"/>
      <w:proofErr w:type="gramStart"/>
      <w:r>
        <w:t>s.p</w:t>
      </w:r>
      <w:proofErr w:type="spellEnd"/>
      <w:r>
        <w:t>.</w:t>
      </w:r>
      <w:proofErr w:type="gram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jejichž odesílatelem nebyl sám Uživatel, vzniká ČP náro</w:t>
      </w:r>
      <w:r w:rsidR="00A03ADB">
        <w:t>k na smluvní pokutu ve výši 100.</w:t>
      </w:r>
      <w:r>
        <w:t>000,- Kč za každý den prodlení se splněním této povinnosti. V případě nesplnění povinnosti Uživatele při předání Zásilek informovat ČP, které ze Zásilek jsou zásilkami podle věty první tohoto bodu, vzniká ČP ná</w:t>
      </w:r>
      <w:r w:rsidR="00A03ADB">
        <w:t xml:space="preserve">rok </w:t>
      </w:r>
      <w:r w:rsidR="00A03ADB">
        <w:br/>
        <w:t>na smluvní pokutu ve výši 1.</w:t>
      </w:r>
      <w:r>
        <w:t>000,- Kč za každou Zásilku, u níž nebyla při jejím předání ČP splněna tato povinnost.</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lastRenderedPageBreak/>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lastRenderedPageBreak/>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375" w:rsidRDefault="00FE1375">
      <w:r>
        <w:separator/>
      </w:r>
    </w:p>
  </w:endnote>
  <w:endnote w:type="continuationSeparator" w:id="0">
    <w:p w:rsidR="00FE1375" w:rsidRDefault="00FE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3F2487">
      <w:rPr>
        <w:noProof/>
        <w:sz w:val="18"/>
        <w:szCs w:val="18"/>
      </w:rPr>
      <w:t>1</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3F2487">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375" w:rsidRDefault="00FE1375">
      <w:r>
        <w:separator/>
      </w:r>
    </w:p>
  </w:footnote>
  <w:footnote w:type="continuationSeparator" w:id="0">
    <w:p w:rsidR="00FE1375" w:rsidRDefault="00FE1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30D889E" wp14:editId="793EF06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7E9AC6C2" wp14:editId="12C80B2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1F6152DB" wp14:editId="73B4540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0464" w:rsidP="00D8786C">
    <w:pPr>
      <w:pStyle w:val="Zhlav"/>
      <w:numPr>
        <w:ilvl w:val="0"/>
        <w:numId w:val="0"/>
      </w:numPr>
      <w:ind w:left="1871"/>
      <w:jc w:val="both"/>
      <w:rPr>
        <w:rFonts w:ascii="Arial" w:hAnsi="Arial" w:cs="Arial"/>
      </w:rPr>
    </w:pPr>
    <w:r>
      <w:rPr>
        <w:rFonts w:ascii="Arial" w:hAnsi="Arial" w:cs="Arial"/>
      </w:rPr>
      <w:t>Číslo: 960401-00</w:t>
    </w:r>
    <w:r w:rsidR="003F2487">
      <w:rPr>
        <w:rFonts w:ascii="Arial" w:hAnsi="Arial" w:cs="Arial"/>
      </w:rPr>
      <w:t>12</w:t>
    </w:r>
    <w:r>
      <w:rPr>
        <w:rFonts w:ascii="Arial" w:hAnsi="Arial" w:cs="Arial"/>
      </w:rPr>
      <w:t>/2017</w:t>
    </w:r>
    <w:r w:rsidR="00494AB8">
      <w:rPr>
        <w:rFonts w:ascii="Arial" w:hAnsi="Arial" w:cs="Arial"/>
      </w:rPr>
      <w:t>, E2017/4</w:t>
    </w:r>
    <w:r w:rsidR="003F2487">
      <w:rPr>
        <w:rFonts w:ascii="Arial" w:hAnsi="Arial" w:cs="Arial"/>
      </w:rPr>
      <w:t>243</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2487"/>
    <w:rsid w:val="003F6467"/>
    <w:rsid w:val="003F6EDC"/>
    <w:rsid w:val="00420226"/>
    <w:rsid w:val="00437D68"/>
    <w:rsid w:val="004421D5"/>
    <w:rsid w:val="00445790"/>
    <w:rsid w:val="004468D4"/>
    <w:rsid w:val="00455D11"/>
    <w:rsid w:val="00466956"/>
    <w:rsid w:val="004933A9"/>
    <w:rsid w:val="00494AB8"/>
    <w:rsid w:val="004B1471"/>
    <w:rsid w:val="004B4030"/>
    <w:rsid w:val="004C1854"/>
    <w:rsid w:val="004D2D83"/>
    <w:rsid w:val="004D7F66"/>
    <w:rsid w:val="004E34D6"/>
    <w:rsid w:val="004E362F"/>
    <w:rsid w:val="004E6723"/>
    <w:rsid w:val="0051060F"/>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70464"/>
    <w:rsid w:val="00D72B92"/>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1375"/>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25206-A3A6-4C3B-862F-B85F5840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26</TotalTime>
  <Pages>6</Pages>
  <Words>2294</Words>
  <Characters>13538</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7</cp:revision>
  <cp:lastPrinted>2017-02-21T14:22:00Z</cp:lastPrinted>
  <dcterms:created xsi:type="dcterms:W3CDTF">2017-02-21T11:50:00Z</dcterms:created>
  <dcterms:modified xsi:type="dcterms:W3CDTF">2017-03-03T09:42:00Z</dcterms:modified>
</cp:coreProperties>
</file>