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7"/>
        <w:gridCol w:w="6693"/>
      </w:tblGrid>
      <w:tr w:rsidR="00E80DEE" w:rsidRPr="00E80DEE" w14:paraId="61D5FDE4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15973EB6" w:rsidR="00E80DEE" w:rsidRPr="00E80DEE" w:rsidRDefault="002E5593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Pneuservis Hanzelka s.r.o.</w:t>
            </w:r>
          </w:p>
        </w:tc>
      </w:tr>
      <w:tr w:rsidR="00E80DEE" w:rsidRPr="00E80DEE" w14:paraId="05219597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5FD5E7A3" w:rsidR="00E80DEE" w:rsidRPr="00E80DEE" w:rsidRDefault="002E559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Lužická 1237/29, Nový Jičín 741 01</w:t>
            </w:r>
            <w:r w:rsidR="00E80DEE" w:rsidRPr="00E80DEE">
              <w:rPr>
                <w:sz w:val="22"/>
                <w:szCs w:val="22"/>
              </w:rPr>
              <w:t xml:space="preserve"> </w:t>
            </w:r>
          </w:p>
        </w:tc>
      </w:tr>
      <w:tr w:rsidR="00E80DEE" w:rsidRPr="00E80DEE" w14:paraId="7ACBE0D5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05E5BAA3" w:rsidR="00E80DEE" w:rsidRPr="00E80DEE" w:rsidRDefault="002E559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26824574</w:t>
            </w:r>
          </w:p>
        </w:tc>
      </w:tr>
      <w:tr w:rsidR="00E80DEE" w:rsidRPr="00E80DEE" w14:paraId="26EBB02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44399ABA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CZ</w:t>
            </w:r>
            <w:r w:rsidR="002E5593">
              <w:rPr>
                <w:sz w:val="22"/>
                <w:szCs w:val="22"/>
              </w:rPr>
              <w:t>26824574</w:t>
            </w:r>
          </w:p>
        </w:tc>
      </w:tr>
      <w:tr w:rsidR="00E80DEE" w:rsidRPr="00E80DEE" w14:paraId="734FA1B8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7FE33D10" w:rsidR="00E80DEE" w:rsidRPr="00E80DEE" w:rsidRDefault="00E80DEE" w:rsidP="002E5593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Krajský soud </w:t>
            </w:r>
            <w:r w:rsidR="002E5593">
              <w:rPr>
                <w:sz w:val="22"/>
                <w:szCs w:val="22"/>
              </w:rPr>
              <w:t xml:space="preserve">v Ostravě. </w:t>
            </w:r>
            <w:proofErr w:type="gramStart"/>
            <w:r w:rsidR="002E5593">
              <w:rPr>
                <w:sz w:val="22"/>
                <w:szCs w:val="22"/>
              </w:rPr>
              <w:t>oddíl</w:t>
            </w:r>
            <w:proofErr w:type="gramEnd"/>
            <w:r w:rsidR="002E5593">
              <w:rPr>
                <w:sz w:val="22"/>
                <w:szCs w:val="22"/>
              </w:rPr>
              <w:t xml:space="preserve"> C, vložka 26783</w:t>
            </w:r>
          </w:p>
        </w:tc>
      </w:tr>
      <w:tr w:rsidR="00E80DEE" w:rsidRPr="00E80DEE" w14:paraId="2AC0314B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5ECC6A57" w:rsidR="00E80DEE" w:rsidRPr="00E80DEE" w:rsidRDefault="001D66BB" w:rsidP="001D66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bookmarkStart w:id="0" w:name="_GoBack"/>
            <w:bookmarkEnd w:id="0"/>
            <w:r>
              <w:rPr>
                <w:sz w:val="22"/>
                <w:szCs w:val="22"/>
              </w:rPr>
              <w:t>xxxx,</w:t>
            </w:r>
            <w:r w:rsidR="00E80DEE" w:rsidRPr="00E80DEE">
              <w:rPr>
                <w:sz w:val="22"/>
                <w:szCs w:val="22"/>
              </w:rPr>
              <w:t xml:space="preserve"> </w:t>
            </w:r>
            <w:proofErr w:type="spellStart"/>
            <w:r w:rsidR="00E80DEE" w:rsidRPr="00E80DEE">
              <w:rPr>
                <w:sz w:val="22"/>
                <w:szCs w:val="22"/>
              </w:rPr>
              <w:t>č.ú</w:t>
            </w:r>
            <w:proofErr w:type="spellEnd"/>
            <w:r w:rsidR="00E80DEE" w:rsidRPr="00E80DEE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E80DEE" w:rsidRPr="00E80DEE" w14:paraId="6F5B3DF6" w14:textId="77777777" w:rsidTr="00D434ED">
        <w:trPr>
          <w:trHeight w:val="59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6285" w14:textId="4AA4092F" w:rsidR="00E80DEE" w:rsidRPr="00E80DEE" w:rsidRDefault="002E559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Libor Hanzelka, jednatel</w:t>
            </w:r>
          </w:p>
        </w:tc>
      </w:tr>
      <w:tr w:rsidR="00E80DEE" w:rsidRPr="00E80DEE" w14:paraId="310A5D2A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CD1572D" w:rsidR="00E80DEE" w:rsidRPr="00E80DEE" w:rsidRDefault="00C65EC5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5BF8C27B" w:rsidR="00E80DEE" w:rsidRPr="006B689F" w:rsidRDefault="007A04DA" w:rsidP="00D434ED">
            <w:pPr>
              <w:jc w:val="both"/>
              <w:rPr>
                <w:b/>
                <w:sz w:val="22"/>
                <w:szCs w:val="22"/>
              </w:rPr>
            </w:pPr>
            <w:r w:rsidRPr="006B689F">
              <w:rPr>
                <w:b/>
                <w:sz w:val="22"/>
                <w:szCs w:val="22"/>
              </w:rPr>
              <w:t>VFU BRNO ŠZP NOVÝ JIČÍN</w:t>
            </w:r>
          </w:p>
        </w:tc>
      </w:tr>
      <w:tr w:rsidR="00E80DEE" w:rsidRPr="00E80DEE" w14:paraId="003329E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17F1E4B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784BA6A4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0A52133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E80DEE" w:rsidRPr="00E80DEE" w14:paraId="199C6C8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Zápis v OR: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643D3375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VFU Brno ŠZP Nový Jičín zřízen dle zákona 111/98 Sb. a statutu VFU Brno </w:t>
            </w: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Číslo 21569/99-30</w:t>
            </w:r>
          </w:p>
        </w:tc>
      </w:tr>
      <w:tr w:rsidR="00E80DEE" w:rsidRPr="00E80DEE" w14:paraId="5DA0A6FE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40E6146C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E80DEE" w:rsidRPr="00E80DEE" w14:paraId="02DFC381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3F1F957" w14:textId="34F7517A" w:rsidR="00B36703" w:rsidRDefault="00B36703" w:rsidP="00E80DEE">
      <w:pPr>
        <w:spacing w:after="120"/>
        <w:jc w:val="both"/>
        <w:rPr>
          <w:sz w:val="22"/>
          <w:szCs w:val="22"/>
        </w:rPr>
      </w:pPr>
    </w:p>
    <w:p w14:paraId="0EFD8B1E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183A2C3E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</w:t>
      </w:r>
      <w:proofErr w:type="spellStart"/>
      <w:r w:rsidR="002E5593">
        <w:rPr>
          <w:b/>
          <w:sz w:val="22"/>
          <w:szCs w:val="22"/>
        </w:rPr>
        <w:t>pneu</w:t>
      </w:r>
      <w:proofErr w:type="spellEnd"/>
      <w:r w:rsidR="002E5593">
        <w:rPr>
          <w:b/>
          <w:sz w:val="22"/>
          <w:szCs w:val="22"/>
        </w:rPr>
        <w:t xml:space="preserve"> </w:t>
      </w:r>
      <w:proofErr w:type="spellStart"/>
      <w:r w:rsidR="002E5593">
        <w:rPr>
          <w:b/>
          <w:sz w:val="22"/>
          <w:szCs w:val="22"/>
        </w:rPr>
        <w:t>Seha</w:t>
      </w:r>
      <w:proofErr w:type="spellEnd"/>
      <w:r w:rsidR="002E5593">
        <w:rPr>
          <w:b/>
          <w:sz w:val="22"/>
          <w:szCs w:val="22"/>
        </w:rPr>
        <w:t xml:space="preserve">, </w:t>
      </w:r>
      <w:proofErr w:type="spellStart"/>
      <w:r w:rsidR="002E5593">
        <w:rPr>
          <w:b/>
          <w:sz w:val="22"/>
          <w:szCs w:val="22"/>
        </w:rPr>
        <w:t>Maxxis</w:t>
      </w:r>
      <w:proofErr w:type="spellEnd"/>
      <w:r w:rsidR="002E5593">
        <w:rPr>
          <w:b/>
          <w:sz w:val="22"/>
          <w:szCs w:val="22"/>
        </w:rPr>
        <w:t xml:space="preserve">, BKT a </w:t>
      </w:r>
      <w:proofErr w:type="spellStart"/>
      <w:r w:rsidR="002E5593">
        <w:rPr>
          <w:b/>
          <w:sz w:val="22"/>
          <w:szCs w:val="22"/>
        </w:rPr>
        <w:t>Michelin</w:t>
      </w:r>
      <w:proofErr w:type="spellEnd"/>
      <w:r w:rsidRPr="00E80DEE">
        <w:rPr>
          <w:b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</w:p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094"/>
        <w:gridCol w:w="3534"/>
      </w:tblGrid>
      <w:tr w:rsidR="00297C73" w:rsidRPr="00E80DEE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celkem</w:t>
            </w:r>
          </w:p>
        </w:tc>
      </w:tr>
      <w:tr w:rsidR="00297C73" w:rsidRPr="00E80DEE" w14:paraId="032B65D9" w14:textId="77777777" w:rsidTr="00D434ED">
        <w:tc>
          <w:tcPr>
            <w:tcW w:w="2977" w:type="dxa"/>
            <w:shd w:val="clear" w:color="auto" w:fill="auto"/>
          </w:tcPr>
          <w:p w14:paraId="2DB47D2D" w14:textId="14E69C92" w:rsidR="00E80DEE" w:rsidRPr="00477F8B" w:rsidRDefault="002E5593" w:rsidP="00477F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263 700</w:t>
            </w:r>
            <w:r w:rsidR="007A04DA" w:rsidRPr="00477F8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0032E2D8" w14:textId="58107F5B" w:rsidR="00E80DEE" w:rsidRPr="00477F8B" w:rsidRDefault="002E559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55 377</w:t>
            </w:r>
            <w:r w:rsidR="00B36703" w:rsidRPr="00477F8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717" w:type="dxa"/>
            <w:shd w:val="clear" w:color="auto" w:fill="auto"/>
          </w:tcPr>
          <w:p w14:paraId="3B35347D" w14:textId="29BD6383" w:rsidR="00E80DEE" w:rsidRPr="00E80DEE" w:rsidRDefault="002E559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319 077</w:t>
            </w:r>
            <w:r w:rsidR="00B36703" w:rsidRPr="00477F8B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3B413AE6" w14:textId="507D6DBC" w:rsidR="002E5593" w:rsidRPr="002E5593" w:rsidRDefault="002E5593" w:rsidP="00E80DEE">
      <w:pPr>
        <w:jc w:val="both"/>
        <w:rPr>
          <w:b/>
          <w:sz w:val="22"/>
          <w:szCs w:val="22"/>
        </w:rPr>
      </w:pPr>
      <w:r w:rsidRPr="002E5593">
        <w:rPr>
          <w:b/>
          <w:sz w:val="22"/>
          <w:szCs w:val="22"/>
        </w:rPr>
        <w:t>faktura 2001947</w:t>
      </w:r>
    </w:p>
    <w:p w14:paraId="086A6773" w14:textId="77777777" w:rsidR="0069174C" w:rsidRPr="0069174C" w:rsidRDefault="0069174C" w:rsidP="00E80DEE">
      <w:pPr>
        <w:jc w:val="both"/>
        <w:rPr>
          <w:sz w:val="22"/>
          <w:szCs w:val="22"/>
        </w:rPr>
      </w:pPr>
    </w:p>
    <w:p w14:paraId="1325C59E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E80DEE" w:rsidRPr="00E80DEE" w14:paraId="070DD3C8" w14:textId="77777777" w:rsidTr="00B36703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C65EC5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B36703">
        <w:tc>
          <w:tcPr>
            <w:tcW w:w="2799" w:type="dxa"/>
            <w:shd w:val="clear" w:color="auto" w:fill="auto"/>
          </w:tcPr>
          <w:p w14:paraId="6F752948" w14:textId="711CA3B5" w:rsidR="00E80DEE" w:rsidRPr="00196AE8" w:rsidRDefault="00E80DEE" w:rsidP="00D434ED">
            <w:pPr>
              <w:jc w:val="both"/>
              <w:rPr>
                <w:sz w:val="22"/>
                <w:szCs w:val="22"/>
              </w:rPr>
            </w:pPr>
            <w:r w:rsidRPr="00196AE8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353CAA23" w:rsidR="00E80DEE" w:rsidRPr="00196AE8" w:rsidRDefault="002E559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319 077</w:t>
            </w:r>
            <w:r w:rsidR="00297C73" w:rsidRPr="00196AE8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436" w:type="dxa"/>
            <w:shd w:val="clear" w:color="auto" w:fill="auto"/>
          </w:tcPr>
          <w:p w14:paraId="0F8AE163" w14:textId="19359704" w:rsidR="00E80DEE" w:rsidRPr="00E80DEE" w:rsidRDefault="00EA45E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80DEE" w:rsidRPr="00196AE8">
              <w:rPr>
                <w:sz w:val="22"/>
                <w:szCs w:val="22"/>
              </w:rPr>
              <w:t xml:space="preserve"> dnů od předání </w:t>
            </w:r>
            <w:r w:rsidR="00AC1707" w:rsidRPr="00196AE8">
              <w:rPr>
                <w:sz w:val="22"/>
                <w:szCs w:val="22"/>
              </w:rPr>
              <w:t>dílu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D434ED">
        <w:tc>
          <w:tcPr>
            <w:tcW w:w="2977" w:type="dxa"/>
            <w:shd w:val="clear" w:color="auto" w:fill="auto"/>
          </w:tcPr>
          <w:p w14:paraId="3E0485CC" w14:textId="3AF2DC9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977" w:type="dxa"/>
            <w:shd w:val="clear" w:color="auto" w:fill="auto"/>
          </w:tcPr>
          <w:p w14:paraId="4E8DC557" w14:textId="3E9A951E" w:rsidR="00E80DEE" w:rsidRPr="00E80DEE" w:rsidRDefault="002E5593" w:rsidP="00AC17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  <w:r w:rsidR="00297C73">
              <w:rPr>
                <w:sz w:val="22"/>
                <w:szCs w:val="22"/>
              </w:rPr>
              <w:t xml:space="preserve"> 2020</w:t>
            </w:r>
          </w:p>
        </w:tc>
      </w:tr>
      <w:tr w:rsidR="00E80DEE" w:rsidRPr="00E80DEE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271D07ED" w:rsidR="00E80DEE" w:rsidRPr="00E80DEE" w:rsidRDefault="00297C7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VFU Brno ŠZP Nový Jičín, Elišky Krásnohorské 178, 742 42 Šenov u Nového Jičína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882FD47" w14:textId="6CD86D5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5E8BFE9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4B5784FA" w14:textId="77777777" w:rsidR="002E5593" w:rsidRDefault="002E5593" w:rsidP="00E80DEE">
      <w:pPr>
        <w:spacing w:after="120"/>
        <w:jc w:val="center"/>
        <w:rPr>
          <w:b/>
          <w:sz w:val="22"/>
          <w:szCs w:val="22"/>
        </w:rPr>
      </w:pPr>
    </w:p>
    <w:p w14:paraId="779545EE" w14:textId="77777777" w:rsidR="002E5593" w:rsidRDefault="002E5593" w:rsidP="00E80DEE">
      <w:pPr>
        <w:spacing w:after="120"/>
        <w:jc w:val="center"/>
        <w:rPr>
          <w:b/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lastRenderedPageBreak/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4F0755" w:rsidRDefault="00E80DEE" w:rsidP="00E80DEE">
      <w:pPr>
        <w:spacing w:after="120"/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0234CD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0234CD">
        <w:rPr>
          <w:rFonts w:ascii="Times New Roman" w:hAnsi="Times New Roman"/>
        </w:rPr>
        <w:t>Kupující je povinen seznámit se se všemi doklady vztahujícími se k</w:t>
      </w:r>
      <w:r w:rsidR="008F2E06" w:rsidRPr="000234CD">
        <w:rPr>
          <w:rFonts w:ascii="Times New Roman" w:hAnsi="Times New Roman"/>
        </w:rPr>
        <w:t> předmětu koupě</w:t>
      </w:r>
      <w:r w:rsidRPr="000234CD">
        <w:rPr>
          <w:rFonts w:ascii="Times New Roman" w:hAnsi="Times New Roman"/>
        </w:rPr>
        <w:t>.</w:t>
      </w:r>
    </w:p>
    <w:p w14:paraId="2990FB14" w14:textId="106163F8" w:rsidR="00E208FE" w:rsidRPr="000234CD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0234CD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0234CD">
        <w:rPr>
          <w:rFonts w:ascii="Times New Roman" w:hAnsi="Times New Roman"/>
        </w:rPr>
        <w:t xml:space="preserve"> V případě, že prodávající nedodrží termín dodání předmětu koupě, bude činit výše smluvní pokuty 0,05</w:t>
      </w:r>
      <w:r w:rsidR="009C2789" w:rsidRPr="000234CD">
        <w:rPr>
          <w:rFonts w:ascii="Times New Roman" w:hAnsi="Times New Roman"/>
        </w:rPr>
        <w:t xml:space="preserve"> </w:t>
      </w:r>
      <w:r w:rsidR="00E208FE" w:rsidRPr="000234CD">
        <w:rPr>
          <w:rFonts w:ascii="Times New Roman" w:hAnsi="Times New Roman"/>
        </w:rPr>
        <w:t>% za každý den prodlení.</w:t>
      </w:r>
    </w:p>
    <w:p w14:paraId="5D69DBC1" w14:textId="782CEFF8" w:rsidR="00E80DEE" w:rsidRPr="00E80DEE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5055B479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Pr="00C16046">
        <w:rPr>
          <w:rFonts w:ascii="Times New Roman" w:hAnsi="Times New Roman"/>
        </w:rPr>
        <w:t>12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68413C54" w14:textId="77777777" w:rsidR="00B36703" w:rsidRDefault="00B3670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0344DE50" w:rsidR="00E80DEE" w:rsidRPr="000234CD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0234CD">
        <w:rPr>
          <w:rFonts w:ascii="Times New Roman" w:hAnsi="Times New Roman"/>
        </w:rPr>
        <w:t>Smluvní strany omezují právo kupujícího na náhradu škody způsobené neúmyslně kupujícímu na maximálně 10</w:t>
      </w:r>
      <w:r w:rsidR="009C2789" w:rsidRPr="000234CD">
        <w:rPr>
          <w:rFonts w:ascii="Times New Roman" w:hAnsi="Times New Roman"/>
        </w:rPr>
        <w:t xml:space="preserve"> </w:t>
      </w:r>
      <w:r w:rsidRPr="000234CD">
        <w:rPr>
          <w:rFonts w:ascii="Times New Roman" w:hAnsi="Times New Roman"/>
        </w:rPr>
        <w:t>% kupní ceny.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0234CD">
        <w:rPr>
          <w:rFonts w:ascii="Times New Roman" w:hAnsi="Times New Roman"/>
        </w:rPr>
        <w:t>Doručování písemností mezi</w:t>
      </w:r>
      <w:r w:rsidRPr="00E80DEE">
        <w:rPr>
          <w:rFonts w:ascii="Times New Roman" w:hAnsi="Times New Roman"/>
        </w:rPr>
        <w:t xml:space="preserve">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5B53158A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</w:t>
      </w:r>
      <w:r w:rsidRPr="00E80DEE">
        <w:rPr>
          <w:sz w:val="22"/>
          <w:szCs w:val="22"/>
          <w:shd w:val="clear" w:color="auto" w:fill="FFFFFF"/>
        </w:rPr>
        <w:lastRenderedPageBreak/>
        <w:t xml:space="preserve">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Pr="00E80DEE">
        <w:rPr>
          <w:sz w:val="22"/>
          <w:szCs w:val="22"/>
        </w:rPr>
        <w:t>www.</w:t>
      </w:r>
      <w:r w:rsidR="00B36703">
        <w:rPr>
          <w:sz w:val="22"/>
          <w:szCs w:val="22"/>
        </w:rPr>
        <w:t>agrotechnicmoravia</w:t>
      </w:r>
      <w:r w:rsidRPr="00E80DEE">
        <w:rPr>
          <w:sz w:val="22"/>
          <w:szCs w:val="22"/>
        </w:rPr>
        <w:t>.cz</w:t>
      </w:r>
      <w:r w:rsidRPr="00E80DEE">
        <w:rPr>
          <w:sz w:val="22"/>
          <w:szCs w:val="22"/>
          <w:shd w:val="clear" w:color="auto" w:fill="FFFFFF"/>
        </w:rPr>
        <w:t xml:space="preserve"> v dokumentu „Informace o zpracování osobních údajů“.</w:t>
      </w:r>
    </w:p>
    <w:p w14:paraId="2AD2A886" w14:textId="77777777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49C87707" w14:textId="1BC4A7E8" w:rsidR="00E80DEE" w:rsidRPr="00E80DEE" w:rsidRDefault="00B3670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</w:t>
      </w:r>
      <w:r w:rsidR="009C2789">
        <w:rPr>
          <w:sz w:val="22"/>
          <w:szCs w:val="22"/>
        </w:rPr>
        <w:t xml:space="preserve"> Novém Jičíně </w:t>
      </w:r>
      <w:r>
        <w:rPr>
          <w:sz w:val="22"/>
          <w:szCs w:val="22"/>
        </w:rPr>
        <w:t xml:space="preserve"> dne</w:t>
      </w:r>
      <w:r w:rsidR="00773D6C">
        <w:rPr>
          <w:sz w:val="22"/>
          <w:szCs w:val="22"/>
        </w:rPr>
        <w:t xml:space="preserve"> </w:t>
      </w:r>
      <w:proofErr w:type="gramStart"/>
      <w:r w:rsidR="00773D6C">
        <w:rPr>
          <w:sz w:val="22"/>
          <w:szCs w:val="22"/>
        </w:rPr>
        <w:t>29.12.2020</w:t>
      </w:r>
      <w:proofErr w:type="gramEnd"/>
      <w:r>
        <w:rPr>
          <w:sz w:val="22"/>
          <w:szCs w:val="22"/>
        </w:rPr>
        <w:t xml:space="preserve"> </w:t>
      </w:r>
      <w:r w:rsidR="009C2789">
        <w:rPr>
          <w:sz w:val="22"/>
          <w:szCs w:val="22"/>
        </w:rPr>
        <w:t xml:space="preserve"> </w:t>
      </w:r>
      <w:r w:rsidR="009C2789">
        <w:rPr>
          <w:sz w:val="22"/>
          <w:szCs w:val="22"/>
        </w:rPr>
        <w:tab/>
      </w:r>
      <w:r w:rsidR="002E5593">
        <w:rPr>
          <w:sz w:val="22"/>
          <w:szCs w:val="22"/>
        </w:rPr>
        <w:t xml:space="preserve">                            </w:t>
      </w:r>
      <w:r w:rsidR="00773D6C">
        <w:rPr>
          <w:sz w:val="22"/>
          <w:szCs w:val="22"/>
        </w:rPr>
        <w:t xml:space="preserve">         </w:t>
      </w:r>
      <w:r w:rsidR="002E5593">
        <w:rPr>
          <w:sz w:val="22"/>
          <w:szCs w:val="22"/>
        </w:rPr>
        <w:t>V Šenově u</w:t>
      </w:r>
      <w:r w:rsidR="009C2789">
        <w:rPr>
          <w:sz w:val="22"/>
          <w:szCs w:val="22"/>
        </w:rPr>
        <w:t xml:space="preserve"> Nového Jičína </w:t>
      </w:r>
      <w:r w:rsidR="002E5593">
        <w:rPr>
          <w:sz w:val="22"/>
          <w:szCs w:val="22"/>
        </w:rPr>
        <w:t>dne</w:t>
      </w:r>
      <w:r w:rsidR="00773D6C">
        <w:rPr>
          <w:sz w:val="22"/>
          <w:szCs w:val="22"/>
        </w:rPr>
        <w:t xml:space="preserve"> 28.12.2020</w:t>
      </w:r>
    </w:p>
    <w:p w14:paraId="2A8B353D" w14:textId="7777777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Default="00E80DEE" w:rsidP="00E80DEE">
      <w:pPr>
        <w:spacing w:after="120"/>
        <w:rPr>
          <w:sz w:val="22"/>
          <w:szCs w:val="22"/>
        </w:rPr>
      </w:pPr>
    </w:p>
    <w:p w14:paraId="1A12448F" w14:textId="77777777" w:rsidR="009C2789" w:rsidRDefault="009C2789" w:rsidP="00E80DEE">
      <w:pPr>
        <w:spacing w:after="120"/>
        <w:rPr>
          <w:sz w:val="22"/>
          <w:szCs w:val="22"/>
        </w:rPr>
      </w:pPr>
    </w:p>
    <w:p w14:paraId="49DCDC78" w14:textId="77777777" w:rsidR="009C2789" w:rsidRDefault="009C2789" w:rsidP="00E80DEE">
      <w:pPr>
        <w:spacing w:after="120"/>
        <w:rPr>
          <w:sz w:val="22"/>
          <w:szCs w:val="22"/>
        </w:rPr>
      </w:pPr>
    </w:p>
    <w:p w14:paraId="3902BC1D" w14:textId="77777777" w:rsidR="009C2789" w:rsidRDefault="009C2789" w:rsidP="00E80DEE">
      <w:pPr>
        <w:spacing w:after="120"/>
        <w:rPr>
          <w:sz w:val="22"/>
          <w:szCs w:val="22"/>
        </w:rPr>
      </w:pPr>
    </w:p>
    <w:p w14:paraId="38F77A2E" w14:textId="77777777" w:rsidR="009C2789" w:rsidRPr="00E80DEE" w:rsidRDefault="009C2789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4017EE91" w14:textId="39D9D8E9" w:rsidR="00E80DEE" w:rsidRPr="00E80DEE" w:rsidRDefault="002E5593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Pneuservis Hanzelka s.r.o.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</w:t>
      </w:r>
      <w:r w:rsidR="00B36703" w:rsidRPr="00B36703">
        <w:rPr>
          <w:b/>
          <w:sz w:val="22"/>
          <w:szCs w:val="22"/>
        </w:rPr>
        <w:t>VFU BRNO ŠZP NOVÝ JIČÍN</w:t>
      </w:r>
    </w:p>
    <w:p w14:paraId="7127F6CE" w14:textId="75633896" w:rsidR="00E80DEE" w:rsidRPr="00E80DEE" w:rsidRDefault="002E559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Libor Hanzelka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B36703">
        <w:rPr>
          <w:sz w:val="22"/>
          <w:szCs w:val="22"/>
        </w:rPr>
        <w:t>Ing. Radek Haas</w:t>
      </w:r>
    </w:p>
    <w:p w14:paraId="25343DA4" w14:textId="4179A809" w:rsidR="00E80DEE" w:rsidRPr="00E80DEE" w:rsidRDefault="002E559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jednatel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="00B36703">
        <w:rPr>
          <w:sz w:val="22"/>
          <w:szCs w:val="22"/>
        </w:rPr>
        <w:t>ředitel podniku</w:t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</w:p>
    <w:p w14:paraId="602D7958" w14:textId="1DF7F546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5B63DEF0" w14:textId="48AA1CBE" w:rsidR="00000015" w:rsidRDefault="000000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2E6862" w14:textId="77777777" w:rsidR="00000015" w:rsidRDefault="00000015" w:rsidP="00FC092A">
      <w:pPr>
        <w:rPr>
          <w:sz w:val="22"/>
          <w:szCs w:val="22"/>
        </w:rPr>
      </w:pPr>
    </w:p>
    <w:p w14:paraId="78C44D2D" w14:textId="77777777" w:rsidR="00344152" w:rsidRDefault="00344152" w:rsidP="00FC092A">
      <w:pPr>
        <w:rPr>
          <w:sz w:val="22"/>
          <w:szCs w:val="22"/>
        </w:rPr>
      </w:pPr>
    </w:p>
    <w:sectPr w:rsidR="00344152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AA7B4" w14:textId="77777777" w:rsidR="000162E4" w:rsidRDefault="000162E4">
      <w:r>
        <w:separator/>
      </w:r>
    </w:p>
  </w:endnote>
  <w:endnote w:type="continuationSeparator" w:id="0">
    <w:p w14:paraId="0D063609" w14:textId="77777777" w:rsidR="000162E4" w:rsidRDefault="000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6B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99CD" w14:textId="77777777" w:rsidR="000162E4" w:rsidRDefault="000162E4">
      <w:r>
        <w:separator/>
      </w:r>
    </w:p>
  </w:footnote>
  <w:footnote w:type="continuationSeparator" w:id="0">
    <w:p w14:paraId="7AEF70C4" w14:textId="77777777" w:rsidR="000162E4" w:rsidRDefault="0001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2E4"/>
    <w:rsid w:val="00016893"/>
    <w:rsid w:val="00017E4D"/>
    <w:rsid w:val="00020B92"/>
    <w:rsid w:val="0002269D"/>
    <w:rsid w:val="0002284E"/>
    <w:rsid w:val="000234CD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6AE8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6BB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0E02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5593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77F8B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C2A"/>
    <w:rsid w:val="004F7B0D"/>
    <w:rsid w:val="004F7D0E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3D6C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47E08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2789"/>
    <w:rsid w:val="009C3BFA"/>
    <w:rsid w:val="009C45D9"/>
    <w:rsid w:val="009C569F"/>
    <w:rsid w:val="009C743E"/>
    <w:rsid w:val="009D0A1F"/>
    <w:rsid w:val="009D0C38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0E2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1707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1B92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45EB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05449-8CD7-4DA4-A10E-E75FE4B6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6</TotalTime>
  <Pages>4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szp@applet.cz</cp:lastModifiedBy>
  <cp:revision>5</cp:revision>
  <cp:lastPrinted>2019-03-11T11:26:00Z</cp:lastPrinted>
  <dcterms:created xsi:type="dcterms:W3CDTF">2021-02-10T05:55:00Z</dcterms:created>
  <dcterms:modified xsi:type="dcterms:W3CDTF">2021-03-11T07:53:00Z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