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460A44">
        <w:rPr>
          <w:rFonts w:ascii="Arial Narrow" w:eastAsia="MS Mincho" w:hAnsi="Arial Narrow"/>
          <w:bCs/>
          <w:sz w:val="24"/>
          <w:szCs w:val="24"/>
        </w:rPr>
        <w:t>5. března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460A44" w:rsidRPr="00891E6C" w:rsidRDefault="00460A44" w:rsidP="00460A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Decorum spol. s r. o.</w:t>
                            </w:r>
                          </w:p>
                          <w:p w:rsidR="00460A44" w:rsidRDefault="00460A44" w:rsidP="00460A44">
                            <w:r>
                              <w:t>V tůních 11</w:t>
                            </w:r>
                          </w:p>
                          <w:p w:rsidR="00460A44" w:rsidRDefault="00460A44" w:rsidP="00460A44">
                            <w:r>
                              <w:t>120 00 Praha 2</w:t>
                            </w:r>
                          </w:p>
                          <w:p w:rsidR="001F6738" w:rsidRPr="00E16B0D" w:rsidRDefault="001F6738" w:rsidP="00460A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460A44" w:rsidRPr="00891E6C" w:rsidRDefault="00460A44" w:rsidP="00460A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Decorum spol. s r. o.</w:t>
                      </w:r>
                    </w:p>
                    <w:p w:rsidR="00460A44" w:rsidRDefault="00460A44" w:rsidP="00460A44">
                      <w:r>
                        <w:t>V tůních 11</w:t>
                      </w:r>
                    </w:p>
                    <w:p w:rsidR="00460A44" w:rsidRDefault="00460A44" w:rsidP="00460A44">
                      <w:r>
                        <w:t>120 00 Praha 2</w:t>
                      </w:r>
                    </w:p>
                    <w:p w:rsidR="001F6738" w:rsidRPr="00E16B0D" w:rsidRDefault="001F6738" w:rsidP="00460A44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460A44">
        <w:rPr>
          <w:rFonts w:ascii="Arial Narrow" w:eastAsia="MS Mincho" w:hAnsi="Arial Narrow"/>
          <w:bCs/>
          <w:sz w:val="24"/>
          <w:szCs w:val="24"/>
        </w:rPr>
        <w:t>89/2021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460A4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Havarijní opravu střešního pláště a výmalby a oprav elektroinstalace</w:t>
      </w:r>
      <w:r w:rsidRPr="00460A44">
        <w:rPr>
          <w:rFonts w:ascii="Arial Narrow" w:eastAsia="MS Mincho" w:hAnsi="Arial Narrow"/>
          <w:bCs/>
          <w:sz w:val="24"/>
          <w:szCs w:val="24"/>
        </w:rPr>
        <w:t xml:space="preserve"> </w:t>
      </w:r>
      <w:r>
        <w:rPr>
          <w:rFonts w:ascii="Arial Narrow" w:eastAsia="MS Mincho" w:hAnsi="Arial Narrow"/>
          <w:bCs/>
          <w:sz w:val="24"/>
          <w:szCs w:val="24"/>
        </w:rPr>
        <w:t>po zatečení</w:t>
      </w:r>
    </w:p>
    <w:p w:rsidR="00460A44" w:rsidRDefault="00460A4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na základě Vaší cenové nabídky ze dne 2. března 2021.</w:t>
      </w:r>
    </w:p>
    <w:p w:rsidR="00157C4B" w:rsidRDefault="00157C4B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157C4B" w:rsidRDefault="00157C4B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do: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5E14E7">
        <w:rPr>
          <w:rFonts w:ascii="Arial Narrow" w:eastAsia="MS Mincho" w:hAnsi="Arial Narrow"/>
          <w:bCs/>
          <w:sz w:val="24"/>
          <w:szCs w:val="24"/>
        </w:rPr>
        <w:t>99 990</w:t>
      </w:r>
      <w:r>
        <w:rPr>
          <w:rFonts w:ascii="Arial Narrow" w:eastAsia="MS Mincho" w:hAnsi="Arial Narrow"/>
          <w:bCs/>
          <w:sz w:val="24"/>
          <w:szCs w:val="24"/>
        </w:rPr>
        <w:t xml:space="preserve"> Kč </w:t>
      </w:r>
      <w:r w:rsidR="005E14E7">
        <w:rPr>
          <w:rFonts w:ascii="Arial Narrow" w:eastAsia="MS Mincho" w:hAnsi="Arial Narrow"/>
          <w:bCs/>
          <w:sz w:val="24"/>
          <w:szCs w:val="24"/>
        </w:rPr>
        <w:t>bez</w:t>
      </w:r>
      <w:bookmarkStart w:id="0" w:name="_GoBack"/>
      <w:bookmarkEnd w:id="0"/>
      <w:r>
        <w:rPr>
          <w:rFonts w:ascii="Arial Narrow" w:eastAsia="MS Mincho" w:hAnsi="Arial Narrow"/>
          <w:bCs/>
          <w:sz w:val="24"/>
          <w:szCs w:val="24"/>
        </w:rPr>
        <w:t xml:space="preserve"> DPH</w:t>
      </w:r>
    </w:p>
    <w:p w:rsidR="00157C4B" w:rsidRDefault="00157C4B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soch, zástupce ředitele školy</w:t>
      </w:r>
    </w:p>
    <w:p w:rsidR="00157C4B" w:rsidRDefault="00157C4B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Tel.: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734 109 298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460A44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82" w:rsidRDefault="00B72582" w:rsidP="00740F8C">
      <w:r>
        <w:separator/>
      </w:r>
    </w:p>
  </w:endnote>
  <w:endnote w:type="continuationSeparator" w:id="0">
    <w:p w:rsidR="00B72582" w:rsidRDefault="00B72582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82" w:rsidRDefault="00B72582" w:rsidP="00740F8C">
      <w:r>
        <w:separator/>
      </w:r>
    </w:p>
  </w:footnote>
  <w:footnote w:type="continuationSeparator" w:id="0">
    <w:p w:rsidR="00B72582" w:rsidRDefault="00B72582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44"/>
    <w:rsid w:val="00020190"/>
    <w:rsid w:val="000A2D48"/>
    <w:rsid w:val="000C3135"/>
    <w:rsid w:val="000D30B8"/>
    <w:rsid w:val="0011667C"/>
    <w:rsid w:val="0012066E"/>
    <w:rsid w:val="00120A34"/>
    <w:rsid w:val="00157C4B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60A44"/>
    <w:rsid w:val="00484263"/>
    <w:rsid w:val="00496C55"/>
    <w:rsid w:val="004A4982"/>
    <w:rsid w:val="004C6110"/>
    <w:rsid w:val="004E5233"/>
    <w:rsid w:val="00546466"/>
    <w:rsid w:val="005E14E7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0762C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72582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81DB2"/>
  <w15:docId w15:val="{51FC5AE2-A185-4044-8B5D-407FFF36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ECFC9-ADCB-4694-97DE-8E5E691C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3</cp:revision>
  <cp:lastPrinted>2014-10-07T07:04:00Z</cp:lastPrinted>
  <dcterms:created xsi:type="dcterms:W3CDTF">2021-03-05T09:45:00Z</dcterms:created>
  <dcterms:modified xsi:type="dcterms:W3CDTF">2021-03-10T12:25:00Z</dcterms:modified>
</cp:coreProperties>
</file>